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177" w:tblpY="2728"/>
        <w:tblOverlap w:val="never"/>
        <w:tblW w:w="0" w:type="auto"/>
        <w:tblLayout w:type="fixed"/>
        <w:tblLook w:val="0000" w:firstRow="0" w:lastRow="0" w:firstColumn="0" w:lastColumn="0" w:noHBand="0" w:noVBand="0"/>
      </w:tblPr>
      <w:tblGrid>
        <w:gridCol w:w="6521"/>
      </w:tblGrid>
      <w:tr w:rsidR="00876AE8" w:rsidRPr="00F3357F" w14:paraId="0306E49B" w14:textId="77777777" w:rsidTr="008655E9">
        <w:trPr>
          <w:trHeight w:hRule="exact" w:val="80"/>
        </w:trPr>
        <w:tc>
          <w:tcPr>
            <w:tcW w:w="6521" w:type="dxa"/>
          </w:tcPr>
          <w:p w14:paraId="1BBBBCEA" w14:textId="77777777" w:rsidR="00876AE8" w:rsidRPr="00F3357F" w:rsidRDefault="00876AE8">
            <w:pPr>
              <w:ind w:right="-162"/>
              <w:rPr>
                <w:rFonts w:asciiTheme="minorHAnsi" w:hAnsiTheme="minorHAnsi" w:cstheme="minorHAnsi"/>
                <w:sz w:val="22"/>
                <w:szCs w:val="22"/>
              </w:rPr>
            </w:pPr>
          </w:p>
          <w:p w14:paraId="0C4B30B5" w14:textId="77777777" w:rsidR="00876AE8" w:rsidRPr="00F3357F" w:rsidRDefault="00876AE8">
            <w:pPr>
              <w:ind w:right="-162"/>
              <w:rPr>
                <w:rFonts w:asciiTheme="minorHAnsi" w:hAnsiTheme="minorHAnsi" w:cstheme="minorHAnsi"/>
                <w:sz w:val="22"/>
                <w:szCs w:val="22"/>
              </w:rPr>
            </w:pPr>
          </w:p>
          <w:p w14:paraId="3B983F1C" w14:textId="77777777" w:rsidR="00876AE8" w:rsidRPr="00F3357F" w:rsidRDefault="00876AE8">
            <w:pPr>
              <w:ind w:right="-162"/>
              <w:rPr>
                <w:rFonts w:asciiTheme="minorHAnsi" w:hAnsiTheme="minorHAnsi" w:cstheme="minorHAnsi"/>
                <w:sz w:val="22"/>
                <w:szCs w:val="22"/>
              </w:rPr>
            </w:pPr>
          </w:p>
          <w:p w14:paraId="5AB9E738" w14:textId="77777777" w:rsidR="00876AE8" w:rsidRPr="00F3357F" w:rsidRDefault="00876AE8">
            <w:pPr>
              <w:ind w:right="-162"/>
              <w:rPr>
                <w:rFonts w:asciiTheme="minorHAnsi" w:hAnsiTheme="minorHAnsi" w:cstheme="minorHAnsi"/>
                <w:sz w:val="22"/>
                <w:szCs w:val="22"/>
              </w:rPr>
            </w:pPr>
          </w:p>
          <w:p w14:paraId="28E82537" w14:textId="77777777" w:rsidR="00876AE8" w:rsidRPr="00F3357F" w:rsidRDefault="00876AE8">
            <w:pPr>
              <w:ind w:right="-162"/>
              <w:rPr>
                <w:rFonts w:asciiTheme="minorHAnsi" w:hAnsiTheme="minorHAnsi" w:cstheme="minorHAnsi"/>
                <w:sz w:val="22"/>
                <w:szCs w:val="22"/>
              </w:rPr>
            </w:pPr>
          </w:p>
          <w:p w14:paraId="6CE86899" w14:textId="77777777" w:rsidR="00876AE8" w:rsidRPr="00F3357F" w:rsidRDefault="00876AE8">
            <w:pPr>
              <w:ind w:right="-162"/>
              <w:rPr>
                <w:rFonts w:asciiTheme="minorHAnsi" w:hAnsiTheme="minorHAnsi" w:cstheme="minorHAnsi"/>
                <w:sz w:val="22"/>
                <w:szCs w:val="22"/>
              </w:rPr>
            </w:pPr>
          </w:p>
          <w:p w14:paraId="2B01A993" w14:textId="77777777" w:rsidR="00876AE8" w:rsidRPr="00F3357F" w:rsidRDefault="00876AE8">
            <w:pPr>
              <w:ind w:right="-162"/>
              <w:rPr>
                <w:rFonts w:asciiTheme="minorHAnsi" w:hAnsiTheme="minorHAnsi" w:cstheme="minorHAnsi"/>
                <w:sz w:val="22"/>
                <w:szCs w:val="22"/>
              </w:rPr>
            </w:pPr>
          </w:p>
          <w:p w14:paraId="79D326C5" w14:textId="77777777" w:rsidR="00876AE8" w:rsidRPr="00F3357F" w:rsidRDefault="00876AE8">
            <w:pPr>
              <w:ind w:right="-162"/>
              <w:rPr>
                <w:rFonts w:asciiTheme="minorHAnsi" w:hAnsiTheme="minorHAnsi" w:cstheme="minorHAnsi"/>
                <w:sz w:val="22"/>
                <w:szCs w:val="22"/>
              </w:rPr>
            </w:pPr>
          </w:p>
          <w:p w14:paraId="34834083" w14:textId="77777777" w:rsidR="00876AE8" w:rsidRPr="00F3357F" w:rsidRDefault="00876AE8">
            <w:pPr>
              <w:ind w:right="-162"/>
              <w:rPr>
                <w:rFonts w:asciiTheme="minorHAnsi" w:hAnsiTheme="minorHAnsi" w:cstheme="minorHAnsi"/>
                <w:sz w:val="22"/>
                <w:szCs w:val="22"/>
              </w:rPr>
            </w:pPr>
          </w:p>
          <w:p w14:paraId="2A4EBFA0" w14:textId="77777777" w:rsidR="00876AE8" w:rsidRPr="00F3357F" w:rsidRDefault="00876AE8">
            <w:pPr>
              <w:ind w:right="-162"/>
              <w:rPr>
                <w:rFonts w:asciiTheme="minorHAnsi" w:hAnsiTheme="minorHAnsi" w:cstheme="minorHAnsi"/>
                <w:sz w:val="22"/>
                <w:szCs w:val="22"/>
              </w:rPr>
            </w:pPr>
          </w:p>
          <w:p w14:paraId="2A1A3564" w14:textId="77777777" w:rsidR="00876AE8" w:rsidRPr="00F3357F" w:rsidRDefault="00876AE8">
            <w:pPr>
              <w:ind w:right="-162"/>
              <w:rPr>
                <w:rFonts w:asciiTheme="minorHAnsi" w:hAnsiTheme="minorHAnsi" w:cstheme="minorHAnsi"/>
                <w:sz w:val="22"/>
                <w:szCs w:val="22"/>
              </w:rPr>
            </w:pPr>
          </w:p>
          <w:p w14:paraId="4A7F161E" w14:textId="77777777" w:rsidR="00876AE8" w:rsidRPr="00F3357F" w:rsidRDefault="00876AE8">
            <w:pPr>
              <w:ind w:right="-162"/>
              <w:rPr>
                <w:rFonts w:asciiTheme="minorHAnsi" w:hAnsiTheme="minorHAnsi" w:cstheme="minorHAnsi"/>
                <w:sz w:val="22"/>
                <w:szCs w:val="22"/>
              </w:rPr>
            </w:pPr>
          </w:p>
          <w:p w14:paraId="0880601B" w14:textId="77777777" w:rsidR="00876AE8" w:rsidRPr="00F3357F" w:rsidRDefault="00876AE8">
            <w:pPr>
              <w:ind w:right="-162"/>
              <w:rPr>
                <w:rFonts w:asciiTheme="minorHAnsi" w:hAnsiTheme="minorHAnsi" w:cstheme="minorHAnsi"/>
                <w:sz w:val="22"/>
                <w:szCs w:val="22"/>
              </w:rPr>
            </w:pPr>
          </w:p>
          <w:p w14:paraId="3FF3B22B" w14:textId="77777777" w:rsidR="00876AE8" w:rsidRPr="00F3357F" w:rsidRDefault="00876AE8">
            <w:pPr>
              <w:ind w:right="-162"/>
              <w:rPr>
                <w:rFonts w:asciiTheme="minorHAnsi" w:hAnsiTheme="minorHAnsi" w:cstheme="minorHAnsi"/>
                <w:sz w:val="22"/>
                <w:szCs w:val="22"/>
              </w:rPr>
            </w:pPr>
          </w:p>
        </w:tc>
      </w:tr>
    </w:tbl>
    <w:p w14:paraId="5AC84459" w14:textId="42C0B785" w:rsidR="00425E15" w:rsidRPr="003214D8" w:rsidRDefault="00425E15" w:rsidP="00425E15">
      <w:pPr>
        <w:rPr>
          <w:rFonts w:ascii="Tahoma" w:hAnsi="Tahoma"/>
          <w:sz w:val="4"/>
          <w:szCs w:val="4"/>
        </w:rPr>
      </w:pPr>
      <w:bookmarkStart w:id="0" w:name="_Hlk135400184"/>
    </w:p>
    <w:tbl>
      <w:tblPr>
        <w:tblW w:w="10406"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457"/>
      </w:tblGrid>
      <w:tr w:rsidR="00425E15" w:rsidRPr="00731848" w14:paraId="64F3F63D" w14:textId="77777777" w:rsidTr="00B90041">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FF301C4" w14:textId="77777777" w:rsidR="00425E15" w:rsidRPr="00731848" w:rsidRDefault="00425E15" w:rsidP="00B90041">
            <w:pPr>
              <w:spacing w:after="80"/>
              <w:jc w:val="center"/>
              <w:outlineLvl w:val="0"/>
              <w:rPr>
                <w:rFonts w:ascii="Calibri" w:hAnsi="Calibri" w:cs="Calibri"/>
                <w:spacing w:val="20"/>
                <w:sz w:val="22"/>
                <w:szCs w:val="22"/>
              </w:rPr>
            </w:pPr>
            <w:r w:rsidRPr="00731848">
              <w:rPr>
                <w:rFonts w:ascii="Calibri" w:hAnsi="Calibri" w:cs="Calibri"/>
                <w:noProof/>
                <w:spacing w:val="20"/>
                <w:sz w:val="22"/>
                <w:szCs w:val="22"/>
              </w:rPr>
              <w:t>ΗΜΕΡΟΜΗΝΙΑ</w:t>
            </w:r>
            <w:r w:rsidRPr="00731848">
              <w:rPr>
                <w:rFonts w:ascii="Calibri" w:hAnsi="Calibri" w:cs="Calibri"/>
                <w:noProof/>
                <w:sz w:val="22"/>
                <w:szCs w:val="22"/>
              </w:rPr>
              <w:t xml:space="preserve"> .......  </w:t>
            </w:r>
            <w:r w:rsidRPr="00731848">
              <w:rPr>
                <w:rFonts w:ascii="Calibri" w:hAnsi="Calibri" w:cs="Calibri"/>
                <w:b/>
                <w:bCs/>
                <w:noProof/>
                <w:position w:val="6"/>
                <w:sz w:val="22"/>
                <w:szCs w:val="22"/>
              </w:rPr>
              <w:t>/</w:t>
            </w:r>
            <w:r w:rsidRPr="00731848">
              <w:rPr>
                <w:rFonts w:ascii="Calibri" w:hAnsi="Calibri" w:cs="Calibri"/>
                <w:noProof/>
                <w:position w:val="6"/>
                <w:sz w:val="22"/>
                <w:szCs w:val="22"/>
              </w:rPr>
              <w:t xml:space="preserve"> </w:t>
            </w:r>
            <w:r w:rsidRPr="00731848">
              <w:rPr>
                <w:rFonts w:ascii="Calibri" w:hAnsi="Calibri" w:cs="Calibri"/>
                <w:noProof/>
                <w:sz w:val="22"/>
                <w:szCs w:val="22"/>
              </w:rPr>
              <w:t>.............</w:t>
            </w:r>
          </w:p>
        </w:tc>
        <w:tc>
          <w:tcPr>
            <w:tcW w:w="146" w:type="dxa"/>
            <w:tcBorders>
              <w:left w:val="single" w:sz="8" w:space="0" w:color="auto"/>
              <w:right w:val="single" w:sz="12" w:space="0" w:color="FFFFFF"/>
            </w:tcBorders>
            <w:shd w:val="clear" w:color="auto" w:fill="auto"/>
            <w:vAlign w:val="center"/>
          </w:tcPr>
          <w:p w14:paraId="3897AA93" w14:textId="77777777" w:rsidR="00425E15" w:rsidRPr="00731848" w:rsidRDefault="00425E15" w:rsidP="00B90041">
            <w:pPr>
              <w:jc w:val="center"/>
              <w:outlineLvl w:val="0"/>
              <w:rPr>
                <w:rFonts w:ascii="Calibri" w:hAnsi="Calibri" w:cs="Calibri"/>
                <w:spacing w:val="20"/>
                <w:sz w:val="22"/>
                <w:szCs w:val="22"/>
              </w:rPr>
            </w:pPr>
          </w:p>
        </w:tc>
        <w:tc>
          <w:tcPr>
            <w:tcW w:w="5285" w:type="dxa"/>
            <w:vMerge w:val="restart"/>
            <w:tcBorders>
              <w:left w:val="single" w:sz="12" w:space="0" w:color="FFFFFF"/>
              <w:right w:val="single" w:sz="12" w:space="0" w:color="FFFFFF"/>
            </w:tcBorders>
            <w:shd w:val="clear" w:color="auto" w:fill="auto"/>
            <w:vAlign w:val="center"/>
          </w:tcPr>
          <w:p w14:paraId="2D77923C" w14:textId="24A79346" w:rsidR="00425E15" w:rsidRPr="00731848" w:rsidRDefault="00425E15" w:rsidP="00B90041">
            <w:pPr>
              <w:outlineLvl w:val="0"/>
              <w:rPr>
                <w:rFonts w:ascii="Calibri" w:hAnsi="Calibri" w:cs="Calibri"/>
                <w:b/>
                <w:spacing w:val="20"/>
                <w:sz w:val="22"/>
                <w:szCs w:val="22"/>
              </w:rPr>
            </w:pPr>
            <w:r w:rsidRPr="00731848">
              <w:rPr>
                <w:rFonts w:ascii="Calibri" w:hAnsi="Calibri" w:cs="Calibri"/>
                <w:b/>
                <w:spacing w:val="20"/>
                <w:sz w:val="22"/>
                <w:szCs w:val="22"/>
              </w:rPr>
              <w:t xml:space="preserve">      </w:t>
            </w:r>
            <w:r w:rsidR="008D28AA">
              <w:rPr>
                <w:rFonts w:ascii="Calibri" w:hAnsi="Calibri" w:cs="Calibri"/>
                <w:b/>
                <w:spacing w:val="20"/>
                <w:sz w:val="22"/>
                <w:szCs w:val="22"/>
              </w:rPr>
              <w:t xml:space="preserve">       </w:t>
            </w:r>
            <w:r w:rsidRPr="00731848">
              <w:rPr>
                <w:rFonts w:ascii="Calibri" w:hAnsi="Calibri" w:cs="Calibri"/>
                <w:b/>
                <w:spacing w:val="20"/>
                <w:sz w:val="22"/>
                <w:szCs w:val="22"/>
              </w:rPr>
              <w:t>ΑΙΤΗΣΗ – ΥΠΕΥΘΥΝΗ ΔΗΛΩΣΗ</w:t>
            </w:r>
          </w:p>
          <w:p w14:paraId="5F31D08D" w14:textId="6A7CAA06" w:rsidR="00425E15" w:rsidRPr="00731848" w:rsidRDefault="00425E15" w:rsidP="00B90041">
            <w:pPr>
              <w:jc w:val="center"/>
              <w:outlineLvl w:val="0"/>
              <w:rPr>
                <w:rFonts w:ascii="Calibri" w:hAnsi="Calibri" w:cs="Calibri"/>
                <w:spacing w:val="20"/>
                <w:sz w:val="22"/>
                <w:szCs w:val="22"/>
              </w:rPr>
            </w:pPr>
            <w:r w:rsidRPr="00731848">
              <w:rPr>
                <w:rFonts w:ascii="Calibri" w:hAnsi="Calibri" w:cs="Calibri"/>
                <w:spacing w:val="20"/>
                <w:sz w:val="22"/>
                <w:szCs w:val="22"/>
              </w:rPr>
              <w:t xml:space="preserve">για πρόσληψη </w:t>
            </w:r>
            <w:r w:rsidR="009B20CE" w:rsidRPr="00731848">
              <w:rPr>
                <w:rFonts w:ascii="Calibri" w:hAnsi="Calibri" w:cs="Calibri"/>
                <w:spacing w:val="20"/>
                <w:sz w:val="22"/>
                <w:szCs w:val="22"/>
              </w:rPr>
              <w:t>στη ΓΑΙΑΟΣΕ Α.Ε.</w:t>
            </w:r>
          </w:p>
          <w:p w14:paraId="151A9960" w14:textId="77777777" w:rsidR="00425E15" w:rsidRPr="00731848" w:rsidRDefault="00425E15" w:rsidP="00B90041">
            <w:pPr>
              <w:jc w:val="center"/>
              <w:outlineLvl w:val="0"/>
              <w:rPr>
                <w:rFonts w:ascii="Calibri" w:hAnsi="Calibri" w:cs="Calibri"/>
                <w:b/>
                <w:bCs/>
                <w:sz w:val="22"/>
                <w:szCs w:val="22"/>
              </w:rPr>
            </w:pPr>
            <w:r w:rsidRPr="00731848">
              <w:rPr>
                <w:rFonts w:ascii="Calibri" w:hAnsi="Calibri" w:cs="Calibri"/>
                <w:b/>
                <w:bCs/>
                <w:sz w:val="22"/>
                <w:szCs w:val="22"/>
              </w:rPr>
              <w:t>ΣΥΜΒΑΣΗ ΕΡΓΑΣΙΑΣ ΟΡΙΣΜΕΝΟΥ ΧΡΟΝΟΥ</w:t>
            </w:r>
          </w:p>
          <w:p w14:paraId="387ABDC9" w14:textId="77777777" w:rsidR="00425E15" w:rsidRPr="00731848" w:rsidRDefault="00425E15" w:rsidP="00B90041">
            <w:pPr>
              <w:jc w:val="center"/>
              <w:outlineLvl w:val="0"/>
              <w:rPr>
                <w:rFonts w:ascii="Calibri" w:hAnsi="Calibri" w:cs="Calibri"/>
                <w:b/>
                <w:spacing w:val="20"/>
                <w:sz w:val="22"/>
                <w:szCs w:val="22"/>
              </w:rPr>
            </w:pPr>
            <w:r w:rsidRPr="00731848">
              <w:rPr>
                <w:rFonts w:ascii="Calibri" w:hAnsi="Calibri" w:cs="Calibri"/>
                <w:b/>
                <w:spacing w:val="20"/>
                <w:sz w:val="22"/>
                <w:szCs w:val="22"/>
              </w:rPr>
              <w:t>(άρθρο 32 του Ν.</w:t>
            </w:r>
            <w:r w:rsidRPr="00731848">
              <w:rPr>
                <w:rFonts w:ascii="Calibri" w:hAnsi="Calibri" w:cs="Calibri"/>
                <w:b/>
                <w:spacing w:val="20"/>
                <w:sz w:val="22"/>
                <w:szCs w:val="22"/>
                <w:lang w:val="en-US"/>
              </w:rPr>
              <w:t> </w:t>
            </w:r>
            <w:r w:rsidRPr="00731848">
              <w:rPr>
                <w:rFonts w:ascii="Calibri" w:hAnsi="Calibri" w:cs="Calibri"/>
                <w:b/>
                <w:spacing w:val="20"/>
                <w:sz w:val="22"/>
                <w:szCs w:val="22"/>
              </w:rPr>
              <w:t>4972/2022)</w:t>
            </w:r>
          </w:p>
        </w:tc>
        <w:tc>
          <w:tcPr>
            <w:tcW w:w="146" w:type="dxa"/>
            <w:vMerge w:val="restart"/>
            <w:tcBorders>
              <w:left w:val="single" w:sz="12" w:space="0" w:color="FFFFFF"/>
              <w:right w:val="single" w:sz="8" w:space="0" w:color="auto"/>
            </w:tcBorders>
            <w:shd w:val="clear" w:color="auto" w:fill="auto"/>
            <w:vAlign w:val="center"/>
          </w:tcPr>
          <w:p w14:paraId="57CF8D8D" w14:textId="77777777" w:rsidR="00425E15" w:rsidRPr="00731848" w:rsidRDefault="00425E15" w:rsidP="00B90041">
            <w:pPr>
              <w:jc w:val="center"/>
              <w:outlineLvl w:val="0"/>
              <w:rPr>
                <w:rFonts w:ascii="Calibri" w:hAnsi="Calibri" w:cs="Calibri"/>
                <w:spacing w:val="20"/>
                <w:sz w:val="22"/>
                <w:szCs w:val="22"/>
              </w:rPr>
            </w:pPr>
          </w:p>
        </w:tc>
        <w:tc>
          <w:tcPr>
            <w:tcW w:w="2457"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07649A4" w14:textId="77777777" w:rsidR="00425E15" w:rsidRPr="00731848" w:rsidRDefault="00425E15" w:rsidP="00B90041">
            <w:pPr>
              <w:spacing w:after="80"/>
              <w:jc w:val="center"/>
              <w:outlineLvl w:val="0"/>
              <w:rPr>
                <w:rFonts w:ascii="Calibri" w:hAnsi="Calibri" w:cs="Calibri"/>
                <w:spacing w:val="20"/>
                <w:sz w:val="22"/>
                <w:szCs w:val="22"/>
              </w:rPr>
            </w:pPr>
            <w:r w:rsidRPr="00731848">
              <w:rPr>
                <w:rFonts w:ascii="Calibri" w:hAnsi="Calibri" w:cs="Calibri"/>
                <w:noProof/>
                <w:sz w:val="22"/>
                <w:szCs w:val="22"/>
              </w:rPr>
              <w:t>...................................</w:t>
            </w:r>
          </w:p>
        </w:tc>
      </w:tr>
      <w:tr w:rsidR="00425E15" w:rsidRPr="00731848" w14:paraId="7755EC92" w14:textId="77777777" w:rsidTr="00B90041">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7E3A5DF2" w14:textId="77777777" w:rsidR="00425E15" w:rsidRPr="00731848" w:rsidRDefault="00425E15" w:rsidP="00B90041">
            <w:pPr>
              <w:jc w:val="center"/>
              <w:outlineLvl w:val="0"/>
              <w:rPr>
                <w:rFonts w:ascii="Calibri" w:hAnsi="Calibri" w:cs="Calibri"/>
                <w:noProof/>
                <w:sz w:val="22"/>
                <w:szCs w:val="22"/>
              </w:rPr>
            </w:pPr>
          </w:p>
        </w:tc>
        <w:tc>
          <w:tcPr>
            <w:tcW w:w="146" w:type="dxa"/>
            <w:tcBorders>
              <w:left w:val="single" w:sz="8" w:space="0" w:color="auto"/>
              <w:right w:val="single" w:sz="12" w:space="0" w:color="FFFFFF"/>
            </w:tcBorders>
            <w:shd w:val="clear" w:color="auto" w:fill="auto"/>
            <w:vAlign w:val="center"/>
          </w:tcPr>
          <w:p w14:paraId="2032FA50" w14:textId="77777777" w:rsidR="00425E15" w:rsidRPr="00731848" w:rsidRDefault="00425E15" w:rsidP="00B90041">
            <w:pPr>
              <w:jc w:val="center"/>
              <w:outlineLvl w:val="0"/>
              <w:rPr>
                <w:rFonts w:ascii="Calibri" w:hAnsi="Calibri" w:cs="Calibri"/>
                <w:spacing w:val="20"/>
                <w:sz w:val="22"/>
                <w:szCs w:val="22"/>
              </w:rPr>
            </w:pPr>
          </w:p>
        </w:tc>
        <w:tc>
          <w:tcPr>
            <w:tcW w:w="5285" w:type="dxa"/>
            <w:vMerge/>
            <w:tcBorders>
              <w:left w:val="single" w:sz="12" w:space="0" w:color="FFFFFF"/>
              <w:right w:val="single" w:sz="12" w:space="0" w:color="FFFFFF"/>
            </w:tcBorders>
            <w:shd w:val="clear" w:color="auto" w:fill="auto"/>
            <w:vAlign w:val="center"/>
          </w:tcPr>
          <w:p w14:paraId="5EB98A08" w14:textId="77777777" w:rsidR="00425E15" w:rsidRPr="00731848" w:rsidRDefault="00425E15" w:rsidP="00B90041">
            <w:pPr>
              <w:jc w:val="center"/>
              <w:outlineLvl w:val="0"/>
              <w:rPr>
                <w:rFonts w:ascii="Calibri" w:hAnsi="Calibri" w:cs="Calibri"/>
                <w:spacing w:val="20"/>
                <w:sz w:val="22"/>
                <w:szCs w:val="22"/>
              </w:rPr>
            </w:pPr>
          </w:p>
        </w:tc>
        <w:tc>
          <w:tcPr>
            <w:tcW w:w="146" w:type="dxa"/>
            <w:vMerge/>
            <w:tcBorders>
              <w:left w:val="single" w:sz="12" w:space="0" w:color="FFFFFF"/>
              <w:right w:val="single" w:sz="8" w:space="0" w:color="auto"/>
            </w:tcBorders>
            <w:shd w:val="clear" w:color="auto" w:fill="auto"/>
            <w:vAlign w:val="center"/>
          </w:tcPr>
          <w:p w14:paraId="0EF12CE0" w14:textId="77777777" w:rsidR="00425E15" w:rsidRPr="00731848" w:rsidRDefault="00425E15" w:rsidP="00B90041">
            <w:pPr>
              <w:jc w:val="center"/>
              <w:outlineLvl w:val="0"/>
              <w:rPr>
                <w:rFonts w:ascii="Calibri" w:hAnsi="Calibri" w:cs="Calibri"/>
                <w:spacing w:val="20"/>
                <w:sz w:val="22"/>
                <w:szCs w:val="22"/>
              </w:rPr>
            </w:pPr>
          </w:p>
        </w:tc>
        <w:tc>
          <w:tcPr>
            <w:tcW w:w="2457" w:type="dxa"/>
            <w:vMerge/>
            <w:tcBorders>
              <w:left w:val="single" w:sz="8" w:space="0" w:color="auto"/>
              <w:bottom w:val="single" w:sz="8" w:space="0" w:color="auto"/>
              <w:right w:val="single" w:sz="8" w:space="0" w:color="auto"/>
            </w:tcBorders>
            <w:shd w:val="clear" w:color="auto" w:fill="auto"/>
            <w:vAlign w:val="center"/>
          </w:tcPr>
          <w:p w14:paraId="55534A4A" w14:textId="77777777" w:rsidR="00425E15" w:rsidRPr="00731848" w:rsidRDefault="00425E15" w:rsidP="00B90041">
            <w:pPr>
              <w:jc w:val="center"/>
              <w:outlineLvl w:val="0"/>
              <w:rPr>
                <w:rFonts w:ascii="Calibri" w:hAnsi="Calibri" w:cs="Calibri"/>
                <w:noProof/>
                <w:sz w:val="22"/>
                <w:szCs w:val="22"/>
              </w:rPr>
            </w:pPr>
          </w:p>
        </w:tc>
      </w:tr>
      <w:tr w:rsidR="00425E15" w:rsidRPr="00731848" w14:paraId="0E07DAF6" w14:textId="77777777" w:rsidTr="00B90041">
        <w:trPr>
          <w:trHeight w:val="113"/>
          <w:jc w:val="center"/>
        </w:trPr>
        <w:tc>
          <w:tcPr>
            <w:tcW w:w="2372" w:type="dxa"/>
            <w:tcBorders>
              <w:top w:val="single" w:sz="8" w:space="0" w:color="auto"/>
            </w:tcBorders>
            <w:shd w:val="clear" w:color="auto" w:fill="auto"/>
            <w:tcMar>
              <w:left w:w="0" w:type="dxa"/>
              <w:right w:w="0" w:type="dxa"/>
            </w:tcMar>
            <w:vAlign w:val="center"/>
          </w:tcPr>
          <w:p w14:paraId="36618843" w14:textId="77777777" w:rsidR="00425E15" w:rsidRPr="00731848" w:rsidRDefault="00425E15" w:rsidP="00B90041">
            <w:pPr>
              <w:jc w:val="center"/>
              <w:outlineLvl w:val="0"/>
              <w:rPr>
                <w:rFonts w:ascii="Calibri" w:hAnsi="Calibri" w:cs="Calibri"/>
                <w:noProof/>
                <w:sz w:val="22"/>
                <w:szCs w:val="22"/>
              </w:rPr>
            </w:pPr>
          </w:p>
        </w:tc>
        <w:tc>
          <w:tcPr>
            <w:tcW w:w="146" w:type="dxa"/>
            <w:tcBorders>
              <w:left w:val="nil"/>
              <w:right w:val="single" w:sz="12" w:space="0" w:color="FFFFFF"/>
            </w:tcBorders>
            <w:shd w:val="clear" w:color="auto" w:fill="auto"/>
            <w:vAlign w:val="center"/>
          </w:tcPr>
          <w:p w14:paraId="56B5497B" w14:textId="77777777" w:rsidR="00425E15" w:rsidRPr="00731848" w:rsidRDefault="00425E15" w:rsidP="00B90041">
            <w:pPr>
              <w:jc w:val="center"/>
              <w:outlineLvl w:val="0"/>
              <w:rPr>
                <w:rFonts w:ascii="Calibri" w:hAnsi="Calibri" w:cs="Calibri"/>
                <w:spacing w:val="20"/>
                <w:sz w:val="22"/>
                <w:szCs w:val="22"/>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3D0D70B" w14:textId="77777777" w:rsidR="00425E15" w:rsidRPr="00731848" w:rsidRDefault="00425E15" w:rsidP="00B90041">
            <w:pPr>
              <w:jc w:val="center"/>
              <w:outlineLvl w:val="0"/>
              <w:rPr>
                <w:rFonts w:ascii="Calibri" w:hAnsi="Calibri" w:cs="Calibri"/>
                <w:spacing w:val="20"/>
                <w:sz w:val="22"/>
                <w:szCs w:val="22"/>
              </w:rPr>
            </w:pPr>
          </w:p>
        </w:tc>
        <w:tc>
          <w:tcPr>
            <w:tcW w:w="146" w:type="dxa"/>
            <w:tcBorders>
              <w:left w:val="single" w:sz="12" w:space="0" w:color="FFFFFF"/>
            </w:tcBorders>
            <w:shd w:val="clear" w:color="auto" w:fill="auto"/>
            <w:vAlign w:val="center"/>
          </w:tcPr>
          <w:p w14:paraId="7DD66EEC" w14:textId="77777777" w:rsidR="00425E15" w:rsidRPr="00731848" w:rsidRDefault="00425E15" w:rsidP="00B90041">
            <w:pPr>
              <w:jc w:val="center"/>
              <w:outlineLvl w:val="0"/>
              <w:rPr>
                <w:rFonts w:ascii="Calibri" w:hAnsi="Calibri" w:cs="Calibri"/>
                <w:spacing w:val="20"/>
                <w:sz w:val="22"/>
                <w:szCs w:val="22"/>
              </w:rPr>
            </w:pPr>
          </w:p>
        </w:tc>
        <w:tc>
          <w:tcPr>
            <w:tcW w:w="2457" w:type="dxa"/>
            <w:tcBorders>
              <w:top w:val="single" w:sz="8" w:space="0" w:color="auto"/>
            </w:tcBorders>
            <w:shd w:val="clear" w:color="auto" w:fill="auto"/>
            <w:tcMar>
              <w:left w:w="0" w:type="dxa"/>
              <w:right w:w="0" w:type="dxa"/>
            </w:tcMar>
            <w:vAlign w:val="center"/>
          </w:tcPr>
          <w:p w14:paraId="266A6133" w14:textId="77777777" w:rsidR="00425E15" w:rsidRPr="00731848" w:rsidRDefault="00425E15" w:rsidP="00B90041">
            <w:pPr>
              <w:jc w:val="center"/>
              <w:outlineLvl w:val="0"/>
              <w:rPr>
                <w:rFonts w:ascii="Calibri" w:hAnsi="Calibri" w:cs="Calibri"/>
                <w:b/>
                <w:noProof/>
                <w:sz w:val="22"/>
                <w:szCs w:val="22"/>
              </w:rPr>
            </w:pPr>
            <w:r w:rsidRPr="00731848">
              <w:rPr>
                <w:rFonts w:ascii="Calibri" w:hAnsi="Calibri" w:cs="Calibri"/>
                <w:b/>
                <w:noProof/>
                <w:sz w:val="22"/>
                <w:szCs w:val="22"/>
              </w:rPr>
              <w:t>Αριθ. πρωτ/λου αίτησης</w:t>
            </w:r>
          </w:p>
          <w:p w14:paraId="5A1FB8F8" w14:textId="77777777" w:rsidR="00425E15" w:rsidRPr="00731848" w:rsidRDefault="00425E15" w:rsidP="00B90041">
            <w:pPr>
              <w:jc w:val="center"/>
              <w:outlineLvl w:val="0"/>
              <w:rPr>
                <w:rFonts w:ascii="Calibri" w:hAnsi="Calibri" w:cs="Calibri"/>
                <w:noProof/>
                <w:sz w:val="22"/>
                <w:szCs w:val="22"/>
              </w:rPr>
            </w:pPr>
            <w:r w:rsidRPr="00731848">
              <w:rPr>
                <w:rFonts w:ascii="Calibri" w:hAnsi="Calibri" w:cs="Calibri"/>
                <w:noProof/>
                <w:sz w:val="22"/>
                <w:szCs w:val="22"/>
              </w:rPr>
              <w:t>[συμπληρώνεται</w:t>
            </w:r>
            <w:r w:rsidRPr="00731848">
              <w:rPr>
                <w:rFonts w:ascii="Calibri" w:hAnsi="Calibri" w:cs="Calibri"/>
                <w:noProof/>
                <w:sz w:val="22"/>
                <w:szCs w:val="22"/>
              </w:rPr>
              <w:br/>
              <w:t>από το φορέα πρόσληψης]</w:t>
            </w:r>
          </w:p>
        </w:tc>
      </w:tr>
    </w:tbl>
    <w:p w14:paraId="5E67D32D" w14:textId="77777777" w:rsidR="00425E15" w:rsidRPr="00731848" w:rsidRDefault="00425E15" w:rsidP="00425E15">
      <w:pPr>
        <w:rPr>
          <w:rFonts w:ascii="Tahoma" w:hAnsi="Tahoma"/>
          <w:sz w:val="4"/>
          <w:szCs w:val="4"/>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412"/>
      </w:tblGrid>
      <w:tr w:rsidR="00425E15" w:rsidRPr="00731848" w14:paraId="45711606" w14:textId="77777777" w:rsidTr="00B90041">
        <w:trPr>
          <w:trHeight w:val="227"/>
          <w:jc w:val="center"/>
        </w:trPr>
        <w:tc>
          <w:tcPr>
            <w:tcW w:w="10412"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F442CA3" w14:textId="738CF348" w:rsidR="00425E15" w:rsidRPr="00731848" w:rsidRDefault="00425E15" w:rsidP="00B90041">
            <w:pPr>
              <w:ind w:left="397" w:hanging="397"/>
              <w:jc w:val="both"/>
              <w:rPr>
                <w:rFonts w:ascii="Arial" w:hAnsi="Arial" w:cs="Arial"/>
                <w:sz w:val="18"/>
                <w:szCs w:val="18"/>
              </w:rPr>
            </w:pPr>
            <w:r w:rsidRPr="00731848">
              <w:rPr>
                <w:rFonts w:ascii="Tahoma" w:hAnsi="Tahoma" w:cs="Tahoma"/>
                <w:b/>
                <w:spacing w:val="12"/>
                <w:sz w:val="18"/>
                <w:szCs w:val="18"/>
              </w:rPr>
              <w:t>Α.</w:t>
            </w:r>
            <w:r w:rsidRPr="00731848">
              <w:rPr>
                <w:rFonts w:ascii="Tahoma" w:hAnsi="Tahoma" w:cs="Tahoma"/>
                <w:b/>
                <w:spacing w:val="12"/>
                <w:sz w:val="18"/>
                <w:szCs w:val="18"/>
              </w:rPr>
              <w:tab/>
              <w:t xml:space="preserve">ΦΟΡΕΑΣ ΠΡΟΣΛΗΨΗΣ: </w:t>
            </w:r>
            <w:r w:rsidR="00230208" w:rsidRPr="00731848">
              <w:rPr>
                <w:rFonts w:ascii="Tahoma" w:hAnsi="Tahoma" w:cs="Tahoma"/>
                <w:b/>
                <w:spacing w:val="16"/>
                <w:sz w:val="18"/>
                <w:szCs w:val="18"/>
              </w:rPr>
              <w:t>ΓΑΙΑΟΣΕ Α.Ε</w:t>
            </w:r>
            <w:r w:rsidRPr="00731848">
              <w:rPr>
                <w:rFonts w:ascii="Tahoma" w:hAnsi="Tahoma" w:cs="Tahoma"/>
                <w:bCs/>
                <w:sz w:val="16"/>
                <w:szCs w:val="16"/>
              </w:rPr>
              <w:t xml:space="preserve">, </w:t>
            </w:r>
            <w:r w:rsidRPr="00731848">
              <w:rPr>
                <w:rFonts w:ascii="Tahoma" w:hAnsi="Tahoma" w:cs="Tahoma"/>
                <w:b/>
                <w:sz w:val="20"/>
                <w:szCs w:val="20"/>
              </w:rPr>
              <w:t xml:space="preserve">για την κάλυψη θέσης </w:t>
            </w:r>
            <w:r w:rsidR="00230208" w:rsidRPr="00731848">
              <w:rPr>
                <w:rFonts w:ascii="Tahoma" w:hAnsi="Tahoma" w:cs="Tahoma"/>
                <w:b/>
                <w:sz w:val="20"/>
                <w:szCs w:val="20"/>
              </w:rPr>
              <w:t>ΔΙΕΥΘ</w:t>
            </w:r>
            <w:r w:rsidRPr="00731848">
              <w:rPr>
                <w:rFonts w:ascii="Tahoma" w:hAnsi="Tahoma" w:cs="Tahoma"/>
                <w:b/>
                <w:sz w:val="20"/>
                <w:szCs w:val="20"/>
              </w:rPr>
              <w:t>ΥΝΤΗ</w:t>
            </w:r>
            <w:r w:rsidR="00230208" w:rsidRPr="00731848">
              <w:rPr>
                <w:rFonts w:ascii="Tahoma" w:hAnsi="Tahoma" w:cs="Tahoma"/>
                <w:b/>
                <w:sz w:val="20"/>
                <w:szCs w:val="20"/>
              </w:rPr>
              <w:t xml:space="preserve"> </w:t>
            </w:r>
            <w:r w:rsidR="002544F7">
              <w:rPr>
                <w:rFonts w:asciiTheme="minorHAnsi" w:hAnsiTheme="minorHAnsi" w:cstheme="minorHAnsi"/>
                <w:b/>
                <w:bCs/>
                <w:sz w:val="22"/>
                <w:szCs w:val="22"/>
              </w:rPr>
              <w:t>ΑΝΘΡΩΠΙΝΟΥ ΔΥΝΑΜΙΚΟΥ ΚΑΙ ΔΙΟΙΚΗΤΙΚΩΝ</w:t>
            </w:r>
            <w:r w:rsidR="00731848" w:rsidRPr="00731848">
              <w:rPr>
                <w:rFonts w:ascii="Tahoma" w:hAnsi="Tahoma" w:cs="Tahoma"/>
                <w:b/>
                <w:sz w:val="20"/>
                <w:szCs w:val="20"/>
              </w:rPr>
              <w:t xml:space="preserve"> ΥΠΗΡΕΣΙΩΝ</w:t>
            </w:r>
          </w:p>
        </w:tc>
      </w:tr>
      <w:tr w:rsidR="00425E15" w:rsidRPr="00731848" w14:paraId="6466F093" w14:textId="77777777" w:rsidTr="00B90041">
        <w:trPr>
          <w:trHeight w:val="397"/>
          <w:jc w:val="center"/>
        </w:trPr>
        <w:tc>
          <w:tcPr>
            <w:tcW w:w="10412"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1E66AF7C" w14:textId="77777777" w:rsidR="00425E15" w:rsidRPr="00731848" w:rsidRDefault="00425E15" w:rsidP="00B90041">
            <w:pPr>
              <w:rPr>
                <w:rFonts w:ascii="Arial" w:hAnsi="Arial" w:cs="Arial"/>
                <w:b/>
                <w:sz w:val="18"/>
                <w:szCs w:val="18"/>
              </w:rPr>
            </w:pPr>
          </w:p>
        </w:tc>
      </w:tr>
    </w:tbl>
    <w:p w14:paraId="5C283102" w14:textId="77777777" w:rsidR="00425E15" w:rsidRPr="00731848" w:rsidRDefault="00425E15" w:rsidP="00425E15">
      <w:pPr>
        <w:rPr>
          <w:rFonts w:ascii="Tahoma" w:hAnsi="Tahoma"/>
          <w:sz w:val="12"/>
          <w:szCs w:val="12"/>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227"/>
      </w:tblGrid>
      <w:tr w:rsidR="00425E15" w:rsidRPr="00731848" w14:paraId="7DE63E31" w14:textId="77777777" w:rsidTr="00B90041">
        <w:trPr>
          <w:trHeight w:val="227"/>
          <w:jc w:val="center"/>
        </w:trPr>
        <w:tc>
          <w:tcPr>
            <w:tcW w:w="10412"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0CED125D" w14:textId="77777777" w:rsidR="00425E15" w:rsidRPr="00731848" w:rsidRDefault="00425E15" w:rsidP="00B90041">
            <w:pPr>
              <w:ind w:left="397" w:hanging="397"/>
              <w:rPr>
                <w:rFonts w:ascii="Calibri" w:hAnsi="Calibri" w:cs="Calibri"/>
                <w:sz w:val="20"/>
                <w:szCs w:val="20"/>
              </w:rPr>
            </w:pPr>
            <w:r w:rsidRPr="00731848">
              <w:rPr>
                <w:rFonts w:ascii="Calibri" w:hAnsi="Calibri" w:cs="Calibri"/>
                <w:b/>
                <w:spacing w:val="15"/>
                <w:sz w:val="20"/>
                <w:szCs w:val="20"/>
              </w:rPr>
              <w:t>Β.</w:t>
            </w:r>
            <w:r w:rsidRPr="00731848">
              <w:rPr>
                <w:rFonts w:ascii="Calibri" w:hAnsi="Calibri" w:cs="Calibri"/>
                <w:b/>
                <w:spacing w:val="15"/>
                <w:sz w:val="20"/>
                <w:szCs w:val="20"/>
              </w:rPr>
              <w:tab/>
              <w:t>ΣΤΟΙΧΕΙΑ ΥΠΟΨΗΦΙΟΥ</w:t>
            </w:r>
            <w:r w:rsidRPr="00731848">
              <w:rPr>
                <w:rFonts w:ascii="Calibri" w:hAnsi="Calibri" w:cs="Calibri"/>
                <w:b/>
                <w:spacing w:val="16"/>
                <w:sz w:val="20"/>
                <w:szCs w:val="20"/>
              </w:rPr>
              <w:t xml:space="preserve"> </w:t>
            </w:r>
            <w:r w:rsidRPr="00731848">
              <w:rPr>
                <w:rFonts w:ascii="Calibri" w:hAnsi="Calibri" w:cs="Calibri"/>
                <w:bCs/>
                <w:spacing w:val="-1"/>
                <w:sz w:val="20"/>
                <w:szCs w:val="20"/>
              </w:rPr>
              <w:t>[συμπληρώστε κατάλληλα (με κεφαλαία γράμματα, αριθμούς ή το σημείο </w:t>
            </w:r>
            <w:r w:rsidRPr="00731848">
              <w:rPr>
                <w:rFonts w:ascii="Calibri" w:hAnsi="Calibri" w:cs="Calibri"/>
                <w:b/>
                <w:bCs/>
                <w:spacing w:val="-1"/>
                <w:sz w:val="20"/>
                <w:szCs w:val="20"/>
              </w:rPr>
              <w:t>Χ</w:t>
            </w:r>
            <w:r w:rsidRPr="00731848">
              <w:rPr>
                <w:rFonts w:ascii="Calibri" w:hAnsi="Calibri" w:cs="Calibri"/>
                <w:bCs/>
                <w:spacing w:val="-1"/>
                <w:sz w:val="20"/>
                <w:szCs w:val="20"/>
              </w:rPr>
              <w:t>) τα ατομικά σας στοιχεία]</w:t>
            </w:r>
          </w:p>
        </w:tc>
      </w:tr>
      <w:tr w:rsidR="00425E15" w:rsidRPr="00220E1F" w14:paraId="44698349" w14:textId="77777777" w:rsidTr="00B90041">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04ECD7CA" w14:textId="77777777" w:rsidR="00425E15" w:rsidRPr="00731848" w:rsidRDefault="00425E15" w:rsidP="00B90041">
            <w:pPr>
              <w:ind w:right="-297"/>
              <w:rPr>
                <w:rFonts w:ascii="Calibri" w:hAnsi="Calibri" w:cs="Calibri"/>
                <w:sz w:val="20"/>
                <w:szCs w:val="20"/>
              </w:rPr>
            </w:pPr>
            <w:r w:rsidRPr="00731848">
              <w:rPr>
                <w:rFonts w:ascii="Calibri" w:hAnsi="Calibri" w:cs="Calibri"/>
                <w:b/>
                <w:sz w:val="20"/>
                <w:szCs w:val="20"/>
              </w:rPr>
              <w:t xml:space="preserve">1. </w:t>
            </w:r>
            <w:r w:rsidRPr="00731848">
              <w:rPr>
                <w:rFonts w:ascii="Calibri" w:hAnsi="Calibri" w:cs="Calibri"/>
                <w:sz w:val="20"/>
                <w:szCs w:val="20"/>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0D1F08C6" w14:textId="77777777" w:rsidR="00425E15" w:rsidRPr="00731848" w:rsidRDefault="00425E15" w:rsidP="00B90041">
            <w:pPr>
              <w:rPr>
                <w:rFonts w:ascii="Calibri" w:hAnsi="Calibri" w:cs="Calibri"/>
                <w:sz w:val="20"/>
                <w:szCs w:val="20"/>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7AA043BB" w14:textId="77777777" w:rsidR="00425E15" w:rsidRPr="00731848" w:rsidRDefault="00425E15" w:rsidP="00B90041">
            <w:pPr>
              <w:ind w:left="-36" w:right="-409"/>
              <w:rPr>
                <w:rFonts w:ascii="Calibri" w:hAnsi="Calibri" w:cs="Calibri"/>
                <w:sz w:val="20"/>
                <w:szCs w:val="20"/>
              </w:rPr>
            </w:pPr>
            <w:r w:rsidRPr="00731848">
              <w:rPr>
                <w:rFonts w:ascii="Calibri" w:hAnsi="Calibri" w:cs="Calibri"/>
                <w:b/>
                <w:sz w:val="20"/>
                <w:szCs w:val="20"/>
              </w:rPr>
              <w:t>2.</w:t>
            </w:r>
            <w:r w:rsidRPr="00731848">
              <w:rPr>
                <w:rFonts w:ascii="Calibri" w:hAnsi="Calibri" w:cs="Calibri"/>
                <w:sz w:val="20"/>
                <w:szCs w:val="20"/>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715358CA" w14:textId="77777777" w:rsidR="00425E15" w:rsidRPr="00731848" w:rsidRDefault="00425E15" w:rsidP="00B90041">
            <w:pPr>
              <w:rPr>
                <w:rFonts w:ascii="Calibri" w:hAnsi="Calibri" w:cs="Calibri"/>
                <w:sz w:val="20"/>
                <w:szCs w:val="20"/>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258220F7" w14:textId="77777777" w:rsidR="00425E15" w:rsidRPr="00220E1F" w:rsidRDefault="00425E15" w:rsidP="00B90041">
            <w:pPr>
              <w:rPr>
                <w:rFonts w:ascii="Calibri" w:hAnsi="Calibri" w:cs="Calibri"/>
                <w:sz w:val="20"/>
                <w:szCs w:val="20"/>
              </w:rPr>
            </w:pPr>
            <w:r w:rsidRPr="00731848">
              <w:rPr>
                <w:rFonts w:ascii="Calibri" w:hAnsi="Calibri" w:cs="Calibri"/>
                <w:b/>
                <w:sz w:val="20"/>
                <w:szCs w:val="20"/>
              </w:rPr>
              <w:t>3.</w:t>
            </w:r>
            <w:r w:rsidRPr="00731848">
              <w:rPr>
                <w:rFonts w:ascii="Calibri" w:hAnsi="Calibri" w:cs="Calibri"/>
                <w:sz w:val="20"/>
                <w:szCs w:val="20"/>
              </w:rPr>
              <w:t xml:space="preserve"> Όν. πατέρα:</w:t>
            </w:r>
          </w:p>
        </w:tc>
        <w:tc>
          <w:tcPr>
            <w:tcW w:w="1610"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0C3766A5" w14:textId="77777777" w:rsidR="00425E15" w:rsidRPr="00220E1F" w:rsidRDefault="00425E15" w:rsidP="00B90041">
            <w:pPr>
              <w:rPr>
                <w:rFonts w:ascii="Calibri" w:hAnsi="Calibri" w:cs="Calibri"/>
                <w:sz w:val="20"/>
                <w:szCs w:val="20"/>
              </w:rPr>
            </w:pPr>
          </w:p>
        </w:tc>
      </w:tr>
      <w:tr w:rsidR="00425E15" w:rsidRPr="00220E1F" w14:paraId="75EF1345" w14:textId="77777777" w:rsidTr="00B90041">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1EDE5BF7" w14:textId="77777777" w:rsidR="00425E15" w:rsidRPr="00220E1F" w:rsidRDefault="00425E15" w:rsidP="00B90041">
            <w:pPr>
              <w:rPr>
                <w:rFonts w:ascii="Calibri" w:hAnsi="Calibri" w:cs="Calibri"/>
                <w:sz w:val="20"/>
                <w:szCs w:val="20"/>
              </w:rPr>
            </w:pPr>
            <w:r w:rsidRPr="00220E1F">
              <w:rPr>
                <w:rFonts w:ascii="Calibri" w:hAnsi="Calibri" w:cs="Calibri"/>
                <w:b/>
                <w:sz w:val="20"/>
                <w:szCs w:val="20"/>
                <w:lang w:val="en-US"/>
              </w:rPr>
              <w:t>4.</w:t>
            </w:r>
            <w:r w:rsidRPr="00220E1F">
              <w:rPr>
                <w:rFonts w:ascii="Calibri" w:hAnsi="Calibri" w:cs="Calibri"/>
                <w:sz w:val="20"/>
                <w:szCs w:val="20"/>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537AE168" w14:textId="77777777" w:rsidR="00425E15" w:rsidRPr="00220E1F" w:rsidRDefault="00425E15" w:rsidP="00B90041">
            <w:pPr>
              <w:rPr>
                <w:rFonts w:ascii="Calibri" w:hAnsi="Calibri" w:cs="Calibri"/>
                <w:sz w:val="20"/>
                <w:szCs w:val="20"/>
              </w:rPr>
            </w:pPr>
          </w:p>
        </w:tc>
        <w:tc>
          <w:tcPr>
            <w:tcW w:w="1830" w:type="dxa"/>
            <w:gridSpan w:val="4"/>
            <w:vMerge w:val="restart"/>
            <w:tcBorders>
              <w:top w:val="single" w:sz="2" w:space="0" w:color="808080"/>
            </w:tcBorders>
            <w:shd w:val="clear" w:color="auto" w:fill="auto"/>
            <w:tcMar>
              <w:bottom w:w="28" w:type="dxa"/>
            </w:tcMar>
            <w:vAlign w:val="bottom"/>
          </w:tcPr>
          <w:p w14:paraId="2C2621FB" w14:textId="77777777" w:rsidR="00425E15" w:rsidRPr="00220E1F" w:rsidRDefault="00425E15" w:rsidP="00B90041">
            <w:pPr>
              <w:rPr>
                <w:rFonts w:ascii="Calibri" w:hAnsi="Calibri" w:cs="Calibri"/>
                <w:sz w:val="20"/>
                <w:szCs w:val="20"/>
              </w:rPr>
            </w:pPr>
            <w:r w:rsidRPr="00220E1F">
              <w:rPr>
                <w:rFonts w:ascii="Calibri" w:hAnsi="Calibri" w:cs="Calibri"/>
                <w:b/>
                <w:sz w:val="20"/>
                <w:szCs w:val="20"/>
                <w:lang w:val="en-US"/>
              </w:rPr>
              <w:t>5.</w:t>
            </w:r>
            <w:r w:rsidRPr="00220E1F">
              <w:rPr>
                <w:rFonts w:ascii="Calibri" w:hAnsi="Calibri" w:cs="Calibri"/>
                <w:b/>
                <w:sz w:val="20"/>
                <w:szCs w:val="20"/>
              </w:rPr>
              <w:t xml:space="preserve"> </w:t>
            </w:r>
            <w:r w:rsidRPr="00220E1F">
              <w:rPr>
                <w:rFonts w:ascii="Calibri" w:hAnsi="Calibri" w:cs="Calibri"/>
                <w:sz w:val="20"/>
                <w:szCs w:val="20"/>
              </w:rPr>
              <w:t>Ημ/νία γέννησης:</w:t>
            </w:r>
          </w:p>
        </w:tc>
        <w:tc>
          <w:tcPr>
            <w:tcW w:w="339" w:type="dxa"/>
            <w:vMerge w:val="restart"/>
            <w:tcBorders>
              <w:top w:val="single" w:sz="2" w:space="0" w:color="808080"/>
            </w:tcBorders>
            <w:shd w:val="clear" w:color="auto" w:fill="auto"/>
            <w:tcMar>
              <w:bottom w:w="28" w:type="dxa"/>
            </w:tcMar>
            <w:vAlign w:val="bottom"/>
          </w:tcPr>
          <w:p w14:paraId="4DF273CC" w14:textId="77777777" w:rsidR="00425E15" w:rsidRPr="00220E1F" w:rsidRDefault="00425E15" w:rsidP="00B90041">
            <w:pPr>
              <w:rPr>
                <w:rFonts w:ascii="Calibri" w:hAnsi="Calibri" w:cs="Calibri"/>
                <w:sz w:val="20"/>
                <w:szCs w:val="20"/>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69513C3D" w14:textId="77777777" w:rsidR="00425E15" w:rsidRPr="00220E1F" w:rsidRDefault="00425E15" w:rsidP="00B90041">
            <w:pPr>
              <w:rPr>
                <w:rFonts w:ascii="Calibri" w:hAnsi="Calibri" w:cs="Calibri"/>
                <w:sz w:val="20"/>
                <w:szCs w:val="20"/>
              </w:rPr>
            </w:pPr>
            <w:r w:rsidRPr="00220E1F">
              <w:rPr>
                <w:rFonts w:ascii="Calibri" w:hAnsi="Calibri" w:cs="Calibri"/>
                <w:sz w:val="20"/>
                <w:szCs w:val="20"/>
              </w:rPr>
              <w:t>/</w:t>
            </w:r>
          </w:p>
        </w:tc>
        <w:tc>
          <w:tcPr>
            <w:tcW w:w="344" w:type="dxa"/>
            <w:gridSpan w:val="2"/>
            <w:vMerge w:val="restart"/>
            <w:tcBorders>
              <w:top w:val="single" w:sz="2" w:space="0" w:color="808080"/>
            </w:tcBorders>
            <w:shd w:val="clear" w:color="auto" w:fill="auto"/>
            <w:tcMar>
              <w:bottom w:w="28" w:type="dxa"/>
            </w:tcMar>
            <w:vAlign w:val="bottom"/>
          </w:tcPr>
          <w:p w14:paraId="6C80D5E9" w14:textId="77777777" w:rsidR="00425E15" w:rsidRPr="00220E1F" w:rsidRDefault="00425E15" w:rsidP="00B90041">
            <w:pPr>
              <w:rPr>
                <w:rFonts w:ascii="Calibri" w:hAnsi="Calibri" w:cs="Calibri"/>
                <w:sz w:val="20"/>
                <w:szCs w:val="20"/>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259B3F1C" w14:textId="77777777" w:rsidR="00425E15" w:rsidRPr="00220E1F" w:rsidRDefault="00425E15" w:rsidP="00B90041">
            <w:pPr>
              <w:rPr>
                <w:rFonts w:ascii="Calibri" w:hAnsi="Calibri" w:cs="Calibri"/>
                <w:sz w:val="20"/>
                <w:szCs w:val="20"/>
              </w:rPr>
            </w:pPr>
            <w:r w:rsidRPr="00220E1F">
              <w:rPr>
                <w:rFonts w:ascii="Calibri" w:hAnsi="Calibri" w:cs="Calibri"/>
                <w:sz w:val="20"/>
                <w:szCs w:val="20"/>
              </w:rPr>
              <w:t>/</w:t>
            </w:r>
          </w:p>
        </w:tc>
        <w:tc>
          <w:tcPr>
            <w:tcW w:w="700" w:type="dxa"/>
            <w:gridSpan w:val="2"/>
            <w:vMerge w:val="restart"/>
            <w:tcBorders>
              <w:top w:val="single" w:sz="2" w:space="0" w:color="808080"/>
            </w:tcBorders>
            <w:shd w:val="clear" w:color="auto" w:fill="auto"/>
            <w:tcMar>
              <w:bottom w:w="28" w:type="dxa"/>
            </w:tcMar>
            <w:vAlign w:val="bottom"/>
          </w:tcPr>
          <w:p w14:paraId="4FD0EB90" w14:textId="77777777" w:rsidR="00425E15" w:rsidRPr="00220E1F" w:rsidRDefault="00425E15" w:rsidP="00B90041">
            <w:pPr>
              <w:rPr>
                <w:rFonts w:ascii="Calibri" w:hAnsi="Calibri" w:cs="Calibri"/>
                <w:sz w:val="20"/>
                <w:szCs w:val="20"/>
                <w:lang w:val="en-US"/>
              </w:rPr>
            </w:pPr>
          </w:p>
        </w:tc>
        <w:tc>
          <w:tcPr>
            <w:tcW w:w="253" w:type="dxa"/>
            <w:gridSpan w:val="2"/>
            <w:vMerge w:val="restart"/>
            <w:tcBorders>
              <w:top w:val="single" w:sz="2" w:space="0" w:color="808080"/>
            </w:tcBorders>
            <w:shd w:val="clear" w:color="auto" w:fill="auto"/>
            <w:tcMar>
              <w:bottom w:w="28" w:type="dxa"/>
            </w:tcMar>
            <w:vAlign w:val="bottom"/>
          </w:tcPr>
          <w:p w14:paraId="1CE9DDB7" w14:textId="77777777" w:rsidR="00425E15" w:rsidRPr="00220E1F" w:rsidRDefault="00425E15" w:rsidP="00B90041">
            <w:pPr>
              <w:rPr>
                <w:rFonts w:ascii="Calibri" w:hAnsi="Calibri" w:cs="Calibri"/>
                <w:sz w:val="20"/>
                <w:szCs w:val="20"/>
              </w:rPr>
            </w:pPr>
          </w:p>
        </w:tc>
        <w:tc>
          <w:tcPr>
            <w:tcW w:w="816" w:type="dxa"/>
            <w:gridSpan w:val="2"/>
            <w:vMerge w:val="restart"/>
            <w:tcBorders>
              <w:top w:val="single" w:sz="2" w:space="0" w:color="808080"/>
            </w:tcBorders>
            <w:shd w:val="clear" w:color="auto" w:fill="auto"/>
            <w:tcMar>
              <w:bottom w:w="28" w:type="dxa"/>
            </w:tcMar>
            <w:vAlign w:val="bottom"/>
          </w:tcPr>
          <w:p w14:paraId="52EB6642" w14:textId="77777777" w:rsidR="00425E15" w:rsidRPr="00220E1F" w:rsidRDefault="00425E15" w:rsidP="00B90041">
            <w:pPr>
              <w:ind w:hanging="78"/>
              <w:rPr>
                <w:rFonts w:ascii="Calibri" w:hAnsi="Calibri" w:cs="Calibri"/>
                <w:sz w:val="20"/>
                <w:szCs w:val="20"/>
              </w:rPr>
            </w:pPr>
            <w:r w:rsidRPr="00220E1F">
              <w:rPr>
                <w:rFonts w:ascii="Calibri" w:hAnsi="Calibri" w:cs="Calibri"/>
                <w:b/>
                <w:sz w:val="20"/>
                <w:szCs w:val="20"/>
              </w:rPr>
              <w:t xml:space="preserve">6. </w:t>
            </w:r>
            <w:r w:rsidRPr="00220E1F">
              <w:rPr>
                <w:rFonts w:ascii="Calibri" w:hAnsi="Calibri" w:cs="Calibri"/>
                <w:sz w:val="20"/>
                <w:szCs w:val="20"/>
              </w:rPr>
              <w:t>Φύλο:</w:t>
            </w:r>
          </w:p>
        </w:tc>
        <w:tc>
          <w:tcPr>
            <w:tcW w:w="358" w:type="dxa"/>
            <w:vMerge w:val="restart"/>
            <w:tcBorders>
              <w:top w:val="single" w:sz="2" w:space="0" w:color="808080"/>
            </w:tcBorders>
            <w:shd w:val="clear" w:color="auto" w:fill="auto"/>
            <w:tcMar>
              <w:bottom w:w="28" w:type="dxa"/>
            </w:tcMar>
            <w:vAlign w:val="bottom"/>
          </w:tcPr>
          <w:p w14:paraId="2BBED555" w14:textId="77777777" w:rsidR="00425E15" w:rsidRPr="00220E1F" w:rsidRDefault="00425E15" w:rsidP="00B90041">
            <w:pPr>
              <w:rPr>
                <w:rFonts w:ascii="Calibri" w:hAnsi="Calibri" w:cs="Calibri"/>
                <w:sz w:val="20"/>
                <w:szCs w:val="20"/>
              </w:rPr>
            </w:pPr>
            <w:r w:rsidRPr="00220E1F">
              <w:rPr>
                <w:rFonts w:ascii="Calibri" w:hAnsi="Calibri" w:cs="Calibri"/>
                <w:sz w:val="20"/>
                <w:szCs w:val="20"/>
              </w:rPr>
              <w:t>Α</w:t>
            </w:r>
          </w:p>
        </w:tc>
        <w:tc>
          <w:tcPr>
            <w:tcW w:w="354" w:type="dxa"/>
            <w:tcBorders>
              <w:top w:val="single" w:sz="2" w:space="0" w:color="808080"/>
              <w:bottom w:val="single" w:sz="4" w:space="0" w:color="auto"/>
            </w:tcBorders>
            <w:shd w:val="clear" w:color="auto" w:fill="auto"/>
            <w:tcMar>
              <w:bottom w:w="28" w:type="dxa"/>
            </w:tcMar>
            <w:vAlign w:val="bottom"/>
          </w:tcPr>
          <w:p w14:paraId="530AF22C" w14:textId="77777777" w:rsidR="00425E15" w:rsidRPr="00220E1F" w:rsidRDefault="00425E15" w:rsidP="00B90041">
            <w:pPr>
              <w:rPr>
                <w:rFonts w:ascii="Calibri" w:hAnsi="Calibri" w:cs="Calibri"/>
                <w:sz w:val="20"/>
                <w:szCs w:val="20"/>
              </w:rPr>
            </w:pPr>
          </w:p>
        </w:tc>
        <w:tc>
          <w:tcPr>
            <w:tcW w:w="346" w:type="dxa"/>
            <w:gridSpan w:val="2"/>
            <w:tcBorders>
              <w:top w:val="single" w:sz="2" w:space="0" w:color="808080"/>
              <w:bottom w:val="nil"/>
            </w:tcBorders>
            <w:shd w:val="clear" w:color="auto" w:fill="auto"/>
            <w:tcMar>
              <w:bottom w:w="28" w:type="dxa"/>
            </w:tcMar>
            <w:vAlign w:val="bottom"/>
          </w:tcPr>
          <w:p w14:paraId="65F96915" w14:textId="77777777" w:rsidR="00425E15" w:rsidRPr="00220E1F" w:rsidRDefault="00425E15" w:rsidP="00B90041">
            <w:pPr>
              <w:rPr>
                <w:rFonts w:ascii="Calibri" w:hAnsi="Calibri" w:cs="Calibri"/>
                <w:sz w:val="20"/>
                <w:szCs w:val="20"/>
              </w:rPr>
            </w:pPr>
          </w:p>
        </w:tc>
        <w:tc>
          <w:tcPr>
            <w:tcW w:w="339" w:type="dxa"/>
            <w:vMerge w:val="restart"/>
            <w:tcBorders>
              <w:top w:val="single" w:sz="2" w:space="0" w:color="808080"/>
            </w:tcBorders>
            <w:shd w:val="clear" w:color="auto" w:fill="auto"/>
            <w:tcMar>
              <w:bottom w:w="28" w:type="dxa"/>
            </w:tcMar>
            <w:vAlign w:val="bottom"/>
          </w:tcPr>
          <w:p w14:paraId="2C41486F" w14:textId="77777777" w:rsidR="00425E15" w:rsidRPr="00220E1F" w:rsidRDefault="00425E15" w:rsidP="00B90041">
            <w:pPr>
              <w:rPr>
                <w:rFonts w:ascii="Calibri" w:hAnsi="Calibri" w:cs="Calibri"/>
                <w:sz w:val="20"/>
                <w:szCs w:val="20"/>
              </w:rPr>
            </w:pPr>
            <w:r w:rsidRPr="00220E1F">
              <w:rPr>
                <w:rFonts w:ascii="Calibri" w:hAnsi="Calibri" w:cs="Calibri"/>
                <w:sz w:val="20"/>
                <w:szCs w:val="20"/>
              </w:rPr>
              <w:t>Γ</w:t>
            </w:r>
          </w:p>
        </w:tc>
        <w:tc>
          <w:tcPr>
            <w:tcW w:w="344" w:type="dxa"/>
            <w:tcBorders>
              <w:top w:val="single" w:sz="2" w:space="0" w:color="808080"/>
              <w:bottom w:val="single" w:sz="4" w:space="0" w:color="auto"/>
            </w:tcBorders>
            <w:shd w:val="clear" w:color="auto" w:fill="auto"/>
            <w:tcMar>
              <w:bottom w:w="28" w:type="dxa"/>
            </w:tcMar>
            <w:vAlign w:val="bottom"/>
          </w:tcPr>
          <w:p w14:paraId="5F84A330" w14:textId="77777777" w:rsidR="00425E15" w:rsidRPr="00220E1F" w:rsidRDefault="00425E15" w:rsidP="00B90041">
            <w:pPr>
              <w:rPr>
                <w:rFonts w:ascii="Calibri" w:hAnsi="Calibri" w:cs="Calibri"/>
                <w:sz w:val="20"/>
                <w:szCs w:val="20"/>
              </w:rPr>
            </w:pPr>
          </w:p>
        </w:tc>
        <w:tc>
          <w:tcPr>
            <w:tcW w:w="227" w:type="dxa"/>
            <w:tcBorders>
              <w:top w:val="single" w:sz="2" w:space="0" w:color="808080"/>
              <w:bottom w:val="nil"/>
              <w:right w:val="single" w:sz="4" w:space="0" w:color="auto"/>
            </w:tcBorders>
            <w:shd w:val="clear" w:color="auto" w:fill="auto"/>
            <w:tcMar>
              <w:bottom w:w="28" w:type="dxa"/>
            </w:tcMar>
            <w:vAlign w:val="bottom"/>
          </w:tcPr>
          <w:p w14:paraId="7E75529B" w14:textId="77777777" w:rsidR="00425E15" w:rsidRPr="00220E1F" w:rsidRDefault="00425E15" w:rsidP="00B90041">
            <w:pPr>
              <w:rPr>
                <w:rFonts w:ascii="Calibri" w:hAnsi="Calibri" w:cs="Calibri"/>
                <w:sz w:val="20"/>
                <w:szCs w:val="20"/>
              </w:rPr>
            </w:pPr>
          </w:p>
        </w:tc>
      </w:tr>
      <w:tr w:rsidR="00425E15" w:rsidRPr="00220E1F" w14:paraId="4E4845C8" w14:textId="77777777" w:rsidTr="00B90041">
        <w:trPr>
          <w:trHeight w:hRule="exact" w:val="284"/>
          <w:jc w:val="center"/>
        </w:trPr>
        <w:tc>
          <w:tcPr>
            <w:tcW w:w="1421" w:type="dxa"/>
            <w:gridSpan w:val="4"/>
            <w:vMerge/>
            <w:tcBorders>
              <w:bottom w:val="single" w:sz="2" w:space="0" w:color="808080"/>
            </w:tcBorders>
            <w:shd w:val="clear" w:color="auto" w:fill="auto"/>
          </w:tcPr>
          <w:p w14:paraId="6FC32DC8" w14:textId="77777777" w:rsidR="00425E15" w:rsidRPr="00220E1F" w:rsidRDefault="00425E15" w:rsidP="00B90041">
            <w:pPr>
              <w:spacing w:beforeLines="88" w:before="211"/>
              <w:rPr>
                <w:rFonts w:ascii="Calibri" w:hAnsi="Calibri" w:cs="Calibri"/>
                <w:sz w:val="20"/>
                <w:szCs w:val="20"/>
              </w:rPr>
            </w:pPr>
          </w:p>
        </w:tc>
        <w:tc>
          <w:tcPr>
            <w:tcW w:w="2396" w:type="dxa"/>
            <w:gridSpan w:val="3"/>
            <w:vMerge/>
            <w:tcBorders>
              <w:bottom w:val="single" w:sz="2" w:space="0" w:color="808080"/>
            </w:tcBorders>
            <w:shd w:val="clear" w:color="auto" w:fill="auto"/>
          </w:tcPr>
          <w:p w14:paraId="2DC04B44" w14:textId="77777777" w:rsidR="00425E15" w:rsidRPr="00220E1F" w:rsidRDefault="00425E15" w:rsidP="00B90041">
            <w:pPr>
              <w:spacing w:beforeLines="88" w:before="211"/>
              <w:rPr>
                <w:rFonts w:ascii="Calibri" w:hAnsi="Calibri" w:cs="Calibri"/>
                <w:sz w:val="20"/>
                <w:szCs w:val="20"/>
              </w:rPr>
            </w:pPr>
          </w:p>
        </w:tc>
        <w:tc>
          <w:tcPr>
            <w:tcW w:w="1830" w:type="dxa"/>
            <w:gridSpan w:val="4"/>
            <w:vMerge/>
            <w:tcBorders>
              <w:bottom w:val="single" w:sz="2" w:space="0" w:color="808080"/>
            </w:tcBorders>
            <w:shd w:val="clear" w:color="auto" w:fill="auto"/>
          </w:tcPr>
          <w:p w14:paraId="4514420D" w14:textId="77777777" w:rsidR="00425E15" w:rsidRPr="00220E1F" w:rsidRDefault="00425E15" w:rsidP="00B90041">
            <w:pPr>
              <w:spacing w:beforeLines="88" w:before="211"/>
              <w:rPr>
                <w:rFonts w:ascii="Calibri" w:hAnsi="Calibri" w:cs="Calibri"/>
                <w:sz w:val="20"/>
                <w:szCs w:val="20"/>
              </w:rPr>
            </w:pPr>
          </w:p>
        </w:tc>
        <w:tc>
          <w:tcPr>
            <w:tcW w:w="339" w:type="dxa"/>
            <w:vMerge/>
            <w:tcBorders>
              <w:bottom w:val="single" w:sz="2" w:space="0" w:color="808080"/>
            </w:tcBorders>
            <w:shd w:val="clear" w:color="auto" w:fill="auto"/>
            <w:tcMar>
              <w:left w:w="0" w:type="dxa"/>
              <w:right w:w="0" w:type="dxa"/>
            </w:tcMar>
          </w:tcPr>
          <w:p w14:paraId="3536B81A" w14:textId="77777777" w:rsidR="00425E15" w:rsidRPr="00220E1F" w:rsidRDefault="00425E15" w:rsidP="00B90041">
            <w:pPr>
              <w:spacing w:beforeLines="75" w:before="180"/>
              <w:rPr>
                <w:rFonts w:ascii="Calibri" w:hAnsi="Calibri" w:cs="Calibri"/>
                <w:sz w:val="20"/>
                <w:szCs w:val="20"/>
                <w:lang w:val="en-US"/>
              </w:rPr>
            </w:pPr>
          </w:p>
        </w:tc>
        <w:tc>
          <w:tcPr>
            <w:tcW w:w="170" w:type="dxa"/>
            <w:vMerge/>
            <w:tcBorders>
              <w:bottom w:val="single" w:sz="2" w:space="0" w:color="808080"/>
            </w:tcBorders>
            <w:shd w:val="clear" w:color="auto" w:fill="auto"/>
            <w:tcMar>
              <w:left w:w="0" w:type="dxa"/>
              <w:right w:w="0" w:type="dxa"/>
            </w:tcMar>
          </w:tcPr>
          <w:p w14:paraId="0F418CF3" w14:textId="77777777" w:rsidR="00425E15" w:rsidRPr="00220E1F" w:rsidRDefault="00425E15" w:rsidP="00B90041">
            <w:pPr>
              <w:spacing w:beforeLines="88" w:before="211"/>
              <w:rPr>
                <w:rFonts w:ascii="Calibri" w:hAnsi="Calibri" w:cs="Calibri"/>
                <w:sz w:val="20"/>
                <w:szCs w:val="20"/>
              </w:rPr>
            </w:pPr>
          </w:p>
        </w:tc>
        <w:tc>
          <w:tcPr>
            <w:tcW w:w="344" w:type="dxa"/>
            <w:gridSpan w:val="2"/>
            <w:vMerge/>
            <w:tcBorders>
              <w:bottom w:val="single" w:sz="2" w:space="0" w:color="808080"/>
            </w:tcBorders>
            <w:shd w:val="clear" w:color="auto" w:fill="auto"/>
            <w:tcMar>
              <w:left w:w="0" w:type="dxa"/>
              <w:right w:w="0" w:type="dxa"/>
            </w:tcMar>
          </w:tcPr>
          <w:p w14:paraId="60C8EF09" w14:textId="77777777" w:rsidR="00425E15" w:rsidRPr="00220E1F" w:rsidRDefault="00425E15" w:rsidP="00B90041">
            <w:pPr>
              <w:spacing w:beforeLines="88" w:before="211"/>
              <w:rPr>
                <w:rFonts w:ascii="Calibri" w:hAnsi="Calibri" w:cs="Calibri"/>
                <w:sz w:val="20"/>
                <w:szCs w:val="20"/>
              </w:rPr>
            </w:pPr>
          </w:p>
        </w:tc>
        <w:tc>
          <w:tcPr>
            <w:tcW w:w="175" w:type="dxa"/>
            <w:vMerge/>
            <w:tcBorders>
              <w:bottom w:val="single" w:sz="2" w:space="0" w:color="808080"/>
            </w:tcBorders>
            <w:shd w:val="clear" w:color="auto" w:fill="auto"/>
            <w:tcMar>
              <w:left w:w="0" w:type="dxa"/>
              <w:right w:w="0" w:type="dxa"/>
            </w:tcMar>
          </w:tcPr>
          <w:p w14:paraId="17872548" w14:textId="77777777" w:rsidR="00425E15" w:rsidRPr="00220E1F" w:rsidRDefault="00425E15" w:rsidP="00B90041">
            <w:pPr>
              <w:spacing w:beforeLines="88" w:before="211"/>
              <w:rPr>
                <w:rFonts w:ascii="Calibri" w:hAnsi="Calibri" w:cs="Calibri"/>
                <w:sz w:val="20"/>
                <w:szCs w:val="20"/>
              </w:rPr>
            </w:pPr>
          </w:p>
        </w:tc>
        <w:tc>
          <w:tcPr>
            <w:tcW w:w="700" w:type="dxa"/>
            <w:gridSpan w:val="2"/>
            <w:vMerge/>
            <w:tcBorders>
              <w:bottom w:val="single" w:sz="2" w:space="0" w:color="808080"/>
            </w:tcBorders>
            <w:shd w:val="clear" w:color="auto" w:fill="auto"/>
            <w:tcMar>
              <w:left w:w="0" w:type="dxa"/>
              <w:right w:w="0" w:type="dxa"/>
            </w:tcMar>
          </w:tcPr>
          <w:p w14:paraId="36ADFC0C" w14:textId="77777777" w:rsidR="00425E15" w:rsidRPr="00220E1F" w:rsidRDefault="00425E15" w:rsidP="00B90041">
            <w:pPr>
              <w:spacing w:beforeLines="88" w:before="211"/>
              <w:rPr>
                <w:rFonts w:ascii="Calibri" w:hAnsi="Calibri" w:cs="Calibri"/>
                <w:sz w:val="20"/>
                <w:szCs w:val="20"/>
              </w:rPr>
            </w:pPr>
          </w:p>
        </w:tc>
        <w:tc>
          <w:tcPr>
            <w:tcW w:w="253" w:type="dxa"/>
            <w:gridSpan w:val="2"/>
            <w:vMerge/>
            <w:tcBorders>
              <w:bottom w:val="single" w:sz="2" w:space="0" w:color="808080"/>
            </w:tcBorders>
            <w:shd w:val="clear" w:color="auto" w:fill="auto"/>
            <w:tcMar>
              <w:left w:w="0" w:type="dxa"/>
              <w:right w:w="0" w:type="dxa"/>
            </w:tcMar>
          </w:tcPr>
          <w:p w14:paraId="4BAB1760" w14:textId="77777777" w:rsidR="00425E15" w:rsidRPr="00220E1F" w:rsidRDefault="00425E15" w:rsidP="00B90041">
            <w:pPr>
              <w:spacing w:beforeLines="88" w:before="211"/>
              <w:rPr>
                <w:rFonts w:ascii="Calibri" w:hAnsi="Calibri" w:cs="Calibri"/>
                <w:sz w:val="20"/>
                <w:szCs w:val="20"/>
              </w:rPr>
            </w:pPr>
          </w:p>
        </w:tc>
        <w:tc>
          <w:tcPr>
            <w:tcW w:w="816" w:type="dxa"/>
            <w:gridSpan w:val="2"/>
            <w:vMerge/>
            <w:tcBorders>
              <w:bottom w:val="single" w:sz="2" w:space="0" w:color="808080"/>
            </w:tcBorders>
            <w:shd w:val="clear" w:color="auto" w:fill="auto"/>
            <w:tcMar>
              <w:left w:w="0" w:type="dxa"/>
              <w:right w:w="0" w:type="dxa"/>
            </w:tcMar>
          </w:tcPr>
          <w:p w14:paraId="7DAC8E7F" w14:textId="77777777" w:rsidR="00425E15" w:rsidRPr="00220E1F" w:rsidRDefault="00425E15" w:rsidP="00B90041">
            <w:pPr>
              <w:spacing w:beforeLines="88" w:before="211"/>
              <w:rPr>
                <w:rFonts w:ascii="Calibri" w:hAnsi="Calibri" w:cs="Calibri"/>
                <w:sz w:val="20"/>
                <w:szCs w:val="20"/>
              </w:rPr>
            </w:pPr>
          </w:p>
        </w:tc>
        <w:tc>
          <w:tcPr>
            <w:tcW w:w="358" w:type="dxa"/>
            <w:vMerge/>
            <w:tcBorders>
              <w:bottom w:val="single" w:sz="2" w:space="0" w:color="808080"/>
              <w:right w:val="single" w:sz="4" w:space="0" w:color="auto"/>
            </w:tcBorders>
            <w:shd w:val="clear" w:color="auto" w:fill="auto"/>
            <w:tcMar>
              <w:left w:w="0" w:type="dxa"/>
              <w:right w:w="0" w:type="dxa"/>
            </w:tcMar>
          </w:tcPr>
          <w:p w14:paraId="5FE3890F" w14:textId="77777777" w:rsidR="00425E15" w:rsidRPr="00220E1F" w:rsidRDefault="00425E15" w:rsidP="00B90041">
            <w:pPr>
              <w:spacing w:beforeLines="88" w:before="211"/>
              <w:rPr>
                <w:rFonts w:ascii="Calibri" w:hAnsi="Calibri" w:cs="Calibri"/>
                <w:sz w:val="20"/>
                <w:szCs w:val="20"/>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70DE615" w14:textId="77777777" w:rsidR="00425E15" w:rsidRPr="00220E1F" w:rsidRDefault="00425E15" w:rsidP="00B90041">
            <w:pPr>
              <w:spacing w:before="20"/>
              <w:jc w:val="center"/>
              <w:rPr>
                <w:rFonts w:ascii="Calibri" w:hAnsi="Calibri" w:cs="Calibri"/>
                <w:b/>
                <w:sz w:val="20"/>
                <w:szCs w:val="20"/>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2B40811B" w14:textId="77777777" w:rsidR="00425E15" w:rsidRPr="00220E1F" w:rsidRDefault="00425E15" w:rsidP="00B90041">
            <w:pPr>
              <w:spacing w:beforeLines="88" w:before="211"/>
              <w:rPr>
                <w:rFonts w:ascii="Calibri" w:hAnsi="Calibri" w:cs="Calibri"/>
                <w:sz w:val="20"/>
                <w:szCs w:val="20"/>
              </w:rPr>
            </w:pPr>
          </w:p>
        </w:tc>
        <w:tc>
          <w:tcPr>
            <w:tcW w:w="339" w:type="dxa"/>
            <w:vMerge/>
            <w:tcBorders>
              <w:bottom w:val="single" w:sz="2" w:space="0" w:color="808080"/>
              <w:right w:val="single" w:sz="4" w:space="0" w:color="auto"/>
            </w:tcBorders>
            <w:shd w:val="clear" w:color="auto" w:fill="auto"/>
            <w:tcMar>
              <w:left w:w="0" w:type="dxa"/>
              <w:right w:w="0" w:type="dxa"/>
            </w:tcMar>
          </w:tcPr>
          <w:p w14:paraId="64A5BB9A" w14:textId="77777777" w:rsidR="00425E15" w:rsidRPr="00220E1F" w:rsidRDefault="00425E15" w:rsidP="00B90041">
            <w:pPr>
              <w:spacing w:beforeLines="88" w:before="211"/>
              <w:rPr>
                <w:rFonts w:ascii="Calibri" w:hAnsi="Calibri" w:cs="Calibri"/>
                <w:sz w:val="20"/>
                <w:szCs w:val="20"/>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451AF822" w14:textId="77777777" w:rsidR="00425E15" w:rsidRPr="00220E1F" w:rsidRDefault="00425E15" w:rsidP="00B90041">
            <w:pPr>
              <w:spacing w:before="20"/>
              <w:jc w:val="center"/>
              <w:rPr>
                <w:rFonts w:ascii="Calibri" w:hAnsi="Calibri" w:cs="Calibri"/>
                <w:b/>
                <w:sz w:val="20"/>
                <w:szCs w:val="20"/>
                <w:lang w:val="en-US"/>
              </w:rPr>
            </w:pPr>
          </w:p>
        </w:tc>
        <w:tc>
          <w:tcPr>
            <w:tcW w:w="227" w:type="dxa"/>
            <w:tcBorders>
              <w:top w:val="nil"/>
              <w:left w:val="single" w:sz="4" w:space="0" w:color="auto"/>
              <w:bottom w:val="single" w:sz="2" w:space="0" w:color="808080"/>
              <w:right w:val="single" w:sz="4" w:space="0" w:color="auto"/>
            </w:tcBorders>
            <w:shd w:val="clear" w:color="auto" w:fill="auto"/>
          </w:tcPr>
          <w:p w14:paraId="36AE0D7D" w14:textId="77777777" w:rsidR="00425E15" w:rsidRPr="00220E1F" w:rsidRDefault="00425E15" w:rsidP="00B90041">
            <w:pPr>
              <w:spacing w:beforeLines="88" w:before="211"/>
              <w:rPr>
                <w:rFonts w:ascii="Calibri" w:hAnsi="Calibri" w:cs="Calibri"/>
                <w:sz w:val="20"/>
                <w:szCs w:val="20"/>
              </w:rPr>
            </w:pPr>
          </w:p>
        </w:tc>
      </w:tr>
      <w:tr w:rsidR="00425E15" w:rsidRPr="00220E1F" w14:paraId="54190458" w14:textId="77777777" w:rsidTr="00B90041">
        <w:trPr>
          <w:trHeight w:hRule="exact" w:val="454"/>
          <w:jc w:val="center"/>
        </w:trPr>
        <w:tc>
          <w:tcPr>
            <w:tcW w:w="909" w:type="dxa"/>
            <w:tcBorders>
              <w:top w:val="single" w:sz="2" w:space="0" w:color="808080"/>
              <w:bottom w:val="nil"/>
            </w:tcBorders>
            <w:shd w:val="clear" w:color="auto" w:fill="auto"/>
            <w:tcMar>
              <w:bottom w:w="28" w:type="dxa"/>
            </w:tcMar>
            <w:vAlign w:val="bottom"/>
          </w:tcPr>
          <w:p w14:paraId="45A9ED89"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7. </w:t>
            </w:r>
            <w:r w:rsidRPr="00220E1F">
              <w:rPr>
                <w:rFonts w:ascii="Calibri" w:hAnsi="Calibri" w:cs="Calibri"/>
                <w:sz w:val="20"/>
                <w:szCs w:val="20"/>
              </w:rPr>
              <w:t>Α.Δ.Τ.:</w:t>
            </w:r>
          </w:p>
        </w:tc>
        <w:tc>
          <w:tcPr>
            <w:tcW w:w="2035" w:type="dxa"/>
            <w:gridSpan w:val="5"/>
            <w:tcBorders>
              <w:top w:val="single" w:sz="2" w:space="0" w:color="808080"/>
              <w:bottom w:val="nil"/>
            </w:tcBorders>
            <w:shd w:val="clear" w:color="auto" w:fill="auto"/>
            <w:tcMar>
              <w:bottom w:w="28" w:type="dxa"/>
            </w:tcMar>
            <w:vAlign w:val="bottom"/>
          </w:tcPr>
          <w:p w14:paraId="230A7F7B" w14:textId="77777777" w:rsidR="00425E15" w:rsidRPr="00220E1F" w:rsidRDefault="00425E15" w:rsidP="00B90041">
            <w:pPr>
              <w:rPr>
                <w:rFonts w:ascii="Calibri" w:hAnsi="Calibri" w:cs="Calibri"/>
                <w:sz w:val="20"/>
                <w:szCs w:val="20"/>
              </w:rPr>
            </w:pPr>
          </w:p>
        </w:tc>
        <w:tc>
          <w:tcPr>
            <w:tcW w:w="3240" w:type="dxa"/>
            <w:gridSpan w:val="8"/>
            <w:tcBorders>
              <w:top w:val="single" w:sz="2" w:space="0" w:color="808080"/>
              <w:bottom w:val="nil"/>
            </w:tcBorders>
            <w:shd w:val="clear" w:color="auto" w:fill="auto"/>
            <w:tcMar>
              <w:left w:w="0" w:type="dxa"/>
              <w:bottom w:w="28" w:type="dxa"/>
            </w:tcMar>
            <w:vAlign w:val="bottom"/>
          </w:tcPr>
          <w:p w14:paraId="64C95BF0" w14:textId="77777777" w:rsidR="00425E15" w:rsidRPr="00220E1F" w:rsidRDefault="00425E15" w:rsidP="00B90041">
            <w:pPr>
              <w:rPr>
                <w:rFonts w:ascii="Calibri" w:hAnsi="Calibri" w:cs="Calibri"/>
                <w:sz w:val="20"/>
                <w:szCs w:val="20"/>
                <w:lang w:val="en-US"/>
              </w:rPr>
            </w:pPr>
            <w:r w:rsidRPr="00220E1F">
              <w:rPr>
                <w:rFonts w:ascii="Calibri" w:hAnsi="Calibri" w:cs="Calibri"/>
                <w:b/>
                <w:sz w:val="20"/>
                <w:szCs w:val="20"/>
              </w:rPr>
              <w:t xml:space="preserve">8. </w:t>
            </w:r>
            <w:r w:rsidRPr="00220E1F">
              <w:rPr>
                <w:rFonts w:ascii="Calibri" w:hAnsi="Calibri" w:cs="Calibri"/>
                <w:sz w:val="20"/>
                <w:szCs w:val="20"/>
              </w:rPr>
              <w:t>ΑΜΚΑ:</w:t>
            </w:r>
          </w:p>
        </w:tc>
        <w:tc>
          <w:tcPr>
            <w:tcW w:w="2260" w:type="dxa"/>
            <w:gridSpan w:val="8"/>
            <w:tcBorders>
              <w:top w:val="single" w:sz="2" w:space="0" w:color="808080"/>
              <w:bottom w:val="nil"/>
            </w:tcBorders>
            <w:shd w:val="clear" w:color="auto" w:fill="auto"/>
            <w:tcMar>
              <w:bottom w:w="28" w:type="dxa"/>
            </w:tcMar>
            <w:vAlign w:val="bottom"/>
          </w:tcPr>
          <w:p w14:paraId="1BD8E041"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9. </w:t>
            </w:r>
            <w:r w:rsidRPr="00220E1F">
              <w:rPr>
                <w:rFonts w:ascii="Calibri" w:hAnsi="Calibri" w:cs="Calibri"/>
                <w:sz w:val="20"/>
                <w:szCs w:val="20"/>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6A1FDDD3" w14:textId="77777777" w:rsidR="00425E15" w:rsidRPr="00220E1F" w:rsidRDefault="00425E15" w:rsidP="00B90041">
            <w:pPr>
              <w:rPr>
                <w:rFonts w:ascii="Calibri" w:hAnsi="Calibri" w:cs="Calibri"/>
                <w:sz w:val="20"/>
                <w:szCs w:val="20"/>
              </w:rPr>
            </w:pPr>
          </w:p>
        </w:tc>
        <w:tc>
          <w:tcPr>
            <w:tcW w:w="227" w:type="dxa"/>
            <w:tcBorders>
              <w:top w:val="single" w:sz="2" w:space="0" w:color="808080"/>
              <w:bottom w:val="nil"/>
              <w:right w:val="single" w:sz="4" w:space="0" w:color="auto"/>
            </w:tcBorders>
            <w:shd w:val="clear" w:color="auto" w:fill="auto"/>
            <w:tcMar>
              <w:bottom w:w="28" w:type="dxa"/>
            </w:tcMar>
            <w:vAlign w:val="bottom"/>
          </w:tcPr>
          <w:p w14:paraId="638DDB0A" w14:textId="77777777" w:rsidR="00425E15" w:rsidRPr="00220E1F" w:rsidRDefault="00425E15" w:rsidP="00B90041">
            <w:pPr>
              <w:rPr>
                <w:rFonts w:ascii="Calibri" w:hAnsi="Calibri" w:cs="Calibri"/>
                <w:sz w:val="20"/>
                <w:szCs w:val="20"/>
              </w:rPr>
            </w:pPr>
          </w:p>
        </w:tc>
      </w:tr>
      <w:tr w:rsidR="00425E15" w:rsidRPr="00220E1F" w14:paraId="745AF9BF" w14:textId="77777777" w:rsidTr="00B90041">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5EC88B85"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10. </w:t>
            </w:r>
            <w:r w:rsidRPr="00220E1F">
              <w:rPr>
                <w:rFonts w:ascii="Calibri" w:hAnsi="Calibri" w:cs="Calibri"/>
                <w:sz w:val="20"/>
                <w:szCs w:val="20"/>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4E9D4834" w14:textId="77777777" w:rsidR="00425E15" w:rsidRPr="00220E1F" w:rsidRDefault="00425E15" w:rsidP="00B90041">
            <w:pPr>
              <w:rPr>
                <w:rFonts w:ascii="Calibri" w:hAnsi="Calibri" w:cs="Calibri"/>
                <w:sz w:val="20"/>
                <w:szCs w:val="20"/>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02E7D966"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11.</w:t>
            </w:r>
            <w:r w:rsidRPr="00220E1F">
              <w:rPr>
                <w:rFonts w:ascii="Calibri" w:hAnsi="Calibri" w:cs="Calibri"/>
                <w:sz w:val="20"/>
                <w:szCs w:val="20"/>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138BBDC1" w14:textId="77777777" w:rsidR="00425E15" w:rsidRPr="00220E1F" w:rsidRDefault="00425E15" w:rsidP="00B90041">
            <w:pPr>
              <w:rPr>
                <w:rFonts w:ascii="Calibri" w:hAnsi="Calibri" w:cs="Calibri"/>
                <w:sz w:val="20"/>
                <w:szCs w:val="20"/>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72FB4238"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12.</w:t>
            </w:r>
            <w:r w:rsidRPr="00220E1F">
              <w:rPr>
                <w:rFonts w:ascii="Calibri" w:hAnsi="Calibri" w:cs="Calibri"/>
                <w:sz w:val="20"/>
                <w:szCs w:val="20"/>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2C285C86" w14:textId="77777777" w:rsidR="00425E15" w:rsidRPr="00220E1F" w:rsidRDefault="00425E15" w:rsidP="00B90041">
            <w:pPr>
              <w:rPr>
                <w:rFonts w:ascii="Calibri" w:hAnsi="Calibri" w:cs="Calibri"/>
                <w:sz w:val="20"/>
                <w:szCs w:val="20"/>
              </w:rPr>
            </w:pPr>
          </w:p>
        </w:tc>
        <w:tc>
          <w:tcPr>
            <w:tcW w:w="227" w:type="dxa"/>
            <w:tcBorders>
              <w:top w:val="single" w:sz="2" w:space="0" w:color="808080"/>
              <w:bottom w:val="single" w:sz="2" w:space="0" w:color="808080"/>
              <w:right w:val="single" w:sz="4" w:space="0" w:color="auto"/>
            </w:tcBorders>
            <w:shd w:val="clear" w:color="auto" w:fill="auto"/>
            <w:tcMar>
              <w:bottom w:w="28" w:type="dxa"/>
            </w:tcMar>
            <w:vAlign w:val="bottom"/>
          </w:tcPr>
          <w:p w14:paraId="23725606" w14:textId="77777777" w:rsidR="00425E15" w:rsidRPr="00220E1F" w:rsidRDefault="00425E15" w:rsidP="00B90041">
            <w:pPr>
              <w:rPr>
                <w:rFonts w:ascii="Calibri" w:hAnsi="Calibri" w:cs="Calibri"/>
                <w:sz w:val="20"/>
                <w:szCs w:val="20"/>
              </w:rPr>
            </w:pPr>
          </w:p>
        </w:tc>
      </w:tr>
      <w:tr w:rsidR="00425E15" w:rsidRPr="00220E1F" w14:paraId="5ABB533F" w14:textId="77777777" w:rsidTr="00B90041">
        <w:trPr>
          <w:trHeight w:hRule="exact" w:val="454"/>
          <w:jc w:val="center"/>
        </w:trPr>
        <w:tc>
          <w:tcPr>
            <w:tcW w:w="2228" w:type="dxa"/>
            <w:gridSpan w:val="5"/>
            <w:tcBorders>
              <w:top w:val="single" w:sz="2" w:space="0" w:color="808080"/>
              <w:bottom w:val="single" w:sz="2" w:space="0" w:color="808080"/>
            </w:tcBorders>
            <w:shd w:val="clear" w:color="auto" w:fill="auto"/>
            <w:tcMar>
              <w:bottom w:w="28" w:type="dxa"/>
            </w:tcMar>
            <w:vAlign w:val="bottom"/>
          </w:tcPr>
          <w:p w14:paraId="612BFEDC"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13. </w:t>
            </w:r>
            <w:r w:rsidRPr="00220E1F">
              <w:rPr>
                <w:rFonts w:ascii="Calibri" w:hAnsi="Calibri" w:cs="Calibri"/>
                <w:sz w:val="20"/>
                <w:szCs w:val="20"/>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14:paraId="6FDD1C1B" w14:textId="77777777" w:rsidR="00425E15" w:rsidRPr="00220E1F" w:rsidRDefault="00425E15" w:rsidP="00B90041">
            <w:pPr>
              <w:rPr>
                <w:rFonts w:ascii="Calibri" w:hAnsi="Calibri" w:cs="Calibri"/>
                <w:sz w:val="20"/>
                <w:szCs w:val="20"/>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108C1E04"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14. </w:t>
            </w:r>
            <w:r w:rsidRPr="00220E1F">
              <w:rPr>
                <w:rFonts w:ascii="Calibri" w:hAnsi="Calibri" w:cs="Calibri"/>
                <w:sz w:val="20"/>
                <w:szCs w:val="20"/>
              </w:rPr>
              <w:t>Κινητό:</w:t>
            </w:r>
          </w:p>
        </w:tc>
        <w:tc>
          <w:tcPr>
            <w:tcW w:w="1498" w:type="dxa"/>
            <w:gridSpan w:val="7"/>
            <w:tcBorders>
              <w:top w:val="single" w:sz="2" w:space="0" w:color="808080"/>
              <w:bottom w:val="single" w:sz="2" w:space="0" w:color="808080"/>
            </w:tcBorders>
            <w:shd w:val="clear" w:color="auto" w:fill="auto"/>
            <w:tcMar>
              <w:bottom w:w="28" w:type="dxa"/>
            </w:tcMar>
            <w:vAlign w:val="bottom"/>
          </w:tcPr>
          <w:p w14:paraId="6A6829A3" w14:textId="77777777" w:rsidR="00425E15" w:rsidRPr="00220E1F" w:rsidRDefault="00425E15" w:rsidP="00B90041">
            <w:pPr>
              <w:rPr>
                <w:rFonts w:ascii="Calibri" w:hAnsi="Calibri" w:cs="Calibri"/>
                <w:sz w:val="20"/>
                <w:szCs w:val="20"/>
              </w:rPr>
            </w:pPr>
          </w:p>
        </w:tc>
        <w:tc>
          <w:tcPr>
            <w:tcW w:w="1202" w:type="dxa"/>
            <w:gridSpan w:val="4"/>
            <w:tcBorders>
              <w:top w:val="single" w:sz="2" w:space="0" w:color="808080"/>
              <w:bottom w:val="single" w:sz="2" w:space="0" w:color="808080"/>
            </w:tcBorders>
            <w:shd w:val="clear" w:color="auto" w:fill="auto"/>
            <w:tcMar>
              <w:bottom w:w="28" w:type="dxa"/>
            </w:tcMar>
            <w:vAlign w:val="bottom"/>
          </w:tcPr>
          <w:p w14:paraId="3912362C"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15. </w:t>
            </w:r>
            <w:r w:rsidRPr="00220E1F">
              <w:rPr>
                <w:rFonts w:ascii="Calibri" w:hAnsi="Calibri" w:cs="Calibri"/>
                <w:sz w:val="20"/>
                <w:szCs w:val="20"/>
                <w:lang w:val="en-US"/>
              </w:rPr>
              <w:t>e</w:t>
            </w:r>
            <w:r w:rsidRPr="00220E1F">
              <w:rPr>
                <w:rFonts w:ascii="Calibri" w:hAnsi="Calibri" w:cs="Calibri"/>
                <w:sz w:val="20"/>
                <w:szCs w:val="20"/>
              </w:rPr>
              <w:t>-</w:t>
            </w:r>
            <w:r w:rsidRPr="00220E1F">
              <w:rPr>
                <w:rFonts w:ascii="Calibri" w:hAnsi="Calibri" w:cs="Calibri"/>
                <w:sz w:val="20"/>
                <w:szCs w:val="20"/>
                <w:lang w:val="en-US"/>
              </w:rPr>
              <w:t>mail</w:t>
            </w:r>
            <w:r w:rsidRPr="00220E1F">
              <w:rPr>
                <w:rFonts w:ascii="Calibri" w:hAnsi="Calibri" w:cs="Calibri"/>
                <w:sz w:val="20"/>
                <w:szCs w:val="20"/>
              </w:rPr>
              <w:t>:</w:t>
            </w:r>
          </w:p>
        </w:tc>
        <w:tc>
          <w:tcPr>
            <w:tcW w:w="2017" w:type="dxa"/>
            <w:gridSpan w:val="7"/>
            <w:tcBorders>
              <w:top w:val="single" w:sz="2" w:space="0" w:color="808080"/>
              <w:bottom w:val="single" w:sz="2" w:space="0" w:color="808080"/>
            </w:tcBorders>
            <w:shd w:val="clear" w:color="auto" w:fill="auto"/>
            <w:tcMar>
              <w:bottom w:w="28" w:type="dxa"/>
            </w:tcMar>
            <w:vAlign w:val="bottom"/>
          </w:tcPr>
          <w:p w14:paraId="0AB4F54D" w14:textId="77777777" w:rsidR="00425E15" w:rsidRPr="00220E1F" w:rsidRDefault="00425E15" w:rsidP="00B90041">
            <w:pPr>
              <w:rPr>
                <w:rFonts w:ascii="Calibri" w:hAnsi="Calibri" w:cs="Calibri"/>
                <w:sz w:val="20"/>
                <w:szCs w:val="20"/>
              </w:rPr>
            </w:pPr>
          </w:p>
        </w:tc>
        <w:tc>
          <w:tcPr>
            <w:tcW w:w="227" w:type="dxa"/>
            <w:tcBorders>
              <w:top w:val="single" w:sz="2" w:space="0" w:color="808080"/>
              <w:bottom w:val="single" w:sz="2" w:space="0" w:color="808080"/>
              <w:right w:val="single" w:sz="4" w:space="0" w:color="auto"/>
            </w:tcBorders>
            <w:shd w:val="clear" w:color="auto" w:fill="auto"/>
            <w:tcMar>
              <w:bottom w:w="28" w:type="dxa"/>
            </w:tcMar>
            <w:vAlign w:val="bottom"/>
          </w:tcPr>
          <w:p w14:paraId="5B33511B" w14:textId="77777777" w:rsidR="00425E15" w:rsidRPr="00220E1F" w:rsidRDefault="00425E15" w:rsidP="00B90041">
            <w:pPr>
              <w:rPr>
                <w:rFonts w:ascii="Calibri" w:hAnsi="Calibri" w:cs="Calibri"/>
                <w:sz w:val="20"/>
                <w:szCs w:val="20"/>
              </w:rPr>
            </w:pPr>
          </w:p>
        </w:tc>
      </w:tr>
      <w:tr w:rsidR="00425E15" w:rsidRPr="00220E1F" w14:paraId="15C5B74D" w14:textId="77777777" w:rsidTr="00B90041">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5F757AF1"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16. </w:t>
            </w:r>
            <w:r w:rsidRPr="00220E1F">
              <w:rPr>
                <w:rFonts w:ascii="Calibri" w:hAnsi="Calibri" w:cs="Calibri"/>
                <w:sz w:val="20"/>
                <w:szCs w:val="20"/>
              </w:rPr>
              <w:t xml:space="preserve">Στρατιωτικές  </w:t>
            </w:r>
          </w:p>
          <w:p w14:paraId="38FA4E56" w14:textId="77777777" w:rsidR="00425E15" w:rsidRPr="00220E1F" w:rsidRDefault="00425E15" w:rsidP="00B90041">
            <w:pPr>
              <w:rPr>
                <w:rFonts w:ascii="Calibri" w:hAnsi="Calibri" w:cs="Calibri"/>
                <w:b/>
                <w:sz w:val="20"/>
                <w:szCs w:val="20"/>
              </w:rPr>
            </w:pPr>
            <w:r w:rsidRPr="00220E1F">
              <w:rPr>
                <w:rFonts w:ascii="Calibri" w:hAnsi="Calibri" w:cs="Calibri"/>
                <w:sz w:val="20"/>
                <w:szCs w:val="20"/>
              </w:rPr>
              <w:t xml:space="preserve">      Υποχρεώσεις: </w:t>
            </w:r>
          </w:p>
        </w:tc>
        <w:tc>
          <w:tcPr>
            <w:tcW w:w="2160" w:type="dxa"/>
            <w:gridSpan w:val="3"/>
            <w:tcBorders>
              <w:top w:val="single" w:sz="2" w:space="0" w:color="808080"/>
              <w:bottom w:val="single" w:sz="4" w:space="0" w:color="auto"/>
            </w:tcBorders>
            <w:shd w:val="clear" w:color="auto" w:fill="auto"/>
            <w:tcMar>
              <w:bottom w:w="28" w:type="dxa"/>
            </w:tcMar>
            <w:vAlign w:val="bottom"/>
          </w:tcPr>
          <w:p w14:paraId="759C0A76" w14:textId="77777777" w:rsidR="00425E15" w:rsidRPr="00220E1F" w:rsidRDefault="00425E15" w:rsidP="00B90041">
            <w:pPr>
              <w:rPr>
                <w:rFonts w:ascii="Calibri" w:hAnsi="Calibri" w:cs="Calibri"/>
                <w:sz w:val="20"/>
                <w:szCs w:val="20"/>
              </w:rPr>
            </w:pPr>
          </w:p>
          <w:p w14:paraId="7E4A4D2B" w14:textId="77777777" w:rsidR="00425E15" w:rsidRPr="00220E1F" w:rsidRDefault="00425E15" w:rsidP="00B90041">
            <w:pPr>
              <w:rPr>
                <w:rFonts w:ascii="Calibri" w:hAnsi="Calibri" w:cs="Calibri"/>
                <w:sz w:val="20"/>
                <w:szCs w:val="20"/>
              </w:rPr>
            </w:pPr>
            <w:r w:rsidRPr="00220E1F">
              <w:rPr>
                <w:rFonts w:ascii="Calibri" w:hAnsi="Calibri" w:cs="Calibri"/>
                <w:noProof/>
                <w:sz w:val="20"/>
                <w:szCs w:val="20"/>
              </w:rPr>
              <mc:AlternateContent>
                <mc:Choice Requires="wps">
                  <w:drawing>
                    <wp:anchor distT="0" distB="0" distL="114300" distR="114300" simplePos="0" relativeHeight="251658241" behindDoc="0" locked="0" layoutInCell="1" allowOverlap="1" wp14:anchorId="7FCC087A" wp14:editId="516E346B">
                      <wp:simplePos x="0" y="0"/>
                      <wp:positionH relativeFrom="column">
                        <wp:posOffset>855345</wp:posOffset>
                      </wp:positionH>
                      <wp:positionV relativeFrom="paragraph">
                        <wp:posOffset>-8255</wp:posOffset>
                      </wp:positionV>
                      <wp:extent cx="309880" cy="127635"/>
                      <wp:effectExtent l="6350" t="7620" r="7620" b="7620"/>
                      <wp:wrapNone/>
                      <wp:docPr id="906775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63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FCC7B" id="Rectangle 3" o:spid="_x0000_s1026" style="position:absolute;margin-left:67.35pt;margin-top:-.65pt;width:24.4pt;height:1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" strokeweight=".5pt"/>
                  </w:pict>
                </mc:Fallback>
              </mc:AlternateContent>
            </w:r>
            <w:r w:rsidRPr="00220E1F">
              <w:rPr>
                <w:rFonts w:ascii="Calibri" w:hAnsi="Calibri" w:cs="Calibri"/>
                <w:sz w:val="20"/>
                <w:szCs w:val="20"/>
              </w:rPr>
              <w:t xml:space="preserve">Εκπληρωμένες: </w:t>
            </w:r>
          </w:p>
        </w:tc>
        <w:tc>
          <w:tcPr>
            <w:tcW w:w="5797" w:type="dxa"/>
            <w:gridSpan w:val="20"/>
            <w:tcBorders>
              <w:top w:val="single" w:sz="2" w:space="0" w:color="808080"/>
              <w:bottom w:val="single" w:sz="4" w:space="0" w:color="auto"/>
            </w:tcBorders>
            <w:shd w:val="clear" w:color="auto" w:fill="auto"/>
            <w:tcMar>
              <w:bottom w:w="28" w:type="dxa"/>
            </w:tcMar>
            <w:vAlign w:val="bottom"/>
          </w:tcPr>
          <w:p w14:paraId="037F7804" w14:textId="77777777" w:rsidR="00425E15" w:rsidRPr="00220E1F" w:rsidRDefault="00425E15" w:rsidP="00B90041">
            <w:pPr>
              <w:rPr>
                <w:rFonts w:ascii="Calibri" w:hAnsi="Calibri" w:cs="Calibri"/>
                <w:sz w:val="20"/>
                <w:szCs w:val="20"/>
              </w:rPr>
            </w:pPr>
          </w:p>
          <w:p w14:paraId="4C2BDBA3" w14:textId="77777777" w:rsidR="00425E15" w:rsidRPr="00220E1F" w:rsidRDefault="00425E15" w:rsidP="00B90041">
            <w:pPr>
              <w:rPr>
                <w:rFonts w:ascii="Calibri" w:hAnsi="Calibri" w:cs="Calibri"/>
                <w:sz w:val="20"/>
                <w:szCs w:val="20"/>
              </w:rPr>
            </w:pPr>
            <w:r w:rsidRPr="00220E1F">
              <w:rPr>
                <w:rFonts w:ascii="Calibri" w:hAnsi="Calibri" w:cs="Calibri"/>
                <w:noProof/>
                <w:sz w:val="20"/>
                <w:szCs w:val="20"/>
              </w:rPr>
              <mc:AlternateContent>
                <mc:Choice Requires="wps">
                  <w:drawing>
                    <wp:anchor distT="0" distB="0" distL="114300" distR="114300" simplePos="0" relativeHeight="251658242" behindDoc="0" locked="0" layoutInCell="1" allowOverlap="1" wp14:anchorId="0BDDCFB4" wp14:editId="5775F645">
                      <wp:simplePos x="0" y="0"/>
                      <wp:positionH relativeFrom="column">
                        <wp:posOffset>882650</wp:posOffset>
                      </wp:positionH>
                      <wp:positionV relativeFrom="paragraph">
                        <wp:posOffset>-635</wp:posOffset>
                      </wp:positionV>
                      <wp:extent cx="309880" cy="127635"/>
                      <wp:effectExtent l="5080" t="5715" r="889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63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AB92" id="Rectangle 4" o:spid="_x0000_s1026" style="position:absolute;margin-left:69.5pt;margin-top:-.05pt;width:24.4pt;height:1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" strokeweight=".5pt"/>
                  </w:pict>
                </mc:Fallback>
              </mc:AlternateContent>
            </w:r>
            <w:r w:rsidRPr="00220E1F">
              <w:rPr>
                <w:rFonts w:ascii="Calibri" w:hAnsi="Calibri" w:cs="Calibri"/>
                <w:sz w:val="20"/>
                <w:szCs w:val="20"/>
              </w:rPr>
              <w:t>Ανεκπλήρωτες:</w:t>
            </w:r>
          </w:p>
        </w:tc>
        <w:tc>
          <w:tcPr>
            <w:tcW w:w="227" w:type="dxa"/>
            <w:tcBorders>
              <w:top w:val="single" w:sz="2" w:space="0" w:color="808080"/>
              <w:bottom w:val="single" w:sz="4" w:space="0" w:color="auto"/>
              <w:right w:val="single" w:sz="4" w:space="0" w:color="auto"/>
            </w:tcBorders>
            <w:shd w:val="clear" w:color="auto" w:fill="auto"/>
            <w:tcMar>
              <w:bottom w:w="28" w:type="dxa"/>
            </w:tcMar>
            <w:vAlign w:val="bottom"/>
          </w:tcPr>
          <w:p w14:paraId="4995E02B" w14:textId="77777777" w:rsidR="00425E15" w:rsidRPr="00220E1F" w:rsidRDefault="00425E15" w:rsidP="00B90041">
            <w:pPr>
              <w:rPr>
                <w:rFonts w:ascii="Calibri" w:hAnsi="Calibri" w:cs="Calibri"/>
                <w:sz w:val="20"/>
                <w:szCs w:val="20"/>
              </w:rPr>
            </w:pPr>
          </w:p>
        </w:tc>
      </w:tr>
    </w:tbl>
    <w:p w14:paraId="5D15CB1B" w14:textId="77777777" w:rsidR="00425E15" w:rsidRDefault="00425E15" w:rsidP="00425E15">
      <w:pPr>
        <w:rPr>
          <w:rFonts w:ascii="Tahoma" w:hAnsi="Tahoma"/>
          <w:sz w:val="12"/>
          <w:szCs w:val="12"/>
          <w:lang w:val="en-US"/>
        </w:rPr>
      </w:pPr>
    </w:p>
    <w:tbl>
      <w:tblPr>
        <w:tblW w:w="10490" w:type="dxa"/>
        <w:tblInd w:w="-72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709"/>
        <w:gridCol w:w="4536"/>
        <w:gridCol w:w="5245"/>
      </w:tblGrid>
      <w:tr w:rsidR="00425E15" w:rsidRPr="00220E1F" w14:paraId="7A8D3F2C" w14:textId="77777777" w:rsidTr="00B90041">
        <w:trPr>
          <w:trHeight w:val="790"/>
        </w:trPr>
        <w:tc>
          <w:tcPr>
            <w:tcW w:w="10490" w:type="dxa"/>
            <w:gridSpan w:val="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81DA540" w14:textId="77777777" w:rsidR="00425E15" w:rsidRPr="00220E1F" w:rsidRDefault="00425E15" w:rsidP="00B90041">
            <w:pPr>
              <w:ind w:left="397" w:hanging="397"/>
              <w:rPr>
                <w:rFonts w:ascii="Calibri" w:hAnsi="Calibri" w:cs="Calibri"/>
                <w:b/>
                <w:spacing w:val="16"/>
                <w:sz w:val="22"/>
                <w:szCs w:val="22"/>
              </w:rPr>
            </w:pPr>
          </w:p>
          <w:p w14:paraId="145944F2" w14:textId="77777777" w:rsidR="00425E15" w:rsidRPr="00220E1F" w:rsidRDefault="00425E15" w:rsidP="00B90041">
            <w:pPr>
              <w:rPr>
                <w:rFonts w:ascii="Calibri" w:hAnsi="Calibri" w:cs="Calibri"/>
                <w:sz w:val="22"/>
                <w:szCs w:val="22"/>
              </w:rPr>
            </w:pPr>
            <w:r w:rsidRPr="00220E1F">
              <w:rPr>
                <w:rFonts w:ascii="Calibri" w:hAnsi="Calibri" w:cs="Calibri"/>
                <w:b/>
                <w:spacing w:val="16"/>
                <w:sz w:val="22"/>
                <w:szCs w:val="22"/>
              </w:rPr>
              <w:t>Γ.</w:t>
            </w:r>
            <w:r w:rsidRPr="00220E1F">
              <w:rPr>
                <w:rFonts w:ascii="Calibri" w:hAnsi="Calibri" w:cs="Calibri"/>
                <w:b/>
                <w:spacing w:val="16"/>
                <w:sz w:val="22"/>
                <w:szCs w:val="22"/>
              </w:rPr>
              <w:tab/>
              <w:t>ΤΙΤΛΟΙ ΣΠΟΥΔΩΝ (ΑΚΑΔΗΜΑΪΚΕΣ ΓΝΩΣΕΙΣ)</w:t>
            </w:r>
          </w:p>
          <w:p w14:paraId="3FB6B056" w14:textId="7FEA291B" w:rsidR="00425E15" w:rsidRDefault="00F43506" w:rsidP="00F43506">
            <w:pPr>
              <w:ind w:left="735"/>
              <w:jc w:val="both"/>
              <w:rPr>
                <w:rFonts w:ascii="Calibri" w:hAnsi="Calibri" w:cs="Calibri"/>
                <w:b/>
                <w:spacing w:val="16"/>
                <w:sz w:val="22"/>
                <w:szCs w:val="22"/>
              </w:rPr>
            </w:pPr>
            <w:r>
              <w:rPr>
                <w:rFonts w:ascii="Calibri" w:hAnsi="Calibri" w:cs="Calibri"/>
                <w:b/>
                <w:spacing w:val="16"/>
                <w:sz w:val="22"/>
                <w:szCs w:val="22"/>
              </w:rPr>
              <w:t xml:space="preserve">Τριτοβάθμιες και Μεταπτυχιακές Σπουδές </w:t>
            </w:r>
          </w:p>
          <w:p w14:paraId="39131EBB" w14:textId="77777777" w:rsidR="00E67E0D" w:rsidRPr="00220E1F" w:rsidRDefault="00E67E0D" w:rsidP="00F43506">
            <w:pPr>
              <w:ind w:left="735"/>
              <w:jc w:val="both"/>
              <w:rPr>
                <w:rFonts w:ascii="Calibri" w:hAnsi="Calibri" w:cs="Calibri"/>
                <w:b/>
                <w:spacing w:val="16"/>
                <w:sz w:val="22"/>
                <w:szCs w:val="22"/>
              </w:rPr>
            </w:pPr>
          </w:p>
          <w:p w14:paraId="5E97A477" w14:textId="77777777" w:rsidR="00425E15" w:rsidRPr="00220E1F" w:rsidRDefault="00425E15" w:rsidP="00B90041">
            <w:pPr>
              <w:ind w:left="397" w:hanging="397"/>
              <w:jc w:val="center"/>
              <w:rPr>
                <w:rFonts w:ascii="Calibri" w:hAnsi="Calibri" w:cs="Calibri"/>
                <w:b/>
                <w:spacing w:val="16"/>
                <w:sz w:val="22"/>
                <w:szCs w:val="22"/>
              </w:rPr>
            </w:pPr>
          </w:p>
        </w:tc>
      </w:tr>
      <w:tr w:rsidR="00425E15" w:rsidRPr="00220E1F" w14:paraId="3BD6A1B2"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709"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7BD61F0" w14:textId="77777777" w:rsidR="00425E15" w:rsidRPr="00220E1F" w:rsidRDefault="00425E15" w:rsidP="00B90041">
            <w:pPr>
              <w:jc w:val="center"/>
              <w:rPr>
                <w:rFonts w:ascii="Calibri" w:hAnsi="Calibri" w:cs="Calibri"/>
                <w:b/>
                <w:bCs/>
                <w:spacing w:val="-1"/>
                <w:sz w:val="22"/>
                <w:szCs w:val="22"/>
              </w:rPr>
            </w:pPr>
            <w:r w:rsidRPr="00220E1F">
              <w:rPr>
                <w:rFonts w:ascii="Calibri" w:hAnsi="Calibri" w:cs="Calibri"/>
                <w:b/>
                <w:bCs/>
                <w:spacing w:val="-1"/>
                <w:sz w:val="22"/>
                <w:szCs w:val="22"/>
              </w:rPr>
              <w:t>α/α</w:t>
            </w:r>
          </w:p>
        </w:tc>
        <w:tc>
          <w:tcPr>
            <w:tcW w:w="4536" w:type="dxa"/>
            <w:vMerge w:val="restart"/>
            <w:tcBorders>
              <w:top w:val="single" w:sz="4" w:space="0" w:color="auto"/>
              <w:left w:val="single" w:sz="4" w:space="0" w:color="auto"/>
              <w:right w:val="single" w:sz="4" w:space="0" w:color="auto"/>
            </w:tcBorders>
            <w:shd w:val="clear" w:color="auto" w:fill="auto"/>
            <w:vAlign w:val="center"/>
          </w:tcPr>
          <w:p w14:paraId="5762FDD7" w14:textId="77777777" w:rsidR="00425E15" w:rsidRPr="00220E1F" w:rsidRDefault="00425E15" w:rsidP="00B90041">
            <w:pPr>
              <w:rPr>
                <w:rFonts w:ascii="Calibri" w:hAnsi="Calibri" w:cs="Calibri"/>
                <w:b/>
                <w:bCs/>
                <w:sz w:val="22"/>
                <w:szCs w:val="22"/>
              </w:rPr>
            </w:pPr>
            <w:r w:rsidRPr="00220E1F">
              <w:rPr>
                <w:rFonts w:ascii="Calibri" w:hAnsi="Calibri" w:cs="Calibri"/>
                <w:b/>
                <w:bCs/>
                <w:sz w:val="22"/>
                <w:szCs w:val="22"/>
              </w:rPr>
              <w:t>Ονομασία τίτλου – Εκπαιδευτικό ίδρυμα</w:t>
            </w:r>
          </w:p>
        </w:tc>
        <w:tc>
          <w:tcPr>
            <w:tcW w:w="5245" w:type="dxa"/>
            <w:tcBorders>
              <w:top w:val="single" w:sz="4" w:space="0" w:color="auto"/>
              <w:left w:val="single" w:sz="4" w:space="0" w:color="auto"/>
              <w:right w:val="single" w:sz="4" w:space="0" w:color="auto"/>
            </w:tcBorders>
          </w:tcPr>
          <w:p w14:paraId="0BB11027" w14:textId="77777777" w:rsidR="00425E15" w:rsidRPr="00220E1F" w:rsidRDefault="00425E15" w:rsidP="00B90041">
            <w:pPr>
              <w:ind w:left="397" w:hanging="397"/>
              <w:jc w:val="center"/>
              <w:rPr>
                <w:rFonts w:ascii="Calibri" w:hAnsi="Calibri" w:cs="Calibri"/>
                <w:b/>
                <w:spacing w:val="16"/>
                <w:sz w:val="22"/>
                <w:szCs w:val="22"/>
              </w:rPr>
            </w:pPr>
          </w:p>
          <w:p w14:paraId="22C562FD" w14:textId="77777777" w:rsidR="00425E15" w:rsidRPr="00220E1F" w:rsidRDefault="00425E15" w:rsidP="00B90041">
            <w:pPr>
              <w:ind w:left="397" w:hanging="397"/>
              <w:jc w:val="center"/>
              <w:rPr>
                <w:rFonts w:ascii="Calibri" w:hAnsi="Calibri" w:cs="Calibri"/>
                <w:b/>
                <w:spacing w:val="16"/>
                <w:sz w:val="22"/>
                <w:szCs w:val="22"/>
              </w:rPr>
            </w:pPr>
            <w:r w:rsidRPr="00220E1F">
              <w:rPr>
                <w:rFonts w:ascii="Calibri" w:hAnsi="Calibri" w:cs="Calibri"/>
                <w:b/>
                <w:spacing w:val="16"/>
                <w:sz w:val="22"/>
                <w:szCs w:val="22"/>
              </w:rPr>
              <w:t xml:space="preserve">Σε περίπτωση πτυχίου της αλλοδαπής </w:t>
            </w:r>
          </w:p>
          <w:p w14:paraId="09734DF1" w14:textId="77777777" w:rsidR="00425E15" w:rsidRPr="00220E1F" w:rsidRDefault="00425E15" w:rsidP="00B90041">
            <w:pPr>
              <w:ind w:left="397" w:hanging="397"/>
              <w:jc w:val="center"/>
              <w:rPr>
                <w:rFonts w:ascii="Calibri" w:hAnsi="Calibri" w:cs="Calibri"/>
                <w:b/>
                <w:spacing w:val="16"/>
                <w:sz w:val="22"/>
                <w:szCs w:val="22"/>
              </w:rPr>
            </w:pPr>
            <w:r w:rsidRPr="00220E1F">
              <w:rPr>
                <w:rFonts w:ascii="Calibri" w:hAnsi="Calibri" w:cs="Calibri"/>
                <w:b/>
                <w:spacing w:val="16"/>
                <w:sz w:val="22"/>
                <w:szCs w:val="22"/>
              </w:rPr>
              <w:t>αναφέρετε το φορέα πιστοποίησης</w:t>
            </w:r>
          </w:p>
          <w:p w14:paraId="2781DBB6" w14:textId="77777777" w:rsidR="00425E15" w:rsidRPr="00220E1F" w:rsidRDefault="00425E15" w:rsidP="00B90041">
            <w:pPr>
              <w:jc w:val="center"/>
              <w:rPr>
                <w:rFonts w:ascii="Calibri" w:hAnsi="Calibri" w:cs="Calibri"/>
                <w:b/>
                <w:bCs/>
                <w:sz w:val="22"/>
                <w:szCs w:val="22"/>
              </w:rPr>
            </w:pPr>
            <w:r w:rsidRPr="00220E1F">
              <w:rPr>
                <w:rFonts w:ascii="Calibri" w:hAnsi="Calibri" w:cs="Calibri"/>
                <w:b/>
                <w:spacing w:val="16"/>
                <w:sz w:val="22"/>
                <w:szCs w:val="22"/>
              </w:rPr>
              <w:t>(ΔΙΚΑΤΣΑ / ΔΟΑΤΑΠ / ΑΤΕΕΝ)</w:t>
            </w:r>
          </w:p>
        </w:tc>
      </w:tr>
      <w:tr w:rsidR="00425E15" w:rsidRPr="00220E1F" w14:paraId="16E8CF68"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709"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3405F591" w14:textId="77777777" w:rsidR="00425E15" w:rsidRPr="00220E1F" w:rsidRDefault="00425E15" w:rsidP="00B90041">
            <w:pPr>
              <w:rPr>
                <w:rFonts w:ascii="Calibri" w:hAnsi="Calibri" w:cs="Calibri"/>
                <w:b/>
                <w:bCs/>
                <w:sz w:val="22"/>
                <w:szCs w:val="22"/>
              </w:rPr>
            </w:pPr>
          </w:p>
        </w:tc>
        <w:tc>
          <w:tcPr>
            <w:tcW w:w="4536" w:type="dxa"/>
            <w:vMerge/>
            <w:tcBorders>
              <w:left w:val="single" w:sz="4" w:space="0" w:color="auto"/>
              <w:bottom w:val="single" w:sz="4" w:space="0" w:color="auto"/>
              <w:right w:val="single" w:sz="4" w:space="0" w:color="auto"/>
            </w:tcBorders>
            <w:shd w:val="clear" w:color="auto" w:fill="auto"/>
            <w:tcMar>
              <w:left w:w="68" w:type="dxa"/>
            </w:tcMar>
            <w:vAlign w:val="center"/>
          </w:tcPr>
          <w:p w14:paraId="63AA9596" w14:textId="77777777" w:rsidR="00425E15" w:rsidRPr="00220E1F" w:rsidRDefault="00425E15" w:rsidP="00B90041">
            <w:pPr>
              <w:jc w:val="center"/>
              <w:rPr>
                <w:rFonts w:ascii="Calibri" w:hAnsi="Calibri" w:cs="Calibri"/>
                <w:sz w:val="22"/>
                <w:szCs w:val="22"/>
              </w:rPr>
            </w:pPr>
          </w:p>
        </w:tc>
        <w:tc>
          <w:tcPr>
            <w:tcW w:w="5245" w:type="dxa"/>
            <w:tcBorders>
              <w:left w:val="single" w:sz="4" w:space="0" w:color="auto"/>
              <w:bottom w:val="single" w:sz="4" w:space="0" w:color="auto"/>
              <w:right w:val="single" w:sz="4" w:space="0" w:color="auto"/>
            </w:tcBorders>
          </w:tcPr>
          <w:p w14:paraId="22399A7F" w14:textId="77777777" w:rsidR="00425E15" w:rsidRPr="00220E1F" w:rsidRDefault="00425E15" w:rsidP="00B90041">
            <w:pPr>
              <w:jc w:val="center"/>
              <w:rPr>
                <w:rFonts w:ascii="Calibri" w:hAnsi="Calibri" w:cs="Calibri"/>
                <w:sz w:val="22"/>
                <w:szCs w:val="22"/>
              </w:rPr>
            </w:pPr>
          </w:p>
        </w:tc>
      </w:tr>
      <w:tr w:rsidR="00425E15" w:rsidRPr="00220E1F" w14:paraId="599FA25D"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7C699761" w14:textId="77777777" w:rsidR="00425E15" w:rsidRPr="00220E1F" w:rsidRDefault="00425E15" w:rsidP="00B90041">
            <w:pPr>
              <w:spacing w:after="40"/>
              <w:jc w:val="center"/>
              <w:rPr>
                <w:rFonts w:ascii="Calibri" w:hAnsi="Calibri" w:cs="Calibri"/>
                <w:sz w:val="22"/>
                <w:szCs w:val="22"/>
              </w:rPr>
            </w:pPr>
            <w:r w:rsidRPr="00220E1F">
              <w:rPr>
                <w:rFonts w:ascii="Calibri" w:hAnsi="Calibri" w:cs="Calibri"/>
                <w:b/>
                <w:bCs/>
                <w:sz w:val="22"/>
                <w:szCs w:val="22"/>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79E152D4" w14:textId="77777777" w:rsidR="00425E15" w:rsidRPr="00220E1F" w:rsidRDefault="00425E15" w:rsidP="00B90041">
            <w:pPr>
              <w:spacing w:after="40"/>
              <w:rPr>
                <w:rFonts w:ascii="Calibri" w:hAnsi="Calibri" w:cs="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5433931D" w14:textId="77777777" w:rsidR="00425E15" w:rsidRPr="00220E1F" w:rsidRDefault="00425E15" w:rsidP="00B90041">
            <w:pPr>
              <w:spacing w:after="40"/>
              <w:rPr>
                <w:rFonts w:ascii="Calibri" w:hAnsi="Calibri" w:cs="Calibri"/>
                <w:bCs/>
                <w:sz w:val="22"/>
                <w:szCs w:val="22"/>
              </w:rPr>
            </w:pPr>
          </w:p>
        </w:tc>
      </w:tr>
      <w:tr w:rsidR="00425E15" w:rsidRPr="00220E1F" w14:paraId="79BB1A59"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C24BA07" w14:textId="77777777" w:rsidR="00425E15" w:rsidRPr="00220E1F" w:rsidRDefault="00425E15" w:rsidP="00B90041">
            <w:pPr>
              <w:spacing w:after="40"/>
              <w:jc w:val="center"/>
              <w:rPr>
                <w:rFonts w:ascii="Calibri" w:hAnsi="Calibri" w:cs="Calibri"/>
                <w:b/>
                <w:bCs/>
                <w:sz w:val="22"/>
                <w:szCs w:val="22"/>
              </w:rPr>
            </w:pPr>
            <w:r w:rsidRPr="00220E1F">
              <w:rPr>
                <w:rFonts w:ascii="Calibri" w:hAnsi="Calibri" w:cs="Calibri"/>
                <w:b/>
                <w:bCs/>
                <w:sz w:val="22"/>
                <w:szCs w:val="22"/>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08017C22" w14:textId="77777777" w:rsidR="00425E15" w:rsidRPr="00220E1F" w:rsidRDefault="00425E15" w:rsidP="00B90041">
            <w:pPr>
              <w:spacing w:after="40"/>
              <w:rPr>
                <w:rFonts w:ascii="Calibri" w:hAnsi="Calibri" w:cs="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3C03D2CF" w14:textId="77777777" w:rsidR="00425E15" w:rsidRPr="00220E1F" w:rsidRDefault="00425E15" w:rsidP="00B90041">
            <w:pPr>
              <w:spacing w:after="40"/>
              <w:rPr>
                <w:rFonts w:ascii="Calibri" w:hAnsi="Calibri" w:cs="Calibri"/>
                <w:bCs/>
                <w:sz w:val="22"/>
                <w:szCs w:val="22"/>
              </w:rPr>
            </w:pPr>
          </w:p>
        </w:tc>
      </w:tr>
      <w:tr w:rsidR="00425E15" w:rsidRPr="00220E1F" w14:paraId="2F4BC579"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9EECFA8" w14:textId="77777777" w:rsidR="00425E15" w:rsidRPr="00220E1F" w:rsidRDefault="00425E15" w:rsidP="00B90041">
            <w:pPr>
              <w:spacing w:after="40"/>
              <w:jc w:val="center"/>
              <w:rPr>
                <w:rFonts w:ascii="Calibri" w:hAnsi="Calibri" w:cs="Calibri"/>
                <w:b/>
                <w:bCs/>
                <w:sz w:val="22"/>
                <w:szCs w:val="22"/>
              </w:rPr>
            </w:pPr>
            <w:r w:rsidRPr="00220E1F">
              <w:rPr>
                <w:rFonts w:ascii="Calibri" w:hAnsi="Calibri" w:cs="Calibri"/>
                <w:b/>
                <w:bCs/>
                <w:sz w:val="22"/>
                <w:szCs w:val="22"/>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79A1154D" w14:textId="77777777" w:rsidR="00425E15" w:rsidRPr="00220E1F" w:rsidRDefault="00425E15" w:rsidP="00B90041">
            <w:pPr>
              <w:spacing w:after="40"/>
              <w:rPr>
                <w:rFonts w:ascii="Calibri" w:hAnsi="Calibri" w:cs="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33BB30CC" w14:textId="77777777" w:rsidR="00425E15" w:rsidRPr="00220E1F" w:rsidRDefault="00425E15" w:rsidP="00B90041">
            <w:pPr>
              <w:spacing w:after="40"/>
              <w:rPr>
                <w:rFonts w:ascii="Calibri" w:hAnsi="Calibri" w:cs="Calibri"/>
                <w:bCs/>
                <w:sz w:val="22"/>
                <w:szCs w:val="22"/>
              </w:rPr>
            </w:pPr>
          </w:p>
        </w:tc>
      </w:tr>
      <w:tr w:rsidR="00C97183" w:rsidRPr="00220E1F" w14:paraId="6F0631C4"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3019582A" w14:textId="104E2769" w:rsidR="00C97183" w:rsidRPr="00220E1F" w:rsidRDefault="00C97183" w:rsidP="00B90041">
            <w:pPr>
              <w:spacing w:after="40"/>
              <w:jc w:val="center"/>
              <w:rPr>
                <w:rFonts w:ascii="Calibri" w:hAnsi="Calibri" w:cs="Calibri"/>
                <w:b/>
                <w:bCs/>
                <w:sz w:val="22"/>
                <w:szCs w:val="22"/>
              </w:rPr>
            </w:pPr>
            <w:r w:rsidRPr="00220E1F">
              <w:rPr>
                <w:rFonts w:ascii="Calibri" w:hAnsi="Calibri" w:cs="Calibri"/>
                <w:b/>
                <w:bCs/>
                <w:sz w:val="22"/>
                <w:szCs w:val="22"/>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57581EF8" w14:textId="77777777" w:rsidR="00C97183" w:rsidRPr="00220E1F" w:rsidRDefault="00C97183" w:rsidP="00B90041">
            <w:pPr>
              <w:spacing w:after="40"/>
              <w:rPr>
                <w:rFonts w:ascii="Calibri" w:hAnsi="Calibri" w:cs="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6AA8F685" w14:textId="77777777" w:rsidR="00C97183" w:rsidRPr="00220E1F" w:rsidRDefault="00C97183" w:rsidP="00B90041">
            <w:pPr>
              <w:spacing w:after="40"/>
              <w:rPr>
                <w:rFonts w:ascii="Calibri" w:hAnsi="Calibri" w:cs="Calibri"/>
                <w:bCs/>
                <w:sz w:val="22"/>
                <w:szCs w:val="22"/>
              </w:rPr>
            </w:pPr>
          </w:p>
        </w:tc>
      </w:tr>
    </w:tbl>
    <w:p w14:paraId="08E371C0" w14:textId="77777777" w:rsidR="00425E15" w:rsidRDefault="00425E15" w:rsidP="00425E15">
      <w:pPr>
        <w:rPr>
          <w:rFonts w:ascii="Tahoma" w:hAnsi="Tahoma"/>
          <w:sz w:val="12"/>
          <w:szCs w:val="12"/>
          <w:lang w:val="en-US"/>
        </w:rPr>
      </w:pPr>
    </w:p>
    <w:tbl>
      <w:tblPr>
        <w:tblW w:w="10490" w:type="dxa"/>
        <w:tblInd w:w="-72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709"/>
        <w:gridCol w:w="4536"/>
        <w:gridCol w:w="5245"/>
      </w:tblGrid>
      <w:tr w:rsidR="00425E15" w:rsidRPr="00220E1F" w14:paraId="19DEC4A4" w14:textId="77777777" w:rsidTr="00B90041">
        <w:trPr>
          <w:trHeight w:val="790"/>
        </w:trPr>
        <w:tc>
          <w:tcPr>
            <w:tcW w:w="10490" w:type="dxa"/>
            <w:gridSpan w:val="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188F8E78" w14:textId="77777777" w:rsidR="00425E15" w:rsidRPr="00220E1F" w:rsidRDefault="00425E15" w:rsidP="00B90041">
            <w:pPr>
              <w:ind w:left="397" w:hanging="397"/>
              <w:rPr>
                <w:rFonts w:asciiTheme="minorHAnsi" w:hAnsiTheme="minorHAnsi" w:cstheme="minorHAnsi"/>
                <w:b/>
                <w:spacing w:val="16"/>
                <w:sz w:val="22"/>
                <w:szCs w:val="22"/>
              </w:rPr>
            </w:pPr>
          </w:p>
          <w:p w14:paraId="56596284" w14:textId="56F5A9DC" w:rsidR="00425E15" w:rsidRPr="00220E1F" w:rsidRDefault="00425E15" w:rsidP="00B90041">
            <w:pPr>
              <w:ind w:left="397" w:hanging="397"/>
              <w:rPr>
                <w:rFonts w:asciiTheme="minorHAnsi" w:hAnsiTheme="minorHAnsi" w:cstheme="minorHAnsi"/>
                <w:b/>
                <w:spacing w:val="16"/>
                <w:sz w:val="22"/>
                <w:szCs w:val="22"/>
              </w:rPr>
            </w:pPr>
            <w:r w:rsidRPr="00220E1F">
              <w:rPr>
                <w:rFonts w:asciiTheme="minorHAnsi" w:hAnsiTheme="minorHAnsi" w:cstheme="minorHAnsi"/>
                <w:b/>
                <w:spacing w:val="16"/>
                <w:sz w:val="22"/>
                <w:szCs w:val="22"/>
              </w:rPr>
              <w:t>Δ.</w:t>
            </w:r>
            <w:r w:rsidRPr="00220E1F">
              <w:rPr>
                <w:rFonts w:asciiTheme="minorHAnsi" w:hAnsiTheme="minorHAnsi" w:cstheme="minorHAnsi"/>
                <w:b/>
                <w:spacing w:val="16"/>
                <w:sz w:val="22"/>
                <w:szCs w:val="22"/>
              </w:rPr>
              <w:tab/>
              <w:t xml:space="preserve">ΠΤΥΧΙΑ </w:t>
            </w:r>
            <w:r w:rsidR="00DA377D">
              <w:rPr>
                <w:rFonts w:asciiTheme="minorHAnsi" w:hAnsiTheme="minorHAnsi" w:cstheme="minorHAnsi"/>
                <w:b/>
                <w:spacing w:val="16"/>
                <w:sz w:val="22"/>
                <w:szCs w:val="22"/>
              </w:rPr>
              <w:t>ΞΕΝΩΝ</w:t>
            </w:r>
            <w:r w:rsidR="00DA377D" w:rsidRPr="00220E1F">
              <w:rPr>
                <w:rFonts w:asciiTheme="minorHAnsi" w:hAnsiTheme="minorHAnsi" w:cstheme="minorHAnsi"/>
                <w:b/>
                <w:spacing w:val="16"/>
                <w:sz w:val="22"/>
                <w:szCs w:val="22"/>
              </w:rPr>
              <w:t xml:space="preserve"> </w:t>
            </w:r>
            <w:r w:rsidRPr="00220E1F">
              <w:rPr>
                <w:rFonts w:asciiTheme="minorHAnsi" w:hAnsiTheme="minorHAnsi" w:cstheme="minorHAnsi"/>
                <w:b/>
                <w:spacing w:val="16"/>
                <w:sz w:val="22"/>
                <w:szCs w:val="22"/>
              </w:rPr>
              <w:t>ΓΛΩΣΣ</w:t>
            </w:r>
            <w:r w:rsidR="00DA377D">
              <w:rPr>
                <w:rFonts w:asciiTheme="minorHAnsi" w:hAnsiTheme="minorHAnsi" w:cstheme="minorHAnsi"/>
                <w:b/>
                <w:spacing w:val="16"/>
                <w:sz w:val="22"/>
                <w:szCs w:val="22"/>
              </w:rPr>
              <w:t>ΩΝ</w:t>
            </w:r>
          </w:p>
          <w:p w14:paraId="3670A10A" w14:textId="77777777" w:rsidR="00425E15" w:rsidRPr="00220E1F" w:rsidRDefault="00425E15" w:rsidP="00B90041">
            <w:pPr>
              <w:ind w:left="397" w:hanging="397"/>
              <w:jc w:val="both"/>
              <w:rPr>
                <w:rFonts w:asciiTheme="minorHAnsi" w:hAnsiTheme="minorHAnsi" w:cstheme="minorHAnsi"/>
                <w:b/>
                <w:spacing w:val="16"/>
                <w:sz w:val="22"/>
                <w:szCs w:val="22"/>
              </w:rPr>
            </w:pPr>
          </w:p>
        </w:tc>
      </w:tr>
      <w:tr w:rsidR="00425E15" w:rsidRPr="00220E1F" w14:paraId="2C6AA54D"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709"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22A9069" w14:textId="77777777" w:rsidR="00425E15" w:rsidRPr="00220E1F" w:rsidRDefault="00425E15" w:rsidP="00B90041">
            <w:pPr>
              <w:jc w:val="center"/>
              <w:rPr>
                <w:rFonts w:asciiTheme="minorHAnsi" w:hAnsiTheme="minorHAnsi" w:cstheme="minorHAnsi"/>
                <w:b/>
                <w:bCs/>
                <w:spacing w:val="-1"/>
                <w:sz w:val="22"/>
                <w:szCs w:val="22"/>
              </w:rPr>
            </w:pPr>
            <w:r w:rsidRPr="00220E1F">
              <w:rPr>
                <w:rFonts w:asciiTheme="minorHAnsi" w:hAnsiTheme="minorHAnsi" w:cstheme="minorHAnsi"/>
                <w:b/>
                <w:bCs/>
                <w:spacing w:val="-1"/>
                <w:sz w:val="22"/>
                <w:szCs w:val="22"/>
              </w:rPr>
              <w:t>α/α</w:t>
            </w:r>
          </w:p>
        </w:tc>
        <w:tc>
          <w:tcPr>
            <w:tcW w:w="4536" w:type="dxa"/>
            <w:vMerge w:val="restart"/>
            <w:tcBorders>
              <w:top w:val="single" w:sz="4" w:space="0" w:color="auto"/>
              <w:left w:val="single" w:sz="4" w:space="0" w:color="auto"/>
              <w:right w:val="single" w:sz="4" w:space="0" w:color="auto"/>
            </w:tcBorders>
            <w:shd w:val="clear" w:color="auto" w:fill="auto"/>
            <w:vAlign w:val="center"/>
          </w:tcPr>
          <w:p w14:paraId="05F2D4E7" w14:textId="77777777" w:rsidR="00425E15" w:rsidRPr="00220E1F" w:rsidRDefault="00425E15" w:rsidP="00B90041">
            <w:pPr>
              <w:rPr>
                <w:rFonts w:asciiTheme="minorHAnsi" w:hAnsiTheme="minorHAnsi" w:cstheme="minorHAnsi"/>
                <w:b/>
                <w:bCs/>
                <w:sz w:val="22"/>
                <w:szCs w:val="22"/>
              </w:rPr>
            </w:pPr>
            <w:r w:rsidRPr="00220E1F">
              <w:rPr>
                <w:rFonts w:asciiTheme="minorHAnsi" w:hAnsiTheme="minorHAnsi" w:cstheme="minorHAnsi"/>
                <w:b/>
                <w:bCs/>
                <w:sz w:val="22"/>
                <w:szCs w:val="22"/>
              </w:rPr>
              <w:t>ΦΟΡΕΑΣ ΠΙΣΤΟΠΟΙΗΣΗΣ</w:t>
            </w:r>
          </w:p>
        </w:tc>
        <w:tc>
          <w:tcPr>
            <w:tcW w:w="5245" w:type="dxa"/>
            <w:tcBorders>
              <w:top w:val="single" w:sz="4" w:space="0" w:color="auto"/>
              <w:left w:val="single" w:sz="4" w:space="0" w:color="auto"/>
              <w:right w:val="single" w:sz="4" w:space="0" w:color="auto"/>
            </w:tcBorders>
          </w:tcPr>
          <w:p w14:paraId="4FDE63B4" w14:textId="77777777" w:rsidR="00425E15" w:rsidRPr="00220E1F" w:rsidRDefault="00425E15" w:rsidP="00B90041">
            <w:pPr>
              <w:ind w:left="397" w:hanging="397"/>
              <w:jc w:val="center"/>
              <w:rPr>
                <w:rFonts w:asciiTheme="minorHAnsi" w:hAnsiTheme="minorHAnsi" w:cstheme="minorHAnsi"/>
                <w:b/>
                <w:spacing w:val="16"/>
                <w:sz w:val="22"/>
                <w:szCs w:val="22"/>
              </w:rPr>
            </w:pPr>
          </w:p>
          <w:p w14:paraId="21A3DCAA" w14:textId="77777777" w:rsidR="00425E15" w:rsidRPr="00220E1F" w:rsidRDefault="00425E15" w:rsidP="00B90041">
            <w:pPr>
              <w:ind w:left="397" w:hanging="397"/>
              <w:jc w:val="center"/>
              <w:rPr>
                <w:rFonts w:asciiTheme="minorHAnsi" w:hAnsiTheme="minorHAnsi" w:cstheme="minorHAnsi"/>
                <w:b/>
                <w:spacing w:val="16"/>
                <w:sz w:val="22"/>
                <w:szCs w:val="22"/>
              </w:rPr>
            </w:pPr>
            <w:r w:rsidRPr="00220E1F">
              <w:rPr>
                <w:rFonts w:asciiTheme="minorHAnsi" w:hAnsiTheme="minorHAnsi" w:cstheme="minorHAnsi"/>
                <w:b/>
                <w:spacing w:val="16"/>
                <w:sz w:val="22"/>
                <w:szCs w:val="22"/>
              </w:rPr>
              <w:t>ΕΠΙΠΕΔΟ</w:t>
            </w:r>
          </w:p>
          <w:p w14:paraId="26552B4B" w14:textId="77777777" w:rsidR="00425E15" w:rsidRPr="00220E1F" w:rsidRDefault="00425E15" w:rsidP="00B90041">
            <w:pPr>
              <w:jc w:val="center"/>
              <w:rPr>
                <w:rFonts w:asciiTheme="minorHAnsi" w:hAnsiTheme="minorHAnsi" w:cstheme="minorHAnsi"/>
                <w:b/>
                <w:bCs/>
                <w:sz w:val="22"/>
                <w:szCs w:val="22"/>
              </w:rPr>
            </w:pPr>
          </w:p>
        </w:tc>
      </w:tr>
      <w:tr w:rsidR="00425E15" w:rsidRPr="00220E1F" w14:paraId="63B95E00"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66"/>
        </w:trPr>
        <w:tc>
          <w:tcPr>
            <w:tcW w:w="709"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125458A3" w14:textId="77777777" w:rsidR="00425E15" w:rsidRPr="00220E1F" w:rsidRDefault="00425E15" w:rsidP="00B90041">
            <w:pPr>
              <w:rPr>
                <w:rFonts w:asciiTheme="minorHAnsi" w:hAnsiTheme="minorHAnsi" w:cstheme="minorHAnsi"/>
                <w:b/>
                <w:bCs/>
                <w:sz w:val="22"/>
                <w:szCs w:val="22"/>
              </w:rPr>
            </w:pPr>
          </w:p>
        </w:tc>
        <w:tc>
          <w:tcPr>
            <w:tcW w:w="4536" w:type="dxa"/>
            <w:vMerge/>
            <w:tcBorders>
              <w:left w:val="single" w:sz="4" w:space="0" w:color="auto"/>
              <w:bottom w:val="single" w:sz="4" w:space="0" w:color="auto"/>
              <w:right w:val="single" w:sz="4" w:space="0" w:color="auto"/>
            </w:tcBorders>
            <w:shd w:val="clear" w:color="auto" w:fill="auto"/>
            <w:tcMar>
              <w:left w:w="68" w:type="dxa"/>
            </w:tcMar>
            <w:vAlign w:val="center"/>
          </w:tcPr>
          <w:p w14:paraId="48D91AA3" w14:textId="77777777" w:rsidR="00425E15" w:rsidRPr="00220E1F" w:rsidRDefault="00425E15" w:rsidP="00B90041">
            <w:pPr>
              <w:jc w:val="center"/>
              <w:rPr>
                <w:rFonts w:asciiTheme="minorHAnsi" w:hAnsiTheme="minorHAnsi" w:cstheme="minorHAnsi"/>
                <w:sz w:val="22"/>
                <w:szCs w:val="22"/>
              </w:rPr>
            </w:pPr>
          </w:p>
        </w:tc>
        <w:tc>
          <w:tcPr>
            <w:tcW w:w="5245" w:type="dxa"/>
            <w:tcBorders>
              <w:left w:val="single" w:sz="4" w:space="0" w:color="auto"/>
              <w:bottom w:val="single" w:sz="4" w:space="0" w:color="auto"/>
              <w:right w:val="single" w:sz="4" w:space="0" w:color="auto"/>
            </w:tcBorders>
          </w:tcPr>
          <w:p w14:paraId="4BDFCC9C" w14:textId="77777777" w:rsidR="00425E15" w:rsidRPr="00220E1F" w:rsidRDefault="00425E15" w:rsidP="00B90041">
            <w:pPr>
              <w:rPr>
                <w:rFonts w:asciiTheme="minorHAnsi" w:hAnsiTheme="minorHAnsi" w:cstheme="minorHAnsi"/>
                <w:sz w:val="22"/>
                <w:szCs w:val="22"/>
              </w:rPr>
            </w:pPr>
          </w:p>
        </w:tc>
      </w:tr>
      <w:tr w:rsidR="00425E15" w:rsidRPr="00220E1F" w14:paraId="0D26C58D"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9582454" w14:textId="77777777" w:rsidR="00425E15" w:rsidRPr="00220E1F" w:rsidRDefault="00425E15" w:rsidP="00B90041">
            <w:pPr>
              <w:spacing w:after="40"/>
              <w:jc w:val="center"/>
              <w:rPr>
                <w:rFonts w:asciiTheme="minorHAnsi" w:hAnsiTheme="minorHAnsi" w:cstheme="minorHAnsi"/>
                <w:sz w:val="22"/>
                <w:szCs w:val="22"/>
              </w:rPr>
            </w:pPr>
            <w:r w:rsidRPr="00220E1F">
              <w:rPr>
                <w:rFonts w:asciiTheme="minorHAnsi" w:hAnsiTheme="minorHAnsi" w:cstheme="minorHAnsi"/>
                <w:b/>
                <w:bCs/>
                <w:sz w:val="22"/>
                <w:szCs w:val="22"/>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25768DCC" w14:textId="77777777" w:rsidR="00425E15" w:rsidRPr="00220E1F" w:rsidRDefault="00425E15" w:rsidP="00B90041">
            <w:pPr>
              <w:spacing w:after="40"/>
              <w:rPr>
                <w:rFonts w:asciiTheme="minorHAnsi" w:hAnsiTheme="minorHAnsi" w:cstheme="minorHAns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502A986F" w14:textId="77777777" w:rsidR="00425E15" w:rsidRPr="00220E1F" w:rsidRDefault="00425E15" w:rsidP="00B90041">
            <w:pPr>
              <w:spacing w:after="40"/>
              <w:rPr>
                <w:rFonts w:asciiTheme="minorHAnsi" w:hAnsiTheme="minorHAnsi" w:cstheme="minorHAnsi"/>
                <w:bCs/>
                <w:sz w:val="22"/>
                <w:szCs w:val="22"/>
              </w:rPr>
            </w:pPr>
          </w:p>
        </w:tc>
      </w:tr>
      <w:tr w:rsidR="00425E15" w:rsidRPr="00220E1F" w14:paraId="7B6D7897"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37562EE" w14:textId="77777777" w:rsidR="00425E15" w:rsidRPr="00220E1F" w:rsidRDefault="00425E15" w:rsidP="00B90041">
            <w:pPr>
              <w:spacing w:after="40"/>
              <w:jc w:val="center"/>
              <w:rPr>
                <w:rFonts w:asciiTheme="minorHAnsi" w:hAnsiTheme="minorHAnsi" w:cstheme="minorHAnsi"/>
                <w:b/>
                <w:bCs/>
                <w:sz w:val="22"/>
                <w:szCs w:val="22"/>
              </w:rPr>
            </w:pPr>
            <w:r w:rsidRPr="00220E1F">
              <w:rPr>
                <w:rFonts w:asciiTheme="minorHAnsi" w:hAnsiTheme="minorHAnsi" w:cstheme="minorHAnsi"/>
                <w:b/>
                <w:bCs/>
                <w:sz w:val="22"/>
                <w:szCs w:val="22"/>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6960FA7B" w14:textId="77777777" w:rsidR="00425E15" w:rsidRPr="00220E1F" w:rsidRDefault="00425E15" w:rsidP="00B90041">
            <w:pPr>
              <w:spacing w:after="40"/>
              <w:rPr>
                <w:rFonts w:asciiTheme="minorHAnsi" w:hAnsiTheme="minorHAnsi" w:cstheme="minorHAns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48763F76" w14:textId="77777777" w:rsidR="00425E15" w:rsidRPr="00220E1F" w:rsidRDefault="00425E15" w:rsidP="00B90041">
            <w:pPr>
              <w:spacing w:after="40"/>
              <w:rPr>
                <w:rFonts w:asciiTheme="minorHAnsi" w:hAnsiTheme="minorHAnsi" w:cstheme="minorHAnsi"/>
                <w:bCs/>
                <w:sz w:val="22"/>
                <w:szCs w:val="22"/>
              </w:rPr>
            </w:pPr>
          </w:p>
        </w:tc>
      </w:tr>
    </w:tbl>
    <w:p w14:paraId="31B83A2F" w14:textId="77777777" w:rsidR="00425E15" w:rsidRPr="00551E7F" w:rsidRDefault="00425E15" w:rsidP="00425E15">
      <w:pPr>
        <w:rPr>
          <w:rFonts w:ascii="Tahoma" w:hAnsi="Tahoma"/>
          <w:sz w:val="12"/>
          <w:szCs w:val="12"/>
        </w:rPr>
      </w:pPr>
    </w:p>
    <w:p w14:paraId="039CE456" w14:textId="77777777" w:rsidR="00425E15" w:rsidRDefault="00425E15" w:rsidP="00425E15">
      <w:pPr>
        <w:rPr>
          <w:rFonts w:ascii="Tahoma" w:hAnsi="Tahoma"/>
          <w:sz w:val="12"/>
          <w:szCs w:val="12"/>
        </w:rPr>
      </w:pPr>
    </w:p>
    <w:p w14:paraId="55CD193C" w14:textId="77777777" w:rsidR="00225BB7" w:rsidRDefault="00225BB7" w:rsidP="00425E15">
      <w:pPr>
        <w:rPr>
          <w:rFonts w:ascii="Tahoma" w:hAnsi="Tahoma"/>
          <w:sz w:val="12"/>
          <w:szCs w:val="12"/>
        </w:rPr>
      </w:pPr>
    </w:p>
    <w:tbl>
      <w:tblPr>
        <w:tblW w:w="10548"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10548"/>
      </w:tblGrid>
      <w:tr w:rsidR="00425E15" w:rsidRPr="00220E1F" w14:paraId="52152BE2" w14:textId="77777777" w:rsidTr="005609D4">
        <w:trPr>
          <w:trHeight w:val="227"/>
          <w:jc w:val="center"/>
        </w:trPr>
        <w:tc>
          <w:tcPr>
            <w:tcW w:w="10548" w:type="dxa"/>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34F060C1" w14:textId="046FFD86" w:rsidR="00425E15" w:rsidRPr="00220E1F" w:rsidRDefault="00425E15" w:rsidP="00B90041">
            <w:pPr>
              <w:ind w:left="397" w:hanging="397"/>
              <w:jc w:val="both"/>
              <w:rPr>
                <w:rFonts w:asciiTheme="minorHAnsi" w:hAnsiTheme="minorHAnsi" w:cstheme="minorHAnsi"/>
                <w:b/>
                <w:spacing w:val="16"/>
                <w:sz w:val="22"/>
                <w:szCs w:val="22"/>
              </w:rPr>
            </w:pPr>
            <w:r w:rsidRPr="00220E1F">
              <w:rPr>
                <w:rFonts w:asciiTheme="minorHAnsi" w:hAnsiTheme="minorHAnsi" w:cstheme="minorHAnsi"/>
                <w:b/>
                <w:spacing w:val="16"/>
                <w:sz w:val="22"/>
                <w:szCs w:val="22"/>
              </w:rPr>
              <w:lastRenderedPageBreak/>
              <w:t>Ε</w:t>
            </w:r>
            <w:r w:rsidR="005609D4">
              <w:rPr>
                <w:rFonts w:asciiTheme="minorHAnsi" w:hAnsiTheme="minorHAnsi" w:cstheme="minorHAnsi"/>
                <w:b/>
                <w:spacing w:val="16"/>
                <w:sz w:val="22"/>
                <w:szCs w:val="22"/>
              </w:rPr>
              <w:t>1</w:t>
            </w:r>
            <w:r w:rsidRPr="00220E1F">
              <w:rPr>
                <w:rFonts w:asciiTheme="minorHAnsi" w:hAnsiTheme="minorHAnsi" w:cstheme="minorHAnsi"/>
                <w:b/>
                <w:spacing w:val="16"/>
                <w:sz w:val="22"/>
                <w:szCs w:val="22"/>
              </w:rPr>
              <w:t>.</w:t>
            </w:r>
            <w:r w:rsidRPr="00220E1F">
              <w:rPr>
                <w:rFonts w:asciiTheme="minorHAnsi" w:hAnsiTheme="minorHAnsi" w:cstheme="minorHAnsi"/>
                <w:b/>
                <w:spacing w:val="16"/>
                <w:sz w:val="22"/>
                <w:szCs w:val="22"/>
              </w:rPr>
              <w:tab/>
            </w:r>
            <w:r w:rsidR="00E67E0D">
              <w:rPr>
                <w:rFonts w:asciiTheme="minorHAnsi" w:hAnsiTheme="minorHAnsi" w:cstheme="minorHAnsi"/>
                <w:b/>
                <w:spacing w:val="16"/>
                <w:sz w:val="22"/>
                <w:szCs w:val="22"/>
              </w:rPr>
              <w:t>ΕΠΑΓΓΕΛΜΑΤΙΚΗ ΕΜΠΕΙΡΙΑ</w:t>
            </w:r>
            <w:r w:rsidRPr="00220E1F">
              <w:rPr>
                <w:rFonts w:asciiTheme="minorHAnsi" w:hAnsiTheme="minorHAnsi" w:cstheme="minorHAnsi"/>
                <w:b/>
                <w:spacing w:val="16"/>
                <w:sz w:val="22"/>
                <w:szCs w:val="22"/>
              </w:rPr>
              <w:t xml:space="preserve"> </w:t>
            </w:r>
            <w:r w:rsidR="005609D4">
              <w:rPr>
                <w:rFonts w:asciiTheme="minorHAnsi" w:hAnsiTheme="minorHAnsi" w:cstheme="minorHAnsi"/>
                <w:b/>
                <w:spacing w:val="16"/>
                <w:sz w:val="22"/>
                <w:szCs w:val="22"/>
              </w:rPr>
              <w:t xml:space="preserve">– ΤΟΥΛΑΧΙΣΤΟΝ </w:t>
            </w:r>
            <w:r w:rsidR="00DA377D">
              <w:rPr>
                <w:rFonts w:asciiTheme="minorHAnsi" w:hAnsiTheme="minorHAnsi" w:cstheme="minorHAnsi"/>
                <w:b/>
                <w:spacing w:val="16"/>
                <w:sz w:val="22"/>
                <w:szCs w:val="22"/>
              </w:rPr>
              <w:t xml:space="preserve">7 </w:t>
            </w:r>
            <w:r w:rsidR="005609D4">
              <w:rPr>
                <w:rFonts w:asciiTheme="minorHAnsi" w:hAnsiTheme="minorHAnsi" w:cstheme="minorHAnsi"/>
                <w:b/>
                <w:spacing w:val="16"/>
                <w:sz w:val="22"/>
                <w:szCs w:val="22"/>
              </w:rPr>
              <w:t>ΕΤΩΝ</w:t>
            </w:r>
            <w:r w:rsidRPr="00220E1F">
              <w:rPr>
                <w:rFonts w:asciiTheme="minorHAnsi" w:hAnsiTheme="minorHAnsi" w:cstheme="minorHAnsi"/>
                <w:b/>
                <w:spacing w:val="16"/>
                <w:sz w:val="22"/>
                <w:szCs w:val="22"/>
              </w:rPr>
              <w:t xml:space="preserve">                                               </w:t>
            </w:r>
          </w:p>
          <w:p w14:paraId="04BC97B8" w14:textId="7314A9D7" w:rsidR="00425E15" w:rsidRPr="00220E1F" w:rsidRDefault="00425E15" w:rsidP="00B90041">
            <w:pPr>
              <w:ind w:left="397" w:hanging="397"/>
              <w:jc w:val="both"/>
              <w:rPr>
                <w:rFonts w:asciiTheme="minorHAnsi" w:hAnsiTheme="minorHAnsi" w:cstheme="minorHAnsi"/>
                <w:spacing w:val="16"/>
                <w:sz w:val="22"/>
                <w:szCs w:val="22"/>
              </w:rPr>
            </w:pPr>
            <w:r w:rsidRPr="00220E1F">
              <w:rPr>
                <w:rFonts w:asciiTheme="minorHAnsi" w:hAnsiTheme="minorHAnsi" w:cstheme="minorHAnsi"/>
                <w:b/>
                <w:spacing w:val="16"/>
                <w:sz w:val="22"/>
                <w:szCs w:val="22"/>
              </w:rPr>
              <w:t xml:space="preserve">                                                                                </w:t>
            </w:r>
          </w:p>
        </w:tc>
      </w:tr>
    </w:tbl>
    <w:p w14:paraId="13EA6832" w14:textId="77777777" w:rsidR="00425E15" w:rsidRDefault="00425E15" w:rsidP="00425E15">
      <w:pPr>
        <w:rPr>
          <w:rFonts w:ascii="Tahoma" w:hAnsi="Tahoma"/>
          <w:sz w:val="12"/>
          <w:szCs w:val="12"/>
        </w:rPr>
      </w:pPr>
    </w:p>
    <w:tbl>
      <w:tblPr>
        <w:tblStyle w:val="TableGrid"/>
        <w:tblW w:w="10530" w:type="dxa"/>
        <w:tblInd w:w="-725" w:type="dxa"/>
        <w:tblLook w:val="04A0" w:firstRow="1" w:lastRow="0" w:firstColumn="1" w:lastColumn="0" w:noHBand="0" w:noVBand="1"/>
      </w:tblPr>
      <w:tblGrid>
        <w:gridCol w:w="630"/>
        <w:gridCol w:w="1440"/>
        <w:gridCol w:w="1440"/>
        <w:gridCol w:w="3240"/>
        <w:gridCol w:w="3780"/>
      </w:tblGrid>
      <w:tr w:rsidR="00E67E0D" w:rsidRPr="005609D4" w14:paraId="68A3B8E3" w14:textId="77777777" w:rsidTr="005609D4">
        <w:tc>
          <w:tcPr>
            <w:tcW w:w="630" w:type="dxa"/>
          </w:tcPr>
          <w:p w14:paraId="372FB088" w14:textId="4E1683E5" w:rsidR="00E67E0D" w:rsidRPr="005609D4" w:rsidRDefault="00E67E0D" w:rsidP="005609D4">
            <w:pPr>
              <w:jc w:val="center"/>
              <w:rPr>
                <w:rFonts w:ascii="Calibri" w:hAnsi="Calibri" w:cs="Calibri"/>
                <w:b/>
                <w:bCs/>
                <w:sz w:val="22"/>
                <w:szCs w:val="22"/>
              </w:rPr>
            </w:pPr>
            <w:r w:rsidRPr="005609D4">
              <w:rPr>
                <w:rFonts w:ascii="Calibri" w:hAnsi="Calibri" w:cs="Calibri"/>
                <w:b/>
                <w:bCs/>
                <w:sz w:val="22"/>
                <w:szCs w:val="22"/>
              </w:rPr>
              <w:t>Α/Α</w:t>
            </w:r>
          </w:p>
        </w:tc>
        <w:tc>
          <w:tcPr>
            <w:tcW w:w="1440" w:type="dxa"/>
          </w:tcPr>
          <w:p w14:paraId="3352E206" w14:textId="72593372"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ΑΠΟ</w:t>
            </w:r>
          </w:p>
          <w:p w14:paraId="3B942447" w14:textId="0C236663"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(Μην. Έτος)</w:t>
            </w:r>
          </w:p>
        </w:tc>
        <w:tc>
          <w:tcPr>
            <w:tcW w:w="1440" w:type="dxa"/>
          </w:tcPr>
          <w:p w14:paraId="137253F9" w14:textId="7E16C2DF"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ΕΩΣ</w:t>
            </w:r>
          </w:p>
          <w:p w14:paraId="3D408D96" w14:textId="240C4011"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(Μην. Έτος)</w:t>
            </w:r>
          </w:p>
        </w:tc>
        <w:tc>
          <w:tcPr>
            <w:tcW w:w="3240" w:type="dxa"/>
          </w:tcPr>
          <w:p w14:paraId="70848C81" w14:textId="14698340"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ΦΟΡΕΑΣ</w:t>
            </w:r>
          </w:p>
        </w:tc>
        <w:tc>
          <w:tcPr>
            <w:tcW w:w="3780" w:type="dxa"/>
          </w:tcPr>
          <w:p w14:paraId="280F28FA" w14:textId="5C38E9B3" w:rsidR="00E67E0D" w:rsidRPr="005609D4" w:rsidRDefault="005609D4" w:rsidP="005609D4">
            <w:pPr>
              <w:jc w:val="center"/>
              <w:rPr>
                <w:rFonts w:ascii="Calibri" w:hAnsi="Calibri" w:cs="Calibri"/>
                <w:b/>
                <w:bCs/>
                <w:sz w:val="22"/>
                <w:szCs w:val="22"/>
              </w:rPr>
            </w:pPr>
            <w:r w:rsidRPr="005609D4">
              <w:rPr>
                <w:rFonts w:ascii="Calibri" w:hAnsi="Calibri" w:cs="Calibri"/>
                <w:b/>
                <w:bCs/>
                <w:sz w:val="22"/>
                <w:szCs w:val="22"/>
              </w:rPr>
              <w:t>ΣΥΝΤΟΜΗ ΠΕΡΙΓΡΑΦΗ ΑΡΜΟΔΙΟΤΗΤΩΝ</w:t>
            </w:r>
          </w:p>
        </w:tc>
      </w:tr>
      <w:tr w:rsidR="00E67E0D" w:rsidRPr="00E67E0D" w14:paraId="68978F76" w14:textId="77777777" w:rsidTr="005609D4">
        <w:tc>
          <w:tcPr>
            <w:tcW w:w="630" w:type="dxa"/>
          </w:tcPr>
          <w:p w14:paraId="6BF8D3E6" w14:textId="6ACFCE71" w:rsidR="00E67E0D" w:rsidRPr="00E67E0D" w:rsidRDefault="005609D4" w:rsidP="005609D4">
            <w:pPr>
              <w:jc w:val="center"/>
              <w:rPr>
                <w:rFonts w:ascii="Calibri" w:hAnsi="Calibri" w:cs="Calibri"/>
                <w:sz w:val="22"/>
                <w:szCs w:val="22"/>
              </w:rPr>
            </w:pPr>
            <w:r>
              <w:rPr>
                <w:rFonts w:ascii="Calibri" w:hAnsi="Calibri" w:cs="Calibri"/>
                <w:sz w:val="22"/>
                <w:szCs w:val="22"/>
              </w:rPr>
              <w:t>1.</w:t>
            </w:r>
          </w:p>
        </w:tc>
        <w:tc>
          <w:tcPr>
            <w:tcW w:w="1440" w:type="dxa"/>
          </w:tcPr>
          <w:p w14:paraId="43E60CED" w14:textId="77777777" w:rsidR="00E67E0D" w:rsidRPr="00E67E0D" w:rsidRDefault="00E67E0D" w:rsidP="00E67E0D">
            <w:pPr>
              <w:jc w:val="center"/>
              <w:rPr>
                <w:rFonts w:ascii="Calibri" w:hAnsi="Calibri" w:cs="Calibri"/>
                <w:sz w:val="22"/>
                <w:szCs w:val="22"/>
              </w:rPr>
            </w:pPr>
          </w:p>
        </w:tc>
        <w:tc>
          <w:tcPr>
            <w:tcW w:w="1440" w:type="dxa"/>
          </w:tcPr>
          <w:p w14:paraId="6B8AA900" w14:textId="77777777" w:rsidR="00E67E0D" w:rsidRPr="00E67E0D" w:rsidRDefault="00E67E0D" w:rsidP="00E67E0D">
            <w:pPr>
              <w:jc w:val="center"/>
              <w:rPr>
                <w:rFonts w:ascii="Calibri" w:hAnsi="Calibri" w:cs="Calibri"/>
                <w:sz w:val="22"/>
                <w:szCs w:val="22"/>
              </w:rPr>
            </w:pPr>
          </w:p>
        </w:tc>
        <w:tc>
          <w:tcPr>
            <w:tcW w:w="3240" w:type="dxa"/>
          </w:tcPr>
          <w:p w14:paraId="41825B16" w14:textId="77777777" w:rsidR="00E67E0D" w:rsidRPr="00E67E0D" w:rsidRDefault="00E67E0D" w:rsidP="00425E15">
            <w:pPr>
              <w:rPr>
                <w:rFonts w:ascii="Calibri" w:hAnsi="Calibri" w:cs="Calibri"/>
                <w:sz w:val="22"/>
                <w:szCs w:val="22"/>
              </w:rPr>
            </w:pPr>
          </w:p>
        </w:tc>
        <w:tc>
          <w:tcPr>
            <w:tcW w:w="3780" w:type="dxa"/>
          </w:tcPr>
          <w:p w14:paraId="40ED3F06" w14:textId="77777777" w:rsidR="00E67E0D" w:rsidRPr="00E67E0D" w:rsidRDefault="00E67E0D" w:rsidP="00425E15">
            <w:pPr>
              <w:rPr>
                <w:rFonts w:ascii="Calibri" w:hAnsi="Calibri" w:cs="Calibri"/>
                <w:sz w:val="22"/>
                <w:szCs w:val="22"/>
              </w:rPr>
            </w:pPr>
          </w:p>
        </w:tc>
      </w:tr>
      <w:tr w:rsidR="00E67E0D" w:rsidRPr="00E67E0D" w14:paraId="48871B6C" w14:textId="77777777" w:rsidTr="005609D4">
        <w:tc>
          <w:tcPr>
            <w:tcW w:w="630" w:type="dxa"/>
          </w:tcPr>
          <w:p w14:paraId="19678A3F" w14:textId="606FE334" w:rsidR="00E67E0D" w:rsidRPr="00E67E0D" w:rsidRDefault="005609D4" w:rsidP="005609D4">
            <w:pPr>
              <w:jc w:val="center"/>
              <w:rPr>
                <w:rFonts w:ascii="Calibri" w:hAnsi="Calibri" w:cs="Calibri"/>
                <w:sz w:val="22"/>
                <w:szCs w:val="22"/>
              </w:rPr>
            </w:pPr>
            <w:r>
              <w:rPr>
                <w:rFonts w:ascii="Calibri" w:hAnsi="Calibri" w:cs="Calibri"/>
                <w:sz w:val="22"/>
                <w:szCs w:val="22"/>
              </w:rPr>
              <w:t>2.</w:t>
            </w:r>
          </w:p>
        </w:tc>
        <w:tc>
          <w:tcPr>
            <w:tcW w:w="1440" w:type="dxa"/>
          </w:tcPr>
          <w:p w14:paraId="342F4756" w14:textId="77777777" w:rsidR="00E67E0D" w:rsidRPr="00E67E0D" w:rsidRDefault="00E67E0D" w:rsidP="00E67E0D">
            <w:pPr>
              <w:jc w:val="center"/>
              <w:rPr>
                <w:rFonts w:ascii="Calibri" w:hAnsi="Calibri" w:cs="Calibri"/>
                <w:sz w:val="22"/>
                <w:szCs w:val="22"/>
              </w:rPr>
            </w:pPr>
          </w:p>
        </w:tc>
        <w:tc>
          <w:tcPr>
            <w:tcW w:w="1440" w:type="dxa"/>
          </w:tcPr>
          <w:p w14:paraId="14D08DC7" w14:textId="77777777" w:rsidR="00E67E0D" w:rsidRPr="00E67E0D" w:rsidRDefault="00E67E0D" w:rsidP="00E67E0D">
            <w:pPr>
              <w:jc w:val="center"/>
              <w:rPr>
                <w:rFonts w:ascii="Calibri" w:hAnsi="Calibri" w:cs="Calibri"/>
                <w:sz w:val="22"/>
                <w:szCs w:val="22"/>
              </w:rPr>
            </w:pPr>
          </w:p>
        </w:tc>
        <w:tc>
          <w:tcPr>
            <w:tcW w:w="3240" w:type="dxa"/>
          </w:tcPr>
          <w:p w14:paraId="1FDBD579" w14:textId="77777777" w:rsidR="00E67E0D" w:rsidRPr="00E67E0D" w:rsidRDefault="00E67E0D" w:rsidP="00425E15">
            <w:pPr>
              <w:rPr>
                <w:rFonts w:ascii="Calibri" w:hAnsi="Calibri" w:cs="Calibri"/>
                <w:sz w:val="22"/>
                <w:szCs w:val="22"/>
              </w:rPr>
            </w:pPr>
          </w:p>
        </w:tc>
        <w:tc>
          <w:tcPr>
            <w:tcW w:w="3780" w:type="dxa"/>
          </w:tcPr>
          <w:p w14:paraId="4F99560D" w14:textId="77777777" w:rsidR="00E67E0D" w:rsidRPr="00E67E0D" w:rsidRDefault="00E67E0D" w:rsidP="00425E15">
            <w:pPr>
              <w:rPr>
                <w:rFonts w:ascii="Calibri" w:hAnsi="Calibri" w:cs="Calibri"/>
                <w:sz w:val="22"/>
                <w:szCs w:val="22"/>
              </w:rPr>
            </w:pPr>
          </w:p>
        </w:tc>
      </w:tr>
      <w:tr w:rsidR="00E67E0D" w:rsidRPr="00E67E0D" w14:paraId="2215EF7F" w14:textId="77777777" w:rsidTr="005609D4">
        <w:tc>
          <w:tcPr>
            <w:tcW w:w="630" w:type="dxa"/>
          </w:tcPr>
          <w:p w14:paraId="0233CAE4" w14:textId="3481634D" w:rsidR="00E67E0D" w:rsidRPr="00E67E0D" w:rsidRDefault="005609D4" w:rsidP="005609D4">
            <w:pPr>
              <w:jc w:val="center"/>
              <w:rPr>
                <w:rFonts w:ascii="Calibri" w:hAnsi="Calibri" w:cs="Calibri"/>
                <w:sz w:val="22"/>
                <w:szCs w:val="22"/>
              </w:rPr>
            </w:pPr>
            <w:r>
              <w:rPr>
                <w:rFonts w:ascii="Calibri" w:hAnsi="Calibri" w:cs="Calibri"/>
                <w:sz w:val="22"/>
                <w:szCs w:val="22"/>
              </w:rPr>
              <w:t>3.</w:t>
            </w:r>
          </w:p>
        </w:tc>
        <w:tc>
          <w:tcPr>
            <w:tcW w:w="1440" w:type="dxa"/>
          </w:tcPr>
          <w:p w14:paraId="17FB3957" w14:textId="77777777" w:rsidR="00E67E0D" w:rsidRPr="00E67E0D" w:rsidRDefault="00E67E0D" w:rsidP="00E67E0D">
            <w:pPr>
              <w:jc w:val="center"/>
              <w:rPr>
                <w:rFonts w:ascii="Calibri" w:hAnsi="Calibri" w:cs="Calibri"/>
                <w:sz w:val="22"/>
                <w:szCs w:val="22"/>
              </w:rPr>
            </w:pPr>
          </w:p>
        </w:tc>
        <w:tc>
          <w:tcPr>
            <w:tcW w:w="1440" w:type="dxa"/>
          </w:tcPr>
          <w:p w14:paraId="1BD36E0A" w14:textId="77777777" w:rsidR="00E67E0D" w:rsidRPr="00E67E0D" w:rsidRDefault="00E67E0D" w:rsidP="00E67E0D">
            <w:pPr>
              <w:jc w:val="center"/>
              <w:rPr>
                <w:rFonts w:ascii="Calibri" w:hAnsi="Calibri" w:cs="Calibri"/>
                <w:sz w:val="22"/>
                <w:szCs w:val="22"/>
              </w:rPr>
            </w:pPr>
          </w:p>
        </w:tc>
        <w:tc>
          <w:tcPr>
            <w:tcW w:w="3240" w:type="dxa"/>
          </w:tcPr>
          <w:p w14:paraId="19313F4A" w14:textId="77777777" w:rsidR="00E67E0D" w:rsidRPr="00E67E0D" w:rsidRDefault="00E67E0D" w:rsidP="00425E15">
            <w:pPr>
              <w:rPr>
                <w:rFonts w:ascii="Calibri" w:hAnsi="Calibri" w:cs="Calibri"/>
                <w:sz w:val="22"/>
                <w:szCs w:val="22"/>
              </w:rPr>
            </w:pPr>
          </w:p>
        </w:tc>
        <w:tc>
          <w:tcPr>
            <w:tcW w:w="3780" w:type="dxa"/>
          </w:tcPr>
          <w:p w14:paraId="1155C291" w14:textId="77777777" w:rsidR="00E67E0D" w:rsidRPr="00E67E0D" w:rsidRDefault="00E67E0D" w:rsidP="00425E15">
            <w:pPr>
              <w:rPr>
                <w:rFonts w:ascii="Calibri" w:hAnsi="Calibri" w:cs="Calibri"/>
                <w:sz w:val="22"/>
                <w:szCs w:val="22"/>
              </w:rPr>
            </w:pPr>
          </w:p>
        </w:tc>
      </w:tr>
      <w:tr w:rsidR="00E67E0D" w:rsidRPr="00E67E0D" w14:paraId="7757C6F8" w14:textId="77777777" w:rsidTr="005609D4">
        <w:tc>
          <w:tcPr>
            <w:tcW w:w="630" w:type="dxa"/>
          </w:tcPr>
          <w:p w14:paraId="3E91A52B" w14:textId="2C76659C" w:rsidR="00E67E0D" w:rsidRPr="00E67E0D" w:rsidRDefault="005609D4" w:rsidP="005609D4">
            <w:pPr>
              <w:jc w:val="center"/>
              <w:rPr>
                <w:rFonts w:ascii="Calibri" w:hAnsi="Calibri" w:cs="Calibri"/>
                <w:sz w:val="22"/>
                <w:szCs w:val="22"/>
              </w:rPr>
            </w:pPr>
            <w:r>
              <w:rPr>
                <w:rFonts w:ascii="Calibri" w:hAnsi="Calibri" w:cs="Calibri"/>
                <w:sz w:val="22"/>
                <w:szCs w:val="22"/>
              </w:rPr>
              <w:t>4.</w:t>
            </w:r>
          </w:p>
        </w:tc>
        <w:tc>
          <w:tcPr>
            <w:tcW w:w="1440" w:type="dxa"/>
          </w:tcPr>
          <w:p w14:paraId="747A27C7" w14:textId="77777777" w:rsidR="00E67E0D" w:rsidRPr="00E67E0D" w:rsidRDefault="00E67E0D" w:rsidP="00E67E0D">
            <w:pPr>
              <w:jc w:val="center"/>
              <w:rPr>
                <w:rFonts w:ascii="Calibri" w:hAnsi="Calibri" w:cs="Calibri"/>
                <w:sz w:val="22"/>
                <w:szCs w:val="22"/>
              </w:rPr>
            </w:pPr>
          </w:p>
        </w:tc>
        <w:tc>
          <w:tcPr>
            <w:tcW w:w="1440" w:type="dxa"/>
          </w:tcPr>
          <w:p w14:paraId="0D54F03D" w14:textId="77777777" w:rsidR="00E67E0D" w:rsidRPr="00E67E0D" w:rsidRDefault="00E67E0D" w:rsidP="00E67E0D">
            <w:pPr>
              <w:jc w:val="center"/>
              <w:rPr>
                <w:rFonts w:ascii="Calibri" w:hAnsi="Calibri" w:cs="Calibri"/>
                <w:sz w:val="22"/>
                <w:szCs w:val="22"/>
              </w:rPr>
            </w:pPr>
          </w:p>
        </w:tc>
        <w:tc>
          <w:tcPr>
            <w:tcW w:w="3240" w:type="dxa"/>
          </w:tcPr>
          <w:p w14:paraId="0E90F9DA" w14:textId="77777777" w:rsidR="00E67E0D" w:rsidRPr="00E67E0D" w:rsidRDefault="00E67E0D" w:rsidP="00425E15">
            <w:pPr>
              <w:rPr>
                <w:rFonts w:ascii="Calibri" w:hAnsi="Calibri" w:cs="Calibri"/>
                <w:sz w:val="22"/>
                <w:szCs w:val="22"/>
              </w:rPr>
            </w:pPr>
          </w:p>
        </w:tc>
        <w:tc>
          <w:tcPr>
            <w:tcW w:w="3780" w:type="dxa"/>
          </w:tcPr>
          <w:p w14:paraId="6ACDE1AE" w14:textId="77777777" w:rsidR="00E67E0D" w:rsidRPr="00E67E0D" w:rsidRDefault="00E67E0D" w:rsidP="00425E15">
            <w:pPr>
              <w:rPr>
                <w:rFonts w:ascii="Calibri" w:hAnsi="Calibri" w:cs="Calibri"/>
                <w:sz w:val="22"/>
                <w:szCs w:val="22"/>
              </w:rPr>
            </w:pPr>
          </w:p>
        </w:tc>
      </w:tr>
      <w:tr w:rsidR="00E67E0D" w:rsidRPr="00E67E0D" w14:paraId="29EB599E" w14:textId="77777777" w:rsidTr="005609D4">
        <w:tc>
          <w:tcPr>
            <w:tcW w:w="630" w:type="dxa"/>
          </w:tcPr>
          <w:p w14:paraId="7D79148C" w14:textId="01F64E97" w:rsidR="00E67E0D" w:rsidRPr="00E67E0D" w:rsidRDefault="005609D4" w:rsidP="005609D4">
            <w:pPr>
              <w:jc w:val="center"/>
              <w:rPr>
                <w:rFonts w:ascii="Calibri" w:hAnsi="Calibri" w:cs="Calibri"/>
                <w:sz w:val="22"/>
                <w:szCs w:val="22"/>
              </w:rPr>
            </w:pPr>
            <w:r>
              <w:rPr>
                <w:rFonts w:ascii="Calibri" w:hAnsi="Calibri" w:cs="Calibri"/>
                <w:sz w:val="22"/>
                <w:szCs w:val="22"/>
              </w:rPr>
              <w:t>5.</w:t>
            </w:r>
          </w:p>
        </w:tc>
        <w:tc>
          <w:tcPr>
            <w:tcW w:w="1440" w:type="dxa"/>
          </w:tcPr>
          <w:p w14:paraId="291633D3" w14:textId="77777777" w:rsidR="00E67E0D" w:rsidRPr="00E67E0D" w:rsidRDefault="00E67E0D" w:rsidP="00E67E0D">
            <w:pPr>
              <w:jc w:val="center"/>
              <w:rPr>
                <w:rFonts w:ascii="Calibri" w:hAnsi="Calibri" w:cs="Calibri"/>
                <w:sz w:val="22"/>
                <w:szCs w:val="22"/>
              </w:rPr>
            </w:pPr>
          </w:p>
        </w:tc>
        <w:tc>
          <w:tcPr>
            <w:tcW w:w="1440" w:type="dxa"/>
          </w:tcPr>
          <w:p w14:paraId="53CEEDF5" w14:textId="77777777" w:rsidR="00E67E0D" w:rsidRPr="00E67E0D" w:rsidRDefault="00E67E0D" w:rsidP="00E67E0D">
            <w:pPr>
              <w:jc w:val="center"/>
              <w:rPr>
                <w:rFonts w:ascii="Calibri" w:hAnsi="Calibri" w:cs="Calibri"/>
                <w:sz w:val="22"/>
                <w:szCs w:val="22"/>
              </w:rPr>
            </w:pPr>
          </w:p>
        </w:tc>
        <w:tc>
          <w:tcPr>
            <w:tcW w:w="3240" w:type="dxa"/>
          </w:tcPr>
          <w:p w14:paraId="448BB4B5" w14:textId="77777777" w:rsidR="00E67E0D" w:rsidRPr="00E67E0D" w:rsidRDefault="00E67E0D" w:rsidP="00425E15">
            <w:pPr>
              <w:rPr>
                <w:rFonts w:ascii="Calibri" w:hAnsi="Calibri" w:cs="Calibri"/>
                <w:sz w:val="22"/>
                <w:szCs w:val="22"/>
              </w:rPr>
            </w:pPr>
          </w:p>
        </w:tc>
        <w:tc>
          <w:tcPr>
            <w:tcW w:w="3780" w:type="dxa"/>
          </w:tcPr>
          <w:p w14:paraId="3EA06264" w14:textId="77777777" w:rsidR="00E67E0D" w:rsidRPr="00E67E0D" w:rsidRDefault="00E67E0D" w:rsidP="00425E15">
            <w:pPr>
              <w:rPr>
                <w:rFonts w:ascii="Calibri" w:hAnsi="Calibri" w:cs="Calibri"/>
                <w:sz w:val="22"/>
                <w:szCs w:val="22"/>
              </w:rPr>
            </w:pPr>
          </w:p>
        </w:tc>
      </w:tr>
    </w:tbl>
    <w:p w14:paraId="22AC0781" w14:textId="77777777" w:rsidR="00425E15" w:rsidRDefault="00425E15" w:rsidP="00425E15">
      <w:pPr>
        <w:rPr>
          <w:rFonts w:ascii="Tahoma" w:hAnsi="Tahoma"/>
          <w:sz w:val="12"/>
          <w:szCs w:val="12"/>
        </w:rPr>
      </w:pPr>
    </w:p>
    <w:p w14:paraId="24F88C96" w14:textId="77777777" w:rsidR="00E67E0D" w:rsidRDefault="00E67E0D" w:rsidP="00425E15">
      <w:pPr>
        <w:rPr>
          <w:rFonts w:ascii="Tahoma" w:hAnsi="Tahoma"/>
          <w:sz w:val="12"/>
          <w:szCs w:val="12"/>
        </w:rPr>
      </w:pPr>
    </w:p>
    <w:p w14:paraId="2CE8100E" w14:textId="77777777" w:rsidR="005609D4" w:rsidRDefault="005609D4" w:rsidP="00425E15">
      <w:pPr>
        <w:rPr>
          <w:rFonts w:ascii="Tahoma" w:hAnsi="Tahoma"/>
          <w:sz w:val="12"/>
          <w:szCs w:val="12"/>
          <w:lang w:val="en-US"/>
        </w:rPr>
      </w:pPr>
    </w:p>
    <w:p w14:paraId="21419EB6" w14:textId="77777777" w:rsidR="00C84150" w:rsidRDefault="00C84150" w:rsidP="00425E15">
      <w:pPr>
        <w:rPr>
          <w:rFonts w:ascii="Tahoma" w:hAnsi="Tahoma"/>
          <w:sz w:val="12"/>
          <w:szCs w:val="12"/>
          <w:lang w:val="en-US"/>
        </w:rPr>
      </w:pPr>
    </w:p>
    <w:p w14:paraId="4A9BEAF2" w14:textId="77777777" w:rsidR="00E67E0D" w:rsidRDefault="00E67E0D" w:rsidP="00425E15">
      <w:pPr>
        <w:rPr>
          <w:rFonts w:ascii="Tahoma" w:hAnsi="Tahoma"/>
          <w:sz w:val="12"/>
          <w:szCs w:val="12"/>
        </w:rPr>
      </w:pPr>
    </w:p>
    <w:tbl>
      <w:tblPr>
        <w:tblpPr w:leftFromText="180" w:rightFromText="180" w:vertAnchor="text" w:horzAnchor="page" w:tblpX="681" w:tblpY="36"/>
        <w:tblW w:w="10594" w:type="dxa"/>
        <w:tblLayout w:type="fixed"/>
        <w:tblCellMar>
          <w:left w:w="0" w:type="dxa"/>
          <w:right w:w="0" w:type="dxa"/>
        </w:tblCellMar>
        <w:tblLook w:val="01E0" w:firstRow="1" w:lastRow="1" w:firstColumn="1" w:lastColumn="1" w:noHBand="0" w:noVBand="0"/>
      </w:tblPr>
      <w:tblGrid>
        <w:gridCol w:w="333"/>
        <w:gridCol w:w="4914"/>
        <w:gridCol w:w="373"/>
        <w:gridCol w:w="4974"/>
      </w:tblGrid>
      <w:tr w:rsidR="00425E15" w:rsidRPr="00220E1F" w14:paraId="50E7BCDA" w14:textId="77777777" w:rsidTr="00B90041">
        <w:trPr>
          <w:trHeight w:val="469"/>
        </w:trPr>
        <w:tc>
          <w:tcPr>
            <w:tcW w:w="333" w:type="dxa"/>
            <w:tcBorders>
              <w:top w:val="single" w:sz="4" w:space="0" w:color="000000"/>
              <w:left w:val="single" w:sz="4" w:space="0" w:color="000000"/>
              <w:bottom w:val="single" w:sz="4" w:space="0" w:color="000000"/>
            </w:tcBorders>
            <w:shd w:val="clear" w:color="auto" w:fill="B3B3B3"/>
          </w:tcPr>
          <w:p w14:paraId="2C68286A" w14:textId="77777777" w:rsidR="00425E15" w:rsidRPr="00220E1F" w:rsidRDefault="00425E15" w:rsidP="00B90041">
            <w:pPr>
              <w:pStyle w:val="TableParagraph"/>
              <w:spacing w:before="28"/>
              <w:ind w:left="55" w:right="47"/>
              <w:jc w:val="center"/>
              <w:rPr>
                <w:rFonts w:asciiTheme="minorHAnsi" w:hAnsiTheme="minorHAnsi" w:cstheme="minorHAnsi"/>
                <w:b/>
              </w:rPr>
            </w:pPr>
            <w:r w:rsidRPr="00220E1F">
              <w:rPr>
                <w:rFonts w:asciiTheme="minorHAnsi" w:hAnsiTheme="minorHAnsi" w:cstheme="minorHAnsi"/>
                <w:b/>
              </w:rPr>
              <w:t>ΣΤ</w:t>
            </w:r>
          </w:p>
        </w:tc>
        <w:tc>
          <w:tcPr>
            <w:tcW w:w="10261" w:type="dxa"/>
            <w:gridSpan w:val="3"/>
            <w:tcBorders>
              <w:top w:val="single" w:sz="4" w:space="0" w:color="000000"/>
              <w:bottom w:val="single" w:sz="4" w:space="0" w:color="000000"/>
              <w:right w:val="single" w:sz="4" w:space="0" w:color="000000"/>
            </w:tcBorders>
            <w:shd w:val="clear" w:color="auto" w:fill="B3B3B3"/>
          </w:tcPr>
          <w:p w14:paraId="32E33151" w14:textId="0AAA2D36" w:rsidR="00425E15" w:rsidRPr="00220E1F" w:rsidRDefault="00425E15" w:rsidP="00B90041">
            <w:pPr>
              <w:pStyle w:val="TableParagraph"/>
              <w:spacing w:before="28"/>
              <w:ind w:left="164"/>
              <w:rPr>
                <w:rFonts w:asciiTheme="minorHAnsi" w:hAnsiTheme="minorHAnsi" w:cstheme="minorHAnsi"/>
              </w:rPr>
            </w:pPr>
            <w:r w:rsidRPr="00220E1F">
              <w:rPr>
                <w:rFonts w:asciiTheme="minorHAnsi" w:hAnsiTheme="minorHAnsi" w:cstheme="minorHAnsi"/>
                <w:b/>
                <w:spacing w:val="12"/>
              </w:rPr>
              <w:t>ΛΟΙΠΑ</w:t>
            </w:r>
            <w:r w:rsidRPr="00220E1F">
              <w:rPr>
                <w:rFonts w:asciiTheme="minorHAnsi" w:hAnsiTheme="minorHAnsi" w:cstheme="minorHAnsi"/>
                <w:b/>
                <w:spacing w:val="13"/>
              </w:rPr>
              <w:t xml:space="preserve"> </w:t>
            </w:r>
            <w:r w:rsidRPr="00220E1F">
              <w:rPr>
                <w:rFonts w:asciiTheme="minorHAnsi" w:hAnsiTheme="minorHAnsi" w:cstheme="minorHAnsi"/>
                <w:b/>
              </w:rPr>
              <w:t xml:space="preserve">( </w:t>
            </w:r>
            <w:r w:rsidRPr="00220E1F">
              <w:rPr>
                <w:rFonts w:asciiTheme="minorHAnsi" w:hAnsiTheme="minorHAnsi" w:cstheme="minorHAnsi"/>
                <w:b/>
                <w:spacing w:val="13"/>
              </w:rPr>
              <w:t>τυπικά</w:t>
            </w:r>
            <w:r w:rsidRPr="00220E1F">
              <w:rPr>
                <w:rFonts w:asciiTheme="minorHAnsi" w:hAnsiTheme="minorHAnsi" w:cstheme="minorHAnsi"/>
                <w:b/>
                <w:spacing w:val="14"/>
              </w:rPr>
              <w:t xml:space="preserve"> </w:t>
            </w:r>
            <w:r w:rsidRPr="00220E1F">
              <w:rPr>
                <w:rFonts w:asciiTheme="minorHAnsi" w:hAnsiTheme="minorHAnsi" w:cstheme="minorHAnsi"/>
                <w:b/>
              </w:rPr>
              <w:t>&amp;</w:t>
            </w:r>
            <w:r w:rsidRPr="00220E1F">
              <w:rPr>
                <w:rFonts w:asciiTheme="minorHAnsi" w:hAnsiTheme="minorHAnsi" w:cstheme="minorHAnsi"/>
                <w:b/>
                <w:spacing w:val="1"/>
              </w:rPr>
              <w:t xml:space="preserve"> </w:t>
            </w:r>
            <w:r w:rsidRPr="00220E1F">
              <w:rPr>
                <w:rFonts w:asciiTheme="minorHAnsi" w:hAnsiTheme="minorHAnsi" w:cstheme="minorHAnsi"/>
                <w:b/>
                <w:spacing w:val="12"/>
              </w:rPr>
              <w:t>τυχόν</w:t>
            </w:r>
            <w:r w:rsidRPr="00220E1F">
              <w:rPr>
                <w:rFonts w:asciiTheme="minorHAnsi" w:hAnsiTheme="minorHAnsi" w:cstheme="minorHAnsi"/>
                <w:b/>
                <w:spacing w:val="13"/>
              </w:rPr>
              <w:t xml:space="preserve"> πρόσθετα)</w:t>
            </w:r>
            <w:r w:rsidRPr="00220E1F">
              <w:rPr>
                <w:rFonts w:asciiTheme="minorHAnsi" w:hAnsiTheme="minorHAnsi" w:cstheme="minorHAnsi"/>
                <w:b/>
                <w:spacing w:val="14"/>
              </w:rPr>
              <w:t xml:space="preserve"> </w:t>
            </w:r>
            <w:r w:rsidRPr="00220E1F">
              <w:rPr>
                <w:rFonts w:asciiTheme="minorHAnsi" w:hAnsiTheme="minorHAnsi" w:cstheme="minorHAnsi"/>
                <w:b/>
                <w:spacing w:val="13"/>
              </w:rPr>
              <w:t>ΠΡΟΣΟΝΤΑ</w:t>
            </w:r>
            <w:r w:rsidRPr="00220E1F">
              <w:rPr>
                <w:rFonts w:asciiTheme="minorHAnsi" w:hAnsiTheme="minorHAnsi" w:cstheme="minorHAnsi"/>
                <w:b/>
                <w:spacing w:val="14"/>
              </w:rPr>
              <w:t xml:space="preserve"> </w:t>
            </w:r>
            <w:r w:rsidRPr="00220E1F">
              <w:rPr>
                <w:rFonts w:asciiTheme="minorHAnsi" w:hAnsiTheme="minorHAnsi" w:cstheme="minorHAnsi"/>
              </w:rPr>
              <w:t>[</w:t>
            </w:r>
            <w:r w:rsidRPr="00220E1F">
              <w:rPr>
                <w:rFonts w:asciiTheme="minorHAnsi" w:hAnsiTheme="minorHAnsi" w:cstheme="minorHAnsi"/>
                <w:spacing w:val="1"/>
              </w:rPr>
              <w:t xml:space="preserve"> </w:t>
            </w:r>
            <w:r w:rsidRPr="00220E1F">
              <w:rPr>
                <w:rFonts w:asciiTheme="minorHAnsi" w:hAnsiTheme="minorHAnsi" w:cstheme="minorHAnsi"/>
              </w:rPr>
              <w:t>εφόσον</w:t>
            </w:r>
            <w:r w:rsidRPr="00220E1F">
              <w:rPr>
                <w:rFonts w:asciiTheme="minorHAnsi" w:hAnsiTheme="minorHAnsi" w:cstheme="minorHAnsi"/>
                <w:spacing w:val="1"/>
              </w:rPr>
              <w:t xml:space="preserve"> </w:t>
            </w:r>
            <w:r w:rsidRPr="00220E1F">
              <w:rPr>
                <w:rFonts w:asciiTheme="minorHAnsi" w:hAnsiTheme="minorHAnsi" w:cstheme="minorHAnsi"/>
              </w:rPr>
              <w:t>για</w:t>
            </w:r>
            <w:r w:rsidRPr="00220E1F">
              <w:rPr>
                <w:rFonts w:asciiTheme="minorHAnsi" w:hAnsiTheme="minorHAnsi" w:cstheme="minorHAnsi"/>
                <w:spacing w:val="1"/>
              </w:rPr>
              <w:t xml:space="preserve"> </w:t>
            </w:r>
            <w:r w:rsidRPr="00220E1F">
              <w:rPr>
                <w:rFonts w:asciiTheme="minorHAnsi" w:hAnsiTheme="minorHAnsi" w:cstheme="minorHAnsi"/>
              </w:rPr>
              <w:t>την</w:t>
            </w:r>
            <w:r w:rsidRPr="00220E1F">
              <w:rPr>
                <w:rFonts w:asciiTheme="minorHAnsi" w:hAnsiTheme="minorHAnsi" w:cstheme="minorHAnsi"/>
                <w:spacing w:val="1"/>
              </w:rPr>
              <w:t xml:space="preserve"> </w:t>
            </w:r>
            <w:r w:rsidRPr="00220E1F">
              <w:rPr>
                <w:rFonts w:asciiTheme="minorHAnsi" w:hAnsiTheme="minorHAnsi" w:cstheme="minorHAnsi"/>
              </w:rPr>
              <w:t>επιδιωκόμενη</w:t>
            </w:r>
            <w:r w:rsidRPr="00220E1F">
              <w:rPr>
                <w:rFonts w:asciiTheme="minorHAnsi" w:hAnsiTheme="minorHAnsi" w:cstheme="minorHAnsi"/>
                <w:spacing w:val="1"/>
              </w:rPr>
              <w:t xml:space="preserve"> </w:t>
            </w:r>
            <w:r w:rsidRPr="00220E1F">
              <w:rPr>
                <w:rFonts w:asciiTheme="minorHAnsi" w:hAnsiTheme="minorHAnsi" w:cstheme="minorHAnsi"/>
              </w:rPr>
              <w:t>θέσ</w:t>
            </w:r>
            <w:r w:rsidR="005609D4">
              <w:rPr>
                <w:rFonts w:asciiTheme="minorHAnsi" w:hAnsiTheme="minorHAnsi" w:cstheme="minorHAnsi"/>
              </w:rPr>
              <w:t>η</w:t>
            </w:r>
            <w:r w:rsidRPr="00220E1F">
              <w:rPr>
                <w:rFonts w:asciiTheme="minorHAnsi" w:hAnsiTheme="minorHAnsi" w:cstheme="minorHAnsi"/>
                <w:spacing w:val="-1"/>
              </w:rPr>
              <w:t xml:space="preserve"> </w:t>
            </w:r>
            <w:r w:rsidRPr="00220E1F">
              <w:rPr>
                <w:rFonts w:asciiTheme="minorHAnsi" w:hAnsiTheme="minorHAnsi" w:cstheme="minorHAnsi"/>
              </w:rPr>
              <w:t>απαιτούνται</w:t>
            </w:r>
            <w:r w:rsidRPr="00220E1F">
              <w:rPr>
                <w:rFonts w:asciiTheme="minorHAnsi" w:hAnsiTheme="minorHAnsi" w:cstheme="minorHAnsi"/>
                <w:spacing w:val="-2"/>
              </w:rPr>
              <w:t xml:space="preserve"> </w:t>
            </w:r>
            <w:r w:rsidRPr="00220E1F">
              <w:rPr>
                <w:rFonts w:asciiTheme="minorHAnsi" w:hAnsiTheme="minorHAnsi" w:cstheme="minorHAnsi"/>
              </w:rPr>
              <w:t>από</w:t>
            </w:r>
            <w:r w:rsidRPr="00220E1F">
              <w:rPr>
                <w:rFonts w:asciiTheme="minorHAnsi" w:hAnsiTheme="minorHAnsi" w:cstheme="minorHAnsi"/>
                <w:spacing w:val="-1"/>
              </w:rPr>
              <w:t xml:space="preserve"> </w:t>
            </w:r>
            <w:r w:rsidRPr="00220E1F">
              <w:rPr>
                <w:rFonts w:asciiTheme="minorHAnsi" w:hAnsiTheme="minorHAnsi" w:cstheme="minorHAnsi"/>
              </w:rPr>
              <w:t>την</w:t>
            </w:r>
            <w:r w:rsidRPr="00220E1F">
              <w:rPr>
                <w:rFonts w:asciiTheme="minorHAnsi" w:hAnsiTheme="minorHAnsi" w:cstheme="minorHAnsi"/>
                <w:spacing w:val="-2"/>
              </w:rPr>
              <w:t xml:space="preserve"> </w:t>
            </w:r>
            <w:r w:rsidRPr="00220E1F">
              <w:rPr>
                <w:rFonts w:asciiTheme="minorHAnsi" w:hAnsiTheme="minorHAnsi" w:cstheme="minorHAnsi"/>
              </w:rPr>
              <w:t>Προκήρυξη</w:t>
            </w:r>
            <w:r w:rsidRPr="00220E1F">
              <w:rPr>
                <w:rFonts w:asciiTheme="minorHAnsi" w:hAnsiTheme="minorHAnsi" w:cstheme="minorHAnsi"/>
                <w:spacing w:val="-1"/>
              </w:rPr>
              <w:t xml:space="preserve"> </w:t>
            </w:r>
            <w:r w:rsidRPr="00220E1F">
              <w:rPr>
                <w:rFonts w:asciiTheme="minorHAnsi" w:hAnsiTheme="minorHAnsi" w:cstheme="minorHAnsi"/>
              </w:rPr>
              <w:t>π.χ.,</w:t>
            </w:r>
            <w:r w:rsidRPr="00220E1F">
              <w:rPr>
                <w:rFonts w:asciiTheme="minorHAnsi" w:hAnsiTheme="minorHAnsi" w:cstheme="minorHAnsi"/>
                <w:spacing w:val="-2"/>
              </w:rPr>
              <w:t xml:space="preserve"> </w:t>
            </w:r>
            <w:r w:rsidR="00C12206">
              <w:rPr>
                <w:rFonts w:asciiTheme="minorHAnsi" w:hAnsiTheme="minorHAnsi" w:cstheme="minorHAnsi"/>
              </w:rPr>
              <w:t>πιστοποιήσεις</w:t>
            </w:r>
            <w:r w:rsidRPr="00220E1F">
              <w:rPr>
                <w:rFonts w:asciiTheme="minorHAnsi" w:hAnsiTheme="minorHAnsi" w:cstheme="minorHAnsi"/>
              </w:rPr>
              <w:t>,</w:t>
            </w:r>
            <w:r w:rsidRPr="00220E1F">
              <w:rPr>
                <w:rFonts w:asciiTheme="minorHAnsi" w:hAnsiTheme="minorHAnsi" w:cstheme="minorHAnsi"/>
                <w:spacing w:val="49"/>
              </w:rPr>
              <w:t xml:space="preserve"> </w:t>
            </w:r>
            <w:r w:rsidRPr="00220E1F">
              <w:rPr>
                <w:rFonts w:asciiTheme="minorHAnsi" w:hAnsiTheme="minorHAnsi" w:cstheme="minorHAnsi"/>
              </w:rPr>
              <w:t>χειρισμός</w:t>
            </w:r>
            <w:r w:rsidRPr="00220E1F">
              <w:rPr>
                <w:rFonts w:asciiTheme="minorHAnsi" w:hAnsiTheme="minorHAnsi" w:cstheme="minorHAnsi"/>
                <w:spacing w:val="-1"/>
              </w:rPr>
              <w:t xml:space="preserve"> </w:t>
            </w:r>
            <w:r w:rsidRPr="00220E1F">
              <w:rPr>
                <w:rFonts w:asciiTheme="minorHAnsi" w:hAnsiTheme="minorHAnsi" w:cstheme="minorHAnsi"/>
              </w:rPr>
              <w:t>Η/Υ]</w:t>
            </w:r>
          </w:p>
        </w:tc>
      </w:tr>
      <w:tr w:rsidR="00425E15" w:rsidRPr="00220E1F" w14:paraId="44A07EC8" w14:textId="77777777" w:rsidTr="00B90041">
        <w:trPr>
          <w:trHeight w:val="554"/>
        </w:trPr>
        <w:tc>
          <w:tcPr>
            <w:tcW w:w="333" w:type="dxa"/>
            <w:tcBorders>
              <w:top w:val="single" w:sz="4" w:space="0" w:color="000000"/>
              <w:left w:val="single" w:sz="4" w:space="0" w:color="000000"/>
            </w:tcBorders>
            <w:shd w:val="clear" w:color="auto" w:fill="auto"/>
          </w:tcPr>
          <w:p w14:paraId="6544DB86" w14:textId="77777777" w:rsidR="00425E15" w:rsidRPr="00220E1F" w:rsidRDefault="00425E15" w:rsidP="00B90041">
            <w:pPr>
              <w:pStyle w:val="TableParagraph"/>
              <w:rPr>
                <w:rFonts w:asciiTheme="minorHAnsi" w:hAnsiTheme="minorHAnsi" w:cstheme="minorHAnsi"/>
              </w:rPr>
            </w:pPr>
          </w:p>
          <w:p w14:paraId="1DA685D7" w14:textId="77777777" w:rsidR="00425E15" w:rsidRPr="00220E1F" w:rsidRDefault="00425E15" w:rsidP="00B90041">
            <w:pPr>
              <w:pStyle w:val="TableParagraph"/>
              <w:ind w:left="48" w:right="47"/>
              <w:jc w:val="center"/>
              <w:rPr>
                <w:rFonts w:asciiTheme="minorHAnsi" w:hAnsiTheme="minorHAnsi" w:cstheme="minorHAnsi"/>
                <w:b/>
              </w:rPr>
            </w:pPr>
            <w:r w:rsidRPr="00220E1F">
              <w:rPr>
                <w:rFonts w:asciiTheme="minorHAnsi" w:hAnsiTheme="minorHAnsi" w:cstheme="minorHAnsi"/>
                <w:b/>
              </w:rPr>
              <w:t>1.</w:t>
            </w:r>
          </w:p>
        </w:tc>
        <w:tc>
          <w:tcPr>
            <w:tcW w:w="4914" w:type="dxa"/>
            <w:tcBorders>
              <w:top w:val="single" w:sz="4" w:space="0" w:color="000000"/>
            </w:tcBorders>
            <w:shd w:val="clear" w:color="auto" w:fill="auto"/>
          </w:tcPr>
          <w:p w14:paraId="18693AA3" w14:textId="77777777" w:rsidR="00425E15" w:rsidRPr="00220E1F" w:rsidRDefault="00425E15" w:rsidP="00B90041">
            <w:pPr>
              <w:pStyle w:val="TableParagraph"/>
              <w:spacing w:before="3"/>
              <w:rPr>
                <w:rFonts w:asciiTheme="minorHAnsi" w:hAnsiTheme="minorHAnsi" w:cstheme="minorHAnsi"/>
              </w:rPr>
            </w:pPr>
          </w:p>
          <w:p w14:paraId="14877A54" w14:textId="3F9046A5" w:rsidR="005609D4" w:rsidRDefault="00425E15" w:rsidP="005609D4">
            <w:pPr>
              <w:pStyle w:val="ListParagraph"/>
              <w:numPr>
                <w:ilvl w:val="0"/>
                <w:numId w:val="20"/>
              </w:numPr>
              <w:jc w:val="both"/>
              <w:rPr>
                <w:rFonts w:asciiTheme="minorHAnsi" w:hAnsiTheme="minorHAnsi" w:cstheme="minorHAnsi"/>
                <w:sz w:val="22"/>
                <w:szCs w:val="22"/>
              </w:rPr>
            </w:pPr>
            <w:r w:rsidRPr="00220E1F">
              <w:rPr>
                <w:rFonts w:asciiTheme="minorHAnsi" w:hAnsiTheme="minorHAnsi" w:cstheme="minorHAnsi"/>
              </w:rPr>
              <w:t>.</w:t>
            </w:r>
            <w:r w:rsidRPr="00220E1F">
              <w:rPr>
                <w:rFonts w:asciiTheme="minorHAnsi" w:hAnsiTheme="minorHAnsi" w:cstheme="minorHAnsi"/>
                <w:spacing w:val="-27"/>
              </w:rPr>
              <w:t xml:space="preserve"> </w:t>
            </w:r>
            <w:r w:rsidRPr="00220E1F">
              <w:rPr>
                <w:rFonts w:asciiTheme="minorHAnsi" w:hAnsiTheme="minorHAnsi" w:cstheme="minorHAnsi"/>
              </w:rPr>
              <w:t>.</w:t>
            </w:r>
            <w:r w:rsidRPr="00220E1F">
              <w:rPr>
                <w:rFonts w:asciiTheme="minorHAnsi" w:hAnsiTheme="minorHAnsi" w:cstheme="minorHAnsi"/>
                <w:spacing w:val="-26"/>
              </w:rPr>
              <w:t xml:space="preserve"> </w:t>
            </w:r>
            <w:r w:rsidR="005609D4">
              <w:rPr>
                <w:rFonts w:asciiTheme="minorHAnsi" w:hAnsiTheme="minorHAnsi" w:cstheme="minorHAnsi"/>
                <w:sz w:val="22"/>
                <w:szCs w:val="22"/>
              </w:rPr>
              <w:t xml:space="preserve"> </w:t>
            </w:r>
          </w:p>
          <w:p w14:paraId="17FB352A" w14:textId="5D9E8410" w:rsidR="00425E15" w:rsidRPr="00220E1F" w:rsidRDefault="00425E15" w:rsidP="00B90041">
            <w:pPr>
              <w:pStyle w:val="TableParagraph"/>
              <w:ind w:left="76"/>
              <w:rPr>
                <w:rFonts w:asciiTheme="minorHAnsi" w:hAnsiTheme="minorHAnsi" w:cstheme="minorHAnsi"/>
              </w:rPr>
            </w:pPr>
          </w:p>
        </w:tc>
        <w:tc>
          <w:tcPr>
            <w:tcW w:w="373" w:type="dxa"/>
            <w:tcBorders>
              <w:top w:val="single" w:sz="4" w:space="0" w:color="000000"/>
            </w:tcBorders>
            <w:shd w:val="clear" w:color="auto" w:fill="auto"/>
          </w:tcPr>
          <w:p w14:paraId="1B335DB5" w14:textId="77777777" w:rsidR="00425E15" w:rsidRPr="00220E1F" w:rsidRDefault="00425E15" w:rsidP="00B90041">
            <w:pPr>
              <w:pStyle w:val="TableParagraph"/>
              <w:rPr>
                <w:rFonts w:asciiTheme="minorHAnsi" w:hAnsiTheme="minorHAnsi" w:cstheme="minorHAnsi"/>
              </w:rPr>
            </w:pPr>
          </w:p>
          <w:p w14:paraId="1C9EAD3E" w14:textId="77777777" w:rsidR="00425E15" w:rsidRPr="00220E1F" w:rsidRDefault="00425E15" w:rsidP="00B90041">
            <w:pPr>
              <w:pStyle w:val="TableParagraph"/>
              <w:ind w:right="65"/>
              <w:jc w:val="right"/>
              <w:rPr>
                <w:rFonts w:asciiTheme="minorHAnsi" w:hAnsiTheme="minorHAnsi" w:cstheme="minorHAnsi"/>
                <w:b/>
              </w:rPr>
            </w:pPr>
            <w:r w:rsidRPr="00220E1F">
              <w:rPr>
                <w:rFonts w:asciiTheme="minorHAnsi" w:hAnsiTheme="minorHAnsi" w:cstheme="minorHAnsi"/>
                <w:b/>
              </w:rPr>
              <w:t>4.</w:t>
            </w:r>
          </w:p>
        </w:tc>
        <w:tc>
          <w:tcPr>
            <w:tcW w:w="4974" w:type="dxa"/>
            <w:tcBorders>
              <w:top w:val="single" w:sz="4" w:space="0" w:color="000000"/>
              <w:right w:val="single" w:sz="4" w:space="0" w:color="000000"/>
            </w:tcBorders>
            <w:shd w:val="clear" w:color="auto" w:fill="auto"/>
          </w:tcPr>
          <w:p w14:paraId="0E68D7C0" w14:textId="77777777" w:rsidR="00425E15" w:rsidRPr="00220E1F" w:rsidRDefault="00425E15" w:rsidP="00B90041">
            <w:pPr>
              <w:pStyle w:val="TableParagraph"/>
              <w:spacing w:before="3"/>
              <w:rPr>
                <w:rFonts w:asciiTheme="minorHAnsi" w:hAnsiTheme="minorHAnsi" w:cstheme="minorHAnsi"/>
              </w:rPr>
            </w:pPr>
          </w:p>
          <w:p w14:paraId="6729AB60" w14:textId="3342F41C" w:rsidR="00425E15" w:rsidRPr="00220E1F" w:rsidRDefault="00425E15" w:rsidP="00B90041">
            <w:pPr>
              <w:pStyle w:val="TableParagraph"/>
              <w:ind w:left="77"/>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27"/>
              </w:rPr>
              <w:t xml:space="preserve"> </w:t>
            </w:r>
            <w:r w:rsidRPr="00220E1F">
              <w:rPr>
                <w:rFonts w:asciiTheme="minorHAnsi" w:hAnsiTheme="minorHAnsi" w:cstheme="minorHAnsi"/>
                <w:spacing w:val="15"/>
              </w:rPr>
              <w:t>....................................................................</w:t>
            </w:r>
          </w:p>
        </w:tc>
      </w:tr>
      <w:tr w:rsidR="00425E15" w:rsidRPr="00220E1F" w14:paraId="517F91A3" w14:textId="77777777" w:rsidTr="00B90041">
        <w:trPr>
          <w:trHeight w:val="456"/>
        </w:trPr>
        <w:tc>
          <w:tcPr>
            <w:tcW w:w="333" w:type="dxa"/>
            <w:tcBorders>
              <w:left w:val="single" w:sz="4" w:space="0" w:color="000000"/>
            </w:tcBorders>
            <w:shd w:val="clear" w:color="auto" w:fill="auto"/>
          </w:tcPr>
          <w:p w14:paraId="5C2C90A0" w14:textId="77777777" w:rsidR="00425E15" w:rsidRPr="00220E1F" w:rsidRDefault="00425E15" w:rsidP="00B90041">
            <w:pPr>
              <w:pStyle w:val="TableParagraph"/>
              <w:spacing w:before="120"/>
              <w:ind w:left="48" w:right="47"/>
              <w:jc w:val="center"/>
              <w:rPr>
                <w:rFonts w:asciiTheme="minorHAnsi" w:hAnsiTheme="minorHAnsi" w:cstheme="minorHAnsi"/>
                <w:b/>
              </w:rPr>
            </w:pPr>
            <w:r w:rsidRPr="00220E1F">
              <w:rPr>
                <w:rFonts w:asciiTheme="minorHAnsi" w:hAnsiTheme="minorHAnsi" w:cstheme="minorHAnsi"/>
                <w:b/>
              </w:rPr>
              <w:t>2.</w:t>
            </w:r>
          </w:p>
        </w:tc>
        <w:tc>
          <w:tcPr>
            <w:tcW w:w="4914" w:type="dxa"/>
            <w:shd w:val="clear" w:color="auto" w:fill="auto"/>
          </w:tcPr>
          <w:p w14:paraId="34B53F64" w14:textId="04B813D5" w:rsidR="00425E15" w:rsidRPr="00220E1F" w:rsidRDefault="00425E15" w:rsidP="00B90041">
            <w:pPr>
              <w:pStyle w:val="TableParagraph"/>
              <w:spacing w:before="123"/>
              <w:ind w:left="76"/>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15"/>
              </w:rPr>
              <w:t>...................................................................</w:t>
            </w:r>
          </w:p>
        </w:tc>
        <w:tc>
          <w:tcPr>
            <w:tcW w:w="373" w:type="dxa"/>
            <w:shd w:val="clear" w:color="auto" w:fill="auto"/>
          </w:tcPr>
          <w:p w14:paraId="284D9D12" w14:textId="77777777" w:rsidR="00425E15" w:rsidRPr="00220E1F" w:rsidRDefault="00425E15" w:rsidP="00B90041">
            <w:pPr>
              <w:pStyle w:val="TableParagraph"/>
              <w:spacing w:before="120"/>
              <w:ind w:right="65"/>
              <w:jc w:val="right"/>
              <w:rPr>
                <w:rFonts w:asciiTheme="minorHAnsi" w:hAnsiTheme="minorHAnsi" w:cstheme="minorHAnsi"/>
                <w:b/>
              </w:rPr>
            </w:pPr>
            <w:r w:rsidRPr="00220E1F">
              <w:rPr>
                <w:rFonts w:asciiTheme="minorHAnsi" w:hAnsiTheme="minorHAnsi" w:cstheme="minorHAnsi"/>
                <w:b/>
              </w:rPr>
              <w:t>5.</w:t>
            </w:r>
          </w:p>
        </w:tc>
        <w:tc>
          <w:tcPr>
            <w:tcW w:w="4974" w:type="dxa"/>
            <w:tcBorders>
              <w:right w:val="single" w:sz="4" w:space="0" w:color="000000"/>
            </w:tcBorders>
            <w:shd w:val="clear" w:color="auto" w:fill="auto"/>
          </w:tcPr>
          <w:p w14:paraId="448F88CA" w14:textId="1C40F63B" w:rsidR="00425E15" w:rsidRPr="00220E1F" w:rsidRDefault="00425E15" w:rsidP="00B90041">
            <w:pPr>
              <w:pStyle w:val="TableParagraph"/>
              <w:spacing w:before="123"/>
              <w:ind w:left="106"/>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28"/>
              </w:rPr>
              <w:t xml:space="preserve"> </w:t>
            </w:r>
            <w:r w:rsidRPr="00220E1F">
              <w:rPr>
                <w:rFonts w:asciiTheme="minorHAnsi" w:hAnsiTheme="minorHAnsi" w:cstheme="minorHAnsi"/>
              </w:rPr>
              <w:t>.</w:t>
            </w:r>
            <w:r w:rsidRPr="00220E1F">
              <w:rPr>
                <w:rFonts w:asciiTheme="minorHAnsi" w:hAnsiTheme="minorHAnsi" w:cstheme="minorHAnsi"/>
                <w:spacing w:val="15"/>
              </w:rPr>
              <w:t>...................................................................</w:t>
            </w:r>
          </w:p>
        </w:tc>
      </w:tr>
      <w:tr w:rsidR="00425E15" w:rsidRPr="00220E1F" w14:paraId="28FE54EC" w14:textId="77777777" w:rsidTr="00B90041">
        <w:trPr>
          <w:trHeight w:val="357"/>
        </w:trPr>
        <w:tc>
          <w:tcPr>
            <w:tcW w:w="333" w:type="dxa"/>
            <w:tcBorders>
              <w:left w:val="single" w:sz="4" w:space="0" w:color="000000"/>
              <w:bottom w:val="single" w:sz="4" w:space="0" w:color="000000"/>
            </w:tcBorders>
            <w:shd w:val="clear" w:color="auto" w:fill="auto"/>
          </w:tcPr>
          <w:p w14:paraId="2602F568" w14:textId="77777777" w:rsidR="00425E15" w:rsidRPr="00220E1F" w:rsidRDefault="00425E15" w:rsidP="00B90041">
            <w:pPr>
              <w:pStyle w:val="TableParagraph"/>
              <w:spacing w:before="120"/>
              <w:ind w:left="48" w:right="47"/>
              <w:jc w:val="center"/>
              <w:rPr>
                <w:rFonts w:asciiTheme="minorHAnsi" w:hAnsiTheme="minorHAnsi" w:cstheme="minorHAnsi"/>
                <w:b/>
              </w:rPr>
            </w:pPr>
            <w:r w:rsidRPr="00220E1F">
              <w:rPr>
                <w:rFonts w:asciiTheme="minorHAnsi" w:hAnsiTheme="minorHAnsi" w:cstheme="minorHAnsi"/>
                <w:b/>
              </w:rPr>
              <w:t>3.</w:t>
            </w:r>
          </w:p>
        </w:tc>
        <w:tc>
          <w:tcPr>
            <w:tcW w:w="4914" w:type="dxa"/>
            <w:tcBorders>
              <w:bottom w:val="single" w:sz="4" w:space="0" w:color="000000"/>
            </w:tcBorders>
            <w:shd w:val="clear" w:color="auto" w:fill="auto"/>
          </w:tcPr>
          <w:p w14:paraId="5A8D4C6E" w14:textId="54B8C1F2" w:rsidR="00425E15" w:rsidRPr="00220E1F" w:rsidRDefault="00425E15" w:rsidP="00B90041">
            <w:pPr>
              <w:pStyle w:val="TableParagraph"/>
              <w:spacing w:before="123"/>
              <w:ind w:left="76"/>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15"/>
              </w:rPr>
              <w:t>...................................................................</w:t>
            </w:r>
          </w:p>
        </w:tc>
        <w:tc>
          <w:tcPr>
            <w:tcW w:w="373" w:type="dxa"/>
            <w:tcBorders>
              <w:bottom w:val="single" w:sz="4" w:space="0" w:color="000000"/>
            </w:tcBorders>
            <w:shd w:val="clear" w:color="auto" w:fill="auto"/>
          </w:tcPr>
          <w:p w14:paraId="79B9F3E5" w14:textId="77777777" w:rsidR="00425E15" w:rsidRPr="00220E1F" w:rsidRDefault="00425E15" w:rsidP="00B90041">
            <w:pPr>
              <w:pStyle w:val="TableParagraph"/>
              <w:spacing w:before="120"/>
              <w:ind w:right="65"/>
              <w:jc w:val="right"/>
              <w:rPr>
                <w:rFonts w:asciiTheme="minorHAnsi" w:hAnsiTheme="minorHAnsi" w:cstheme="minorHAnsi"/>
                <w:b/>
              </w:rPr>
            </w:pPr>
            <w:r w:rsidRPr="00220E1F">
              <w:rPr>
                <w:rFonts w:asciiTheme="minorHAnsi" w:hAnsiTheme="minorHAnsi" w:cstheme="minorHAnsi"/>
                <w:b/>
              </w:rPr>
              <w:t>6.</w:t>
            </w:r>
          </w:p>
        </w:tc>
        <w:tc>
          <w:tcPr>
            <w:tcW w:w="4974" w:type="dxa"/>
            <w:tcBorders>
              <w:bottom w:val="single" w:sz="4" w:space="0" w:color="000000"/>
              <w:right w:val="single" w:sz="4" w:space="0" w:color="000000"/>
            </w:tcBorders>
            <w:shd w:val="clear" w:color="auto" w:fill="auto"/>
          </w:tcPr>
          <w:p w14:paraId="6DCE9385" w14:textId="09CA1BCA" w:rsidR="00425E15" w:rsidRPr="00220E1F" w:rsidRDefault="00425E15" w:rsidP="00B90041">
            <w:pPr>
              <w:pStyle w:val="TableParagraph"/>
              <w:spacing w:before="123"/>
              <w:ind w:left="106"/>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28"/>
              </w:rPr>
              <w:t xml:space="preserve"> </w:t>
            </w:r>
            <w:r w:rsidRPr="00220E1F">
              <w:rPr>
                <w:rFonts w:asciiTheme="minorHAnsi" w:hAnsiTheme="minorHAnsi" w:cstheme="minorHAnsi"/>
              </w:rPr>
              <w:t>.</w:t>
            </w:r>
            <w:r w:rsidRPr="00220E1F">
              <w:rPr>
                <w:rFonts w:asciiTheme="minorHAnsi" w:hAnsiTheme="minorHAnsi" w:cstheme="minorHAnsi"/>
                <w:spacing w:val="15"/>
              </w:rPr>
              <w:t>...................................................................</w:t>
            </w:r>
          </w:p>
        </w:tc>
      </w:tr>
    </w:tbl>
    <w:p w14:paraId="400CA219" w14:textId="77777777" w:rsidR="00425E15" w:rsidRDefault="00425E15" w:rsidP="00425E15">
      <w:pPr>
        <w:rPr>
          <w:rFonts w:ascii="Tahoma" w:hAnsi="Tahoma"/>
          <w:sz w:val="12"/>
          <w:szCs w:val="12"/>
        </w:rPr>
      </w:pPr>
    </w:p>
    <w:p w14:paraId="1EF80E7C" w14:textId="77777777" w:rsidR="00C12206" w:rsidRDefault="00C12206" w:rsidP="00425E15">
      <w:pPr>
        <w:rPr>
          <w:rFonts w:ascii="Tahoma" w:hAnsi="Tahoma"/>
          <w:sz w:val="12"/>
          <w:szCs w:val="12"/>
        </w:rPr>
      </w:pPr>
    </w:p>
    <w:p w14:paraId="03BC3903" w14:textId="77777777" w:rsidR="00C12206" w:rsidRDefault="00C12206" w:rsidP="00425E15">
      <w:pPr>
        <w:rPr>
          <w:rFonts w:ascii="Tahoma" w:hAnsi="Tahoma"/>
          <w:sz w:val="12"/>
          <w:szCs w:val="12"/>
        </w:rPr>
      </w:pPr>
    </w:p>
    <w:p w14:paraId="61D7A0EA" w14:textId="77777777" w:rsidR="00C12206" w:rsidRDefault="00C12206" w:rsidP="00425E15">
      <w:pPr>
        <w:rPr>
          <w:rFonts w:ascii="Tahoma" w:hAnsi="Tahoma"/>
          <w:sz w:val="12"/>
          <w:szCs w:val="12"/>
        </w:rPr>
      </w:pPr>
    </w:p>
    <w:p w14:paraId="05508730" w14:textId="77777777" w:rsidR="00701D1D" w:rsidRDefault="00701D1D" w:rsidP="00425E15">
      <w:pPr>
        <w:rPr>
          <w:rFonts w:ascii="Tahoma" w:hAnsi="Tahoma"/>
          <w:sz w:val="12"/>
          <w:szCs w:val="12"/>
        </w:rPr>
      </w:pPr>
    </w:p>
    <w:tbl>
      <w:tblPr>
        <w:tblpPr w:leftFromText="180" w:rightFromText="180" w:vertAnchor="text" w:horzAnchor="page" w:tblpX="644" w:tblpY="125"/>
        <w:tblW w:w="10614" w:type="dxa"/>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firstRow="1" w:lastRow="1" w:firstColumn="1" w:lastColumn="1" w:noHBand="0" w:noVBand="0"/>
      </w:tblPr>
      <w:tblGrid>
        <w:gridCol w:w="5225"/>
        <w:gridCol w:w="5389"/>
      </w:tblGrid>
      <w:tr w:rsidR="00425E15" w:rsidRPr="00220E1F" w14:paraId="25C63888" w14:textId="77777777" w:rsidTr="00B90041">
        <w:trPr>
          <w:trHeight w:val="718"/>
        </w:trPr>
        <w:tc>
          <w:tcPr>
            <w:tcW w:w="10614" w:type="dxa"/>
            <w:gridSpan w:val="2"/>
            <w:tcBorders>
              <w:top w:val="double" w:sz="4" w:space="0" w:color="auto"/>
              <w:left w:val="double" w:sz="4" w:space="0" w:color="auto"/>
              <w:right w:val="double" w:sz="4" w:space="0" w:color="auto"/>
            </w:tcBorders>
            <w:shd w:val="clear" w:color="auto" w:fill="auto"/>
            <w:vAlign w:val="bottom"/>
          </w:tcPr>
          <w:p w14:paraId="6277B777" w14:textId="2401014A" w:rsidR="00425E15" w:rsidRPr="00220E1F" w:rsidRDefault="00425E15" w:rsidP="00140285">
            <w:pPr>
              <w:jc w:val="center"/>
              <w:rPr>
                <w:rFonts w:ascii="Calibri" w:hAnsi="Calibri" w:cs="Calibri"/>
                <w:sz w:val="21"/>
                <w:szCs w:val="21"/>
              </w:rPr>
            </w:pPr>
            <w:r w:rsidRPr="00220E1F">
              <w:rPr>
                <w:rFonts w:ascii="Calibri" w:hAnsi="Calibri" w:cs="Calibri"/>
                <w:b/>
                <w:noProof/>
                <w:spacing w:val="20"/>
                <w:sz w:val="21"/>
                <w:szCs w:val="21"/>
              </w:rPr>
              <w:t>ΥΠΕΥΘΥΝΗ ΔΗΛΩΣΗ</w:t>
            </w:r>
          </w:p>
        </w:tc>
      </w:tr>
      <w:tr w:rsidR="00425E15" w:rsidRPr="00220E1F" w14:paraId="1BFE8D0B" w14:textId="77777777" w:rsidTr="00B90041">
        <w:trPr>
          <w:trHeight w:val="474"/>
        </w:trPr>
        <w:tc>
          <w:tcPr>
            <w:tcW w:w="10614" w:type="dxa"/>
            <w:gridSpan w:val="2"/>
            <w:tcBorders>
              <w:top w:val="nil"/>
              <w:left w:val="double" w:sz="4" w:space="0" w:color="auto"/>
              <w:bottom w:val="nil"/>
              <w:right w:val="double" w:sz="4" w:space="0" w:color="auto"/>
            </w:tcBorders>
            <w:shd w:val="clear" w:color="auto" w:fill="auto"/>
            <w:vAlign w:val="bottom"/>
          </w:tcPr>
          <w:p w14:paraId="40738D40" w14:textId="77777777" w:rsidR="00425E15" w:rsidRPr="00220E1F" w:rsidRDefault="00425E15" w:rsidP="00B90041">
            <w:pPr>
              <w:spacing w:before="40" w:line="220" w:lineRule="exact"/>
              <w:jc w:val="both"/>
              <w:rPr>
                <w:rFonts w:ascii="Calibri" w:hAnsi="Calibri" w:cs="Calibri"/>
                <w:sz w:val="15"/>
                <w:szCs w:val="15"/>
              </w:rPr>
            </w:pPr>
            <w:r w:rsidRPr="00220E1F">
              <w:rPr>
                <w:rFonts w:ascii="Calibri" w:hAnsi="Calibri" w:cs="Calibri"/>
                <w:bCs/>
                <w:sz w:val="15"/>
                <w:szCs w:val="15"/>
              </w:rPr>
              <w:t xml:space="preserve">Με ατομική μου ευθύνη και γνωρίζοντας τις </w:t>
            </w:r>
            <w:r w:rsidRPr="00220E1F">
              <w:rPr>
                <w:rFonts w:ascii="Calibri" w:hAnsi="Calibri" w:cs="Calibri"/>
                <w:b/>
                <w:sz w:val="15"/>
                <w:szCs w:val="15"/>
              </w:rPr>
              <w:t>κυρώσεις</w:t>
            </w:r>
            <w:r w:rsidRPr="00220E1F">
              <w:rPr>
                <w:rFonts w:ascii="Calibri" w:hAnsi="Calibri" w:cs="Calibri"/>
                <w:bCs/>
                <w:sz w:val="15"/>
                <w:szCs w:val="15"/>
              </w:rPr>
              <w:t xml:space="preserve"> που προβλέπονται από τις διατάξεις της παρ. 6 του άρθρ. 22 του </w:t>
            </w:r>
            <w:r w:rsidRPr="00220E1F">
              <w:rPr>
                <w:rFonts w:ascii="Calibri" w:hAnsi="Calibri" w:cs="Calibri"/>
                <w:b/>
                <w:sz w:val="15"/>
                <w:szCs w:val="15"/>
              </w:rPr>
              <w:t>Ν.</w:t>
            </w:r>
            <w:r w:rsidRPr="00220E1F">
              <w:rPr>
                <w:rFonts w:ascii="Calibri" w:hAnsi="Calibri" w:cs="Calibri"/>
                <w:b/>
                <w:sz w:val="15"/>
                <w:szCs w:val="15"/>
                <w:lang w:val="en-US"/>
              </w:rPr>
              <w:t> </w:t>
            </w:r>
            <w:r w:rsidRPr="00220E1F">
              <w:rPr>
                <w:rFonts w:ascii="Calibri" w:hAnsi="Calibri" w:cs="Calibri"/>
                <w:b/>
                <w:sz w:val="15"/>
                <w:szCs w:val="15"/>
              </w:rPr>
              <w:t>1599/1986</w:t>
            </w:r>
            <w:r w:rsidRPr="00220E1F">
              <w:rPr>
                <w:rFonts w:ascii="Calibri" w:hAnsi="Calibri" w:cs="Calibri"/>
                <w:bCs/>
                <w:sz w:val="15"/>
                <w:szCs w:val="15"/>
              </w:rPr>
              <w:t xml:space="preserve">, δηλαδή: «Όποιος εν γνώσει του δηλώνει ψευδή γεγονότα ή αρνείται ή αποκρύπτει τα αληθινά με έγγραφη υπεύθυνη </w:t>
            </w:r>
            <w:r w:rsidRPr="00220E1F">
              <w:rPr>
                <w:rFonts w:ascii="Calibri" w:hAnsi="Calibri" w:cs="Calibri"/>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220E1F">
              <w:rPr>
                <w:rFonts w:ascii="Calibri" w:hAnsi="Calibri" w:cs="Calibri"/>
                <w:b/>
                <w:sz w:val="15"/>
                <w:szCs w:val="15"/>
              </w:rPr>
              <w:t>δηλώνω ότι:</w:t>
            </w:r>
          </w:p>
          <w:p w14:paraId="2BFEB3E8" w14:textId="77777777" w:rsidR="00425E15" w:rsidRPr="00220E1F" w:rsidRDefault="00425E15" w:rsidP="00B90041">
            <w:pPr>
              <w:tabs>
                <w:tab w:val="left" w:pos="284"/>
              </w:tabs>
              <w:spacing w:line="220" w:lineRule="exact"/>
              <w:jc w:val="both"/>
              <w:rPr>
                <w:rFonts w:ascii="Calibri" w:hAnsi="Calibri" w:cs="Calibri"/>
                <w:spacing w:val="-1"/>
                <w:sz w:val="15"/>
                <w:szCs w:val="15"/>
              </w:rPr>
            </w:pPr>
            <w:r w:rsidRPr="00220E1F">
              <w:rPr>
                <w:rFonts w:ascii="Calibri" w:hAnsi="Calibri" w:cs="Calibri"/>
                <w:b/>
                <w:spacing w:val="-1"/>
                <w:sz w:val="15"/>
                <w:szCs w:val="15"/>
              </w:rPr>
              <w:t>1.</w:t>
            </w:r>
            <w:r w:rsidRPr="00220E1F">
              <w:rPr>
                <w:rFonts w:ascii="Calibri" w:hAnsi="Calibri" w:cs="Calibri"/>
                <w:spacing w:val="-1"/>
                <w:sz w:val="15"/>
                <w:szCs w:val="15"/>
              </w:rPr>
              <w:t xml:space="preserve"> Όλα τα </w:t>
            </w:r>
            <w:r w:rsidRPr="00220E1F">
              <w:rPr>
                <w:rFonts w:ascii="Calibri" w:hAnsi="Calibri" w:cs="Calibri"/>
                <w:b/>
                <w:spacing w:val="-1"/>
                <w:sz w:val="15"/>
                <w:szCs w:val="15"/>
              </w:rPr>
              <w:t>στοιχεία</w:t>
            </w:r>
            <w:r w:rsidRPr="00220E1F">
              <w:rPr>
                <w:rFonts w:ascii="Calibri" w:hAnsi="Calibri" w:cs="Calibri"/>
                <w:spacing w:val="-1"/>
                <w:sz w:val="15"/>
                <w:szCs w:val="15"/>
              </w:rPr>
              <w:t xml:space="preserve"> της αίτησής μου είναι </w:t>
            </w:r>
            <w:r w:rsidRPr="00220E1F">
              <w:rPr>
                <w:rFonts w:ascii="Calibri" w:hAnsi="Calibri" w:cs="Calibri"/>
                <w:b/>
                <w:spacing w:val="-1"/>
                <w:sz w:val="15"/>
                <w:szCs w:val="15"/>
              </w:rPr>
              <w:t>ακριβή και αληθή</w:t>
            </w:r>
            <w:r w:rsidRPr="00220E1F">
              <w:rPr>
                <w:rFonts w:ascii="Calibri" w:hAnsi="Calibri" w:cs="Calibri"/>
                <w:spacing w:val="-1"/>
                <w:sz w:val="15"/>
                <w:szCs w:val="15"/>
              </w:rPr>
              <w:t xml:space="preserve"> και </w:t>
            </w:r>
            <w:r w:rsidRPr="00220E1F">
              <w:rPr>
                <w:rFonts w:ascii="Calibri" w:hAnsi="Calibri" w:cs="Calibri"/>
                <w:b/>
                <w:spacing w:val="-1"/>
                <w:sz w:val="15"/>
                <w:szCs w:val="15"/>
              </w:rPr>
              <w:t>κατέχω όλα τα απαιτούμενα προσόντα</w:t>
            </w:r>
            <w:r w:rsidRPr="00220E1F">
              <w:rPr>
                <w:rFonts w:ascii="Calibri" w:hAnsi="Calibri" w:cs="Calibri"/>
                <w:spacing w:val="-1"/>
                <w:sz w:val="15"/>
                <w:szCs w:val="15"/>
              </w:rPr>
              <w:t xml:space="preserve"> για την κάλυψη της προκηρυχθείσας θέσης, όπως αυτά αναφέρονται στην προκήρυξη και αναγράφονται στην παρούσα αίτηση. Σε περίπτωση ανακρίβειας γνωρίζω ότι θα έχω τις συνέπειες που προβλέπονται από τις διατάξεις του Ν.</w:t>
            </w:r>
            <w:r w:rsidRPr="00220E1F">
              <w:rPr>
                <w:rFonts w:ascii="Calibri" w:hAnsi="Calibri" w:cs="Calibri"/>
                <w:spacing w:val="-1"/>
                <w:sz w:val="15"/>
                <w:szCs w:val="15"/>
                <w:lang w:val="en-US"/>
              </w:rPr>
              <w:t> </w:t>
            </w:r>
            <w:r w:rsidRPr="00220E1F">
              <w:rPr>
                <w:rFonts w:ascii="Calibri" w:hAnsi="Calibri" w:cs="Calibri"/>
                <w:spacing w:val="-1"/>
                <w:sz w:val="15"/>
                <w:szCs w:val="15"/>
              </w:rPr>
              <w:t>1599/1986. Επίσης, δεσμεύομαι, όταν απαιτηθεί, για την προσκόμιση επικυρωμένων φωτοαντιγράφων προς απόδειξη των απαιτούμενων προσόντων για την κάλυψη της προκηρυχθείσας θέσης.</w:t>
            </w:r>
          </w:p>
          <w:p w14:paraId="65489515" w14:textId="065E9EB8" w:rsidR="00425E15" w:rsidRPr="00220E1F" w:rsidRDefault="00425E15" w:rsidP="00B90041">
            <w:pPr>
              <w:spacing w:after="60" w:line="230" w:lineRule="atLeast"/>
              <w:jc w:val="both"/>
              <w:rPr>
                <w:rFonts w:ascii="Calibri" w:hAnsi="Calibri" w:cs="Calibri"/>
                <w:bCs/>
                <w:sz w:val="15"/>
                <w:szCs w:val="15"/>
              </w:rPr>
            </w:pPr>
            <w:r w:rsidRPr="00220E1F">
              <w:rPr>
                <w:rFonts w:ascii="Calibri" w:hAnsi="Calibri" w:cs="Calibri"/>
                <w:b/>
                <w:sz w:val="15"/>
                <w:szCs w:val="15"/>
              </w:rPr>
              <w:t xml:space="preserve">2. </w:t>
            </w:r>
            <w:r w:rsidRPr="00220E1F">
              <w:rPr>
                <w:rFonts w:ascii="Calibri" w:hAnsi="Calibri" w:cs="Calibri"/>
                <w:bCs/>
                <w:sz w:val="15"/>
                <w:szCs w:val="15"/>
              </w:rPr>
              <w:t xml:space="preserve">Βεβαιώνω ότι έχω ενημερωθεί για την επεξεργασία των δεδομένων προσωπικού χαρακτήρα που με αφορούν από την </w:t>
            </w:r>
            <w:r w:rsidR="0051641D" w:rsidRPr="00220E1F">
              <w:rPr>
                <w:rFonts w:ascii="Calibri" w:hAnsi="Calibri" w:cs="Calibri"/>
                <w:bCs/>
                <w:sz w:val="15"/>
                <w:szCs w:val="15"/>
              </w:rPr>
              <w:t>ΓΑΙΑΟΣΕ Α.Ε</w:t>
            </w:r>
            <w:r w:rsidRPr="00220E1F">
              <w:rPr>
                <w:rFonts w:ascii="Calibri" w:hAnsi="Calibri" w:cs="Calibri"/>
                <w:bCs/>
                <w:sz w:val="15"/>
                <w:szCs w:val="15"/>
              </w:rPr>
              <w:t xml:space="preserve">. στο πλαίσιο της αξιολόγησης της υποψηφιότητάς μου μέσω της έγγραφης Ενημέρωσης για την Επεξεργασία Δεδομένων Προσωπικού Χαρακτήρα, η οποία μου χορηγήθηκε από την </w:t>
            </w:r>
            <w:r w:rsidR="0059588D" w:rsidRPr="00220E1F">
              <w:rPr>
                <w:rFonts w:ascii="Calibri" w:hAnsi="Calibri" w:cs="Calibri"/>
                <w:bCs/>
                <w:sz w:val="15"/>
                <w:szCs w:val="15"/>
              </w:rPr>
              <w:t>ΓΑΙΑΟΣΕ Α.Ε.</w:t>
            </w:r>
          </w:p>
          <w:p w14:paraId="2C8C439C" w14:textId="0A3002F6" w:rsidR="00425E15" w:rsidRPr="00220E1F" w:rsidRDefault="00425E15" w:rsidP="00B90041">
            <w:pPr>
              <w:tabs>
                <w:tab w:val="left" w:pos="284"/>
              </w:tabs>
              <w:spacing w:line="220" w:lineRule="exact"/>
              <w:jc w:val="both"/>
              <w:rPr>
                <w:rFonts w:ascii="Calibri" w:hAnsi="Calibri" w:cs="Calibri"/>
                <w:sz w:val="15"/>
                <w:szCs w:val="15"/>
              </w:rPr>
            </w:pPr>
            <w:r w:rsidRPr="00220E1F">
              <w:rPr>
                <w:rFonts w:ascii="Calibri" w:hAnsi="Calibri" w:cs="Calibri"/>
                <w:b/>
                <w:bCs/>
                <w:sz w:val="15"/>
                <w:szCs w:val="15"/>
              </w:rPr>
              <w:t xml:space="preserve">3. </w:t>
            </w:r>
            <w:r w:rsidRPr="00220E1F">
              <w:rPr>
                <w:rFonts w:ascii="Calibri" w:hAnsi="Calibri" w:cs="Calibri"/>
                <w:sz w:val="15"/>
                <w:szCs w:val="15"/>
              </w:rPr>
              <w:t xml:space="preserve">Δηλώνω ότι: α. Έχω διαβάσει, κατανοώ και συμφωνώ με τον Κώδικα Δεοντολογίας και Επαγγελματικής Συμπεριφοράς της </w:t>
            </w:r>
            <w:r w:rsidR="00BD5F74" w:rsidRPr="00220E1F">
              <w:rPr>
                <w:rFonts w:ascii="Calibri" w:hAnsi="Calibri" w:cs="Calibri"/>
                <w:sz w:val="15"/>
                <w:szCs w:val="15"/>
              </w:rPr>
              <w:t>ΓΑΙΑΟΣΕ Α.Ε</w:t>
            </w:r>
            <w:r w:rsidRPr="00220E1F">
              <w:rPr>
                <w:rFonts w:ascii="Calibri" w:hAnsi="Calibri" w:cs="Calibri"/>
                <w:sz w:val="15"/>
                <w:szCs w:val="15"/>
              </w:rPr>
              <w:t xml:space="preserve">., ο οποίος είναι αναρτημένος στην ιστοσελίδα της Εταιρείας, </w:t>
            </w:r>
            <w:r w:rsidRPr="00220E1F">
              <w:rPr>
                <w:rFonts w:ascii="Calibri" w:hAnsi="Calibri" w:cs="Calibri"/>
                <w:sz w:val="15"/>
                <w:szCs w:val="15"/>
                <w:lang w:val="en-US"/>
              </w:rPr>
              <w:t>www</w:t>
            </w:r>
            <w:r w:rsidRPr="00220E1F">
              <w:rPr>
                <w:rFonts w:ascii="Calibri" w:hAnsi="Calibri" w:cs="Calibri"/>
                <w:sz w:val="15"/>
                <w:szCs w:val="15"/>
              </w:rPr>
              <w:t>.</w:t>
            </w:r>
            <w:r w:rsidR="006161EE" w:rsidRPr="00220E1F">
              <w:rPr>
                <w:rFonts w:ascii="Calibri" w:hAnsi="Calibri" w:cs="Calibri"/>
                <w:sz w:val="15"/>
                <w:szCs w:val="15"/>
                <w:lang w:val="en-US"/>
              </w:rPr>
              <w:t>gaiaose</w:t>
            </w:r>
            <w:r w:rsidR="006161EE" w:rsidRPr="00220E1F">
              <w:rPr>
                <w:rFonts w:ascii="Calibri" w:hAnsi="Calibri" w:cs="Calibri"/>
                <w:sz w:val="15"/>
                <w:szCs w:val="15"/>
              </w:rPr>
              <w:t>.</w:t>
            </w:r>
            <w:r w:rsidR="006161EE" w:rsidRPr="00220E1F">
              <w:rPr>
                <w:rFonts w:ascii="Calibri" w:hAnsi="Calibri" w:cs="Calibri"/>
                <w:sz w:val="15"/>
                <w:szCs w:val="15"/>
                <w:lang w:val="en-GB"/>
              </w:rPr>
              <w:t>gr</w:t>
            </w:r>
          </w:p>
          <w:p w14:paraId="1C0A909D" w14:textId="77777777" w:rsidR="00425E15" w:rsidRPr="00220E1F" w:rsidRDefault="00425E15" w:rsidP="00B90041">
            <w:pPr>
              <w:tabs>
                <w:tab w:val="left" w:pos="284"/>
              </w:tabs>
              <w:spacing w:line="220" w:lineRule="exact"/>
              <w:jc w:val="both"/>
              <w:rPr>
                <w:rFonts w:ascii="Calibri" w:hAnsi="Calibri" w:cs="Calibri"/>
                <w:sz w:val="15"/>
                <w:szCs w:val="15"/>
              </w:rPr>
            </w:pPr>
            <w:r w:rsidRPr="00220E1F">
              <w:rPr>
                <w:rFonts w:ascii="Calibri" w:hAnsi="Calibri" w:cs="Calibri"/>
                <w:sz w:val="15"/>
                <w:szCs w:val="15"/>
              </w:rPr>
              <w:t xml:space="preserve">                       β. Δεν συντρέχουν στο πρόσωπό μου ιδιωτικά ή προσωπικά συμφέροντα ή σχέσεις, που μπορεί να δημιουργήσουν πραγματική ή δυνητική σύγκρουση συμφερόντων και τα οποία ανταγωνίζονται άμεσα ή έμμεσα τα συμφέροντα της Εταιρείας ή/και θα μπορούσαν να επηρεάσουν με αθέμιτο τρόπο την ικανότητά μου να ενεργώ προς το βέλτιστο συμφέρον της Εταιρείας με τρόπο αντικειμενικό και αμερόληπτο.</w:t>
            </w:r>
          </w:p>
          <w:p w14:paraId="5C5AA1D0" w14:textId="77777777" w:rsidR="00425E15" w:rsidRPr="00220E1F" w:rsidRDefault="00425E15" w:rsidP="00B90041">
            <w:pPr>
              <w:tabs>
                <w:tab w:val="left" w:pos="284"/>
              </w:tabs>
              <w:spacing w:line="220" w:lineRule="exact"/>
              <w:jc w:val="both"/>
              <w:rPr>
                <w:rFonts w:ascii="Calibri" w:hAnsi="Calibri" w:cs="Calibri"/>
                <w:sz w:val="20"/>
                <w:szCs w:val="20"/>
              </w:rPr>
            </w:pPr>
            <w:r w:rsidRPr="00220E1F">
              <w:rPr>
                <w:rFonts w:ascii="Calibri" w:hAnsi="Calibri" w:cs="Calibri"/>
                <w:sz w:val="15"/>
                <w:szCs w:val="15"/>
              </w:rPr>
              <w:t xml:space="preserve">                       γ. Αναλαμβάνω την υποχρέωση να αποκαλύψω οποιαδήποτε σύγκρουση συμφερόντων προκύψει μέχρι την κάλυψη της προκηρυχθείσας θέσης.</w:t>
            </w:r>
          </w:p>
        </w:tc>
      </w:tr>
      <w:tr w:rsidR="00425E15" w:rsidRPr="00220E1F" w14:paraId="1978267F" w14:textId="77777777" w:rsidTr="00B90041">
        <w:trPr>
          <w:trHeight w:val="263"/>
        </w:trPr>
        <w:tc>
          <w:tcPr>
            <w:tcW w:w="5225" w:type="dxa"/>
            <w:tcBorders>
              <w:top w:val="nil"/>
              <w:left w:val="double" w:sz="4" w:space="0" w:color="auto"/>
              <w:bottom w:val="nil"/>
              <w:right w:val="nil"/>
            </w:tcBorders>
            <w:shd w:val="clear" w:color="auto" w:fill="auto"/>
            <w:vAlign w:val="bottom"/>
          </w:tcPr>
          <w:p w14:paraId="0F75A8BB" w14:textId="77777777" w:rsidR="00425E15" w:rsidRPr="00220E1F" w:rsidRDefault="00425E15" w:rsidP="00B90041">
            <w:pPr>
              <w:rPr>
                <w:rFonts w:ascii="Calibri" w:hAnsi="Calibri" w:cs="Calibri"/>
                <w:b/>
                <w:spacing w:val="20"/>
                <w:sz w:val="20"/>
                <w:szCs w:val="20"/>
              </w:rPr>
            </w:pPr>
            <w:r w:rsidRPr="00220E1F">
              <w:rPr>
                <w:rFonts w:ascii="Calibri" w:hAnsi="Calibri" w:cs="Calibri"/>
                <w:b/>
                <w:spacing w:val="20"/>
                <w:sz w:val="20"/>
                <w:szCs w:val="20"/>
              </w:rPr>
              <w:t xml:space="preserve">             Ημερομηνία: ...........................</w:t>
            </w:r>
          </w:p>
          <w:p w14:paraId="2FD6B738" w14:textId="77777777" w:rsidR="00425E15" w:rsidRPr="00220E1F" w:rsidRDefault="00425E15" w:rsidP="00B90041">
            <w:pPr>
              <w:jc w:val="center"/>
              <w:rPr>
                <w:rFonts w:ascii="Calibri" w:hAnsi="Calibri" w:cs="Calibri"/>
                <w:sz w:val="20"/>
                <w:szCs w:val="20"/>
              </w:rPr>
            </w:pPr>
          </w:p>
        </w:tc>
        <w:tc>
          <w:tcPr>
            <w:tcW w:w="5389" w:type="dxa"/>
            <w:tcBorders>
              <w:top w:val="nil"/>
              <w:left w:val="nil"/>
              <w:bottom w:val="nil"/>
              <w:right w:val="double" w:sz="4" w:space="0" w:color="auto"/>
            </w:tcBorders>
            <w:shd w:val="clear" w:color="339966" w:fill="auto"/>
            <w:vAlign w:val="bottom"/>
          </w:tcPr>
          <w:p w14:paraId="5B3FBC67" w14:textId="77777777" w:rsidR="00425E15" w:rsidRPr="00220E1F" w:rsidRDefault="00425E15" w:rsidP="00B90041">
            <w:pPr>
              <w:rPr>
                <w:rFonts w:ascii="Calibri" w:hAnsi="Calibri" w:cs="Calibri"/>
                <w:b/>
                <w:spacing w:val="20"/>
                <w:sz w:val="20"/>
                <w:szCs w:val="20"/>
              </w:rPr>
            </w:pPr>
          </w:p>
          <w:p w14:paraId="372BAC30" w14:textId="77777777" w:rsidR="00425E15" w:rsidRPr="00220E1F" w:rsidRDefault="00425E15" w:rsidP="00B90041">
            <w:pPr>
              <w:jc w:val="center"/>
              <w:rPr>
                <w:rFonts w:ascii="Calibri" w:hAnsi="Calibri" w:cs="Calibri"/>
                <w:b/>
                <w:spacing w:val="20"/>
                <w:sz w:val="20"/>
                <w:szCs w:val="20"/>
              </w:rPr>
            </w:pPr>
            <w:r w:rsidRPr="00220E1F">
              <w:rPr>
                <w:rFonts w:ascii="Calibri" w:hAnsi="Calibri" w:cs="Calibri"/>
                <w:b/>
                <w:spacing w:val="20"/>
                <w:sz w:val="20"/>
                <w:szCs w:val="20"/>
              </w:rPr>
              <w:t>Ο/Η υποψήφι...........</w:t>
            </w:r>
          </w:p>
          <w:p w14:paraId="21796F14" w14:textId="77777777" w:rsidR="00425E15" w:rsidRPr="00220E1F" w:rsidRDefault="00425E15" w:rsidP="00B90041">
            <w:pPr>
              <w:jc w:val="center"/>
              <w:rPr>
                <w:rFonts w:ascii="Calibri" w:hAnsi="Calibri" w:cs="Calibri"/>
                <w:b/>
                <w:spacing w:val="20"/>
                <w:sz w:val="20"/>
                <w:szCs w:val="20"/>
              </w:rPr>
            </w:pPr>
          </w:p>
          <w:p w14:paraId="4AA70A3D" w14:textId="77777777" w:rsidR="00425E15" w:rsidRPr="00220E1F" w:rsidRDefault="00425E15" w:rsidP="00B90041">
            <w:pPr>
              <w:jc w:val="center"/>
              <w:rPr>
                <w:rFonts w:ascii="Calibri" w:hAnsi="Calibri" w:cs="Calibri"/>
                <w:sz w:val="20"/>
                <w:szCs w:val="20"/>
              </w:rPr>
            </w:pPr>
          </w:p>
          <w:p w14:paraId="054093F1" w14:textId="77777777" w:rsidR="00425E15" w:rsidRPr="00220E1F" w:rsidRDefault="00425E15" w:rsidP="00B90041">
            <w:pPr>
              <w:jc w:val="center"/>
              <w:rPr>
                <w:rFonts w:ascii="Calibri" w:hAnsi="Calibri" w:cs="Calibri"/>
                <w:sz w:val="20"/>
                <w:szCs w:val="20"/>
              </w:rPr>
            </w:pPr>
          </w:p>
        </w:tc>
      </w:tr>
      <w:tr w:rsidR="00425E15" w:rsidRPr="00220E1F" w14:paraId="1042DEFA" w14:textId="77777777" w:rsidTr="00B90041">
        <w:trPr>
          <w:trHeight w:hRule="exact" w:val="362"/>
        </w:trPr>
        <w:tc>
          <w:tcPr>
            <w:tcW w:w="5225" w:type="dxa"/>
            <w:tcBorders>
              <w:top w:val="nil"/>
              <w:left w:val="double" w:sz="4" w:space="0" w:color="auto"/>
              <w:bottom w:val="nil"/>
              <w:right w:val="nil"/>
            </w:tcBorders>
            <w:shd w:val="clear" w:color="auto" w:fill="auto"/>
            <w:vAlign w:val="center"/>
          </w:tcPr>
          <w:p w14:paraId="3169947A" w14:textId="77777777" w:rsidR="00425E15" w:rsidRPr="00220E1F" w:rsidRDefault="00425E15" w:rsidP="00B90041">
            <w:pPr>
              <w:jc w:val="center"/>
              <w:rPr>
                <w:rFonts w:ascii="Calibri" w:hAnsi="Calibri" w:cs="Calibri"/>
                <w:sz w:val="12"/>
                <w:szCs w:val="12"/>
              </w:rPr>
            </w:pPr>
          </w:p>
          <w:p w14:paraId="3A71EAF5" w14:textId="77777777" w:rsidR="00425E15" w:rsidRPr="00220E1F" w:rsidRDefault="00425E15" w:rsidP="00B90041">
            <w:pPr>
              <w:jc w:val="center"/>
              <w:rPr>
                <w:rFonts w:ascii="Calibri" w:hAnsi="Calibri" w:cs="Calibri"/>
                <w:sz w:val="12"/>
                <w:szCs w:val="12"/>
              </w:rPr>
            </w:pPr>
          </w:p>
          <w:p w14:paraId="3F4F7C4A" w14:textId="77777777" w:rsidR="00425E15" w:rsidRPr="00220E1F" w:rsidRDefault="00425E15" w:rsidP="00B90041">
            <w:pPr>
              <w:jc w:val="center"/>
              <w:rPr>
                <w:rFonts w:ascii="Calibri" w:hAnsi="Calibri" w:cs="Calibri"/>
                <w:sz w:val="12"/>
                <w:szCs w:val="12"/>
              </w:rPr>
            </w:pPr>
          </w:p>
          <w:p w14:paraId="67600111" w14:textId="77777777" w:rsidR="00425E15" w:rsidRPr="00220E1F" w:rsidRDefault="00425E15" w:rsidP="00B90041">
            <w:pPr>
              <w:jc w:val="center"/>
              <w:rPr>
                <w:rFonts w:ascii="Calibri" w:hAnsi="Calibri" w:cs="Calibri"/>
                <w:sz w:val="12"/>
                <w:szCs w:val="12"/>
              </w:rPr>
            </w:pPr>
          </w:p>
          <w:p w14:paraId="6915CF60" w14:textId="77777777" w:rsidR="00425E15" w:rsidRPr="00220E1F" w:rsidRDefault="00425E15" w:rsidP="00B90041">
            <w:pPr>
              <w:jc w:val="center"/>
              <w:rPr>
                <w:rFonts w:ascii="Calibri" w:hAnsi="Calibri" w:cs="Calibri"/>
                <w:sz w:val="12"/>
                <w:szCs w:val="12"/>
              </w:rPr>
            </w:pPr>
          </w:p>
        </w:tc>
        <w:tc>
          <w:tcPr>
            <w:tcW w:w="5389" w:type="dxa"/>
            <w:tcBorders>
              <w:top w:val="nil"/>
              <w:left w:val="nil"/>
              <w:bottom w:val="nil"/>
              <w:right w:val="double" w:sz="4" w:space="0" w:color="auto"/>
            </w:tcBorders>
            <w:shd w:val="clear" w:color="339966" w:fill="auto"/>
            <w:vAlign w:val="center"/>
          </w:tcPr>
          <w:p w14:paraId="04C18CCA" w14:textId="77777777" w:rsidR="00425E15" w:rsidRPr="00220E1F" w:rsidRDefault="00425E15" w:rsidP="00B90041">
            <w:pPr>
              <w:jc w:val="center"/>
              <w:rPr>
                <w:rFonts w:ascii="Calibri" w:hAnsi="Calibri" w:cs="Calibri"/>
                <w:sz w:val="12"/>
                <w:szCs w:val="12"/>
              </w:rPr>
            </w:pPr>
          </w:p>
        </w:tc>
      </w:tr>
      <w:tr w:rsidR="00425E15" w:rsidRPr="00220E1F" w14:paraId="5D89E6A8" w14:textId="77777777" w:rsidTr="00B90041">
        <w:trPr>
          <w:trHeight w:val="362"/>
        </w:trPr>
        <w:tc>
          <w:tcPr>
            <w:tcW w:w="5225" w:type="dxa"/>
            <w:tcBorders>
              <w:top w:val="nil"/>
              <w:left w:val="double" w:sz="4" w:space="0" w:color="auto"/>
              <w:bottom w:val="double" w:sz="4" w:space="0" w:color="auto"/>
              <w:right w:val="nil"/>
            </w:tcBorders>
            <w:shd w:val="clear" w:color="auto" w:fill="auto"/>
            <w:vAlign w:val="bottom"/>
          </w:tcPr>
          <w:p w14:paraId="7070DC22" w14:textId="77777777" w:rsidR="00425E15" w:rsidRPr="00220E1F" w:rsidRDefault="00425E15" w:rsidP="00B90041">
            <w:pPr>
              <w:spacing w:after="240"/>
              <w:jc w:val="center"/>
              <w:rPr>
                <w:rFonts w:ascii="Calibri" w:hAnsi="Calibri" w:cs="Calibri"/>
                <w:b/>
                <w:spacing w:val="20"/>
                <w:sz w:val="20"/>
                <w:szCs w:val="20"/>
              </w:rPr>
            </w:pPr>
            <w:r w:rsidRPr="00220E1F">
              <w:rPr>
                <w:rFonts w:ascii="Calibri" w:hAnsi="Calibri" w:cs="Calibri"/>
                <w:b/>
                <w:spacing w:val="20"/>
                <w:sz w:val="20"/>
                <w:szCs w:val="20"/>
              </w:rPr>
              <w:t>Ονοματεπώνυμο: ......................................</w:t>
            </w:r>
          </w:p>
          <w:p w14:paraId="34B9F0D9" w14:textId="77777777" w:rsidR="00425E15" w:rsidRPr="00220E1F" w:rsidRDefault="00425E15" w:rsidP="00B90041">
            <w:pPr>
              <w:spacing w:after="240"/>
              <w:jc w:val="center"/>
              <w:rPr>
                <w:rFonts w:ascii="Calibri" w:hAnsi="Calibri" w:cs="Calibri"/>
                <w:sz w:val="20"/>
                <w:szCs w:val="20"/>
              </w:rPr>
            </w:pPr>
          </w:p>
        </w:tc>
        <w:tc>
          <w:tcPr>
            <w:tcW w:w="5389" w:type="dxa"/>
            <w:tcBorders>
              <w:top w:val="nil"/>
              <w:left w:val="nil"/>
              <w:bottom w:val="double" w:sz="4" w:space="0" w:color="auto"/>
              <w:right w:val="double" w:sz="4" w:space="0" w:color="auto"/>
            </w:tcBorders>
            <w:shd w:val="clear" w:color="339966" w:fill="auto"/>
            <w:vAlign w:val="bottom"/>
          </w:tcPr>
          <w:p w14:paraId="5C598F45" w14:textId="77777777" w:rsidR="00425E15" w:rsidRPr="00220E1F" w:rsidRDefault="00425E15" w:rsidP="00B90041">
            <w:pPr>
              <w:spacing w:after="240"/>
              <w:jc w:val="center"/>
              <w:rPr>
                <w:rFonts w:ascii="Calibri" w:hAnsi="Calibri" w:cs="Calibri"/>
                <w:sz w:val="16"/>
                <w:szCs w:val="16"/>
              </w:rPr>
            </w:pPr>
          </w:p>
          <w:p w14:paraId="72DA2D1E" w14:textId="77777777" w:rsidR="00425E15" w:rsidRPr="00220E1F" w:rsidRDefault="00425E15" w:rsidP="00B90041">
            <w:pPr>
              <w:spacing w:after="240"/>
              <w:jc w:val="center"/>
              <w:rPr>
                <w:rFonts w:ascii="Calibri" w:hAnsi="Calibri" w:cs="Calibri"/>
                <w:sz w:val="16"/>
                <w:szCs w:val="16"/>
              </w:rPr>
            </w:pPr>
          </w:p>
          <w:p w14:paraId="3701DD0C" w14:textId="77777777" w:rsidR="00425E15" w:rsidRPr="00220E1F" w:rsidRDefault="00425E15" w:rsidP="00B90041">
            <w:pPr>
              <w:spacing w:after="240"/>
              <w:jc w:val="center"/>
              <w:rPr>
                <w:rFonts w:ascii="Calibri" w:hAnsi="Calibri" w:cs="Calibri"/>
                <w:sz w:val="20"/>
                <w:szCs w:val="20"/>
              </w:rPr>
            </w:pPr>
            <w:r w:rsidRPr="00220E1F">
              <w:rPr>
                <w:rFonts w:ascii="Calibri" w:hAnsi="Calibri" w:cs="Calibri"/>
                <w:sz w:val="16"/>
                <w:szCs w:val="16"/>
              </w:rPr>
              <w:t xml:space="preserve">[υπογραφή] </w:t>
            </w:r>
          </w:p>
        </w:tc>
      </w:tr>
      <w:bookmarkEnd w:id="0"/>
    </w:tbl>
    <w:p w14:paraId="0E6297F2" w14:textId="77777777" w:rsidR="00425E15" w:rsidRDefault="00425E15" w:rsidP="00220E1F">
      <w:pPr>
        <w:rPr>
          <w:rFonts w:ascii="Tahoma" w:hAnsi="Tahoma"/>
          <w:sz w:val="12"/>
          <w:szCs w:val="12"/>
        </w:rPr>
      </w:pPr>
    </w:p>
    <w:sectPr w:rsidR="00425E15" w:rsidSect="00796E3A">
      <w:footerReference w:type="default" r:id="rId11"/>
      <w:pgSz w:w="11907" w:h="16840" w:code="9"/>
      <w:pgMar w:top="567" w:right="1377" w:bottom="851" w:left="1418" w:header="720" w:footer="6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EC17D" w14:textId="77777777" w:rsidR="00003206" w:rsidRDefault="00003206">
      <w:r>
        <w:separator/>
      </w:r>
    </w:p>
  </w:endnote>
  <w:endnote w:type="continuationSeparator" w:id="0">
    <w:p w14:paraId="2C180EF9" w14:textId="77777777" w:rsidR="00003206" w:rsidRDefault="0000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673699"/>
      <w:docPartObj>
        <w:docPartGallery w:val="Page Numbers (Bottom of Page)"/>
        <w:docPartUnique/>
      </w:docPartObj>
    </w:sdtPr>
    <w:sdtEndPr>
      <w:rPr>
        <w:rFonts w:ascii="Calibri" w:hAnsi="Calibri" w:cs="Calibri"/>
        <w:sz w:val="20"/>
        <w:szCs w:val="20"/>
      </w:rPr>
    </w:sdtEndPr>
    <w:sdtContent>
      <w:p w14:paraId="4A71C98F" w14:textId="363707D0" w:rsidR="00C75154" w:rsidRPr="00C75154" w:rsidRDefault="00C75154" w:rsidP="00C75154">
        <w:pPr>
          <w:pStyle w:val="Footer"/>
          <w:jc w:val="right"/>
          <w:rPr>
            <w:rFonts w:ascii="Calibri" w:hAnsi="Calibri" w:cs="Calibri"/>
            <w:sz w:val="20"/>
            <w:szCs w:val="20"/>
          </w:rPr>
        </w:pPr>
        <w:r w:rsidRPr="00C75154">
          <w:rPr>
            <w:rFonts w:ascii="Calibri" w:hAnsi="Calibri" w:cs="Calibri"/>
            <w:sz w:val="20"/>
            <w:szCs w:val="20"/>
          </w:rPr>
          <w:fldChar w:fldCharType="begin"/>
        </w:r>
        <w:r w:rsidRPr="00C75154">
          <w:rPr>
            <w:rFonts w:ascii="Calibri" w:hAnsi="Calibri" w:cs="Calibri"/>
            <w:sz w:val="20"/>
            <w:szCs w:val="20"/>
          </w:rPr>
          <w:instrText>PAGE   \* MERGEFORMAT</w:instrText>
        </w:r>
        <w:r w:rsidRPr="00C75154">
          <w:rPr>
            <w:rFonts w:ascii="Calibri" w:hAnsi="Calibri" w:cs="Calibri"/>
            <w:sz w:val="20"/>
            <w:szCs w:val="20"/>
          </w:rPr>
          <w:fldChar w:fldCharType="separate"/>
        </w:r>
        <w:r w:rsidRPr="00C75154">
          <w:rPr>
            <w:rFonts w:ascii="Calibri" w:hAnsi="Calibri" w:cs="Calibri"/>
            <w:sz w:val="20"/>
            <w:szCs w:val="20"/>
            <w:lang w:val="en-GB"/>
          </w:rPr>
          <w:t>2</w:t>
        </w:r>
        <w:r w:rsidRPr="00C75154">
          <w:rPr>
            <w:rFonts w:ascii="Calibri" w:hAnsi="Calibri"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47073" w14:textId="77777777" w:rsidR="00003206" w:rsidRDefault="00003206">
      <w:r>
        <w:separator/>
      </w:r>
    </w:p>
  </w:footnote>
  <w:footnote w:type="continuationSeparator" w:id="0">
    <w:p w14:paraId="2838E9BC" w14:textId="77777777" w:rsidR="00003206" w:rsidRDefault="00003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239E"/>
    <w:multiLevelType w:val="hybridMultilevel"/>
    <w:tmpl w:val="41826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301F1"/>
    <w:multiLevelType w:val="hybridMultilevel"/>
    <w:tmpl w:val="74EC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B0144"/>
    <w:multiLevelType w:val="hybridMultilevel"/>
    <w:tmpl w:val="BF76BC9E"/>
    <w:lvl w:ilvl="0" w:tplc="6DB8A53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6642"/>
    <w:multiLevelType w:val="hybridMultilevel"/>
    <w:tmpl w:val="AF2462E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A76025E"/>
    <w:multiLevelType w:val="hybridMultilevel"/>
    <w:tmpl w:val="0B50624C"/>
    <w:lvl w:ilvl="0" w:tplc="B14C4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61BB9"/>
    <w:multiLevelType w:val="hybridMultilevel"/>
    <w:tmpl w:val="9C722A0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B708F5"/>
    <w:multiLevelType w:val="hybridMultilevel"/>
    <w:tmpl w:val="98E87B9C"/>
    <w:lvl w:ilvl="0" w:tplc="816CAD1C">
      <w:start w:val="1"/>
      <w:numFmt w:val="lowerRoman"/>
      <w:lvlText w:val="%1."/>
      <w:lvlJc w:val="right"/>
      <w:pPr>
        <w:ind w:left="720" w:hanging="360"/>
      </w:pPr>
    </w:lvl>
    <w:lvl w:ilvl="1" w:tplc="A0240232">
      <w:start w:val="1"/>
      <w:numFmt w:val="lowerRoman"/>
      <w:lvlText w:val="%2."/>
      <w:lvlJc w:val="right"/>
      <w:pPr>
        <w:ind w:left="720" w:hanging="360"/>
      </w:pPr>
    </w:lvl>
    <w:lvl w:ilvl="2" w:tplc="BB4CD22A">
      <w:start w:val="1"/>
      <w:numFmt w:val="lowerRoman"/>
      <w:lvlText w:val="%3."/>
      <w:lvlJc w:val="right"/>
      <w:pPr>
        <w:ind w:left="720" w:hanging="360"/>
      </w:pPr>
    </w:lvl>
    <w:lvl w:ilvl="3" w:tplc="2352834A">
      <w:start w:val="1"/>
      <w:numFmt w:val="lowerRoman"/>
      <w:lvlText w:val="%4."/>
      <w:lvlJc w:val="right"/>
      <w:pPr>
        <w:ind w:left="720" w:hanging="360"/>
      </w:pPr>
    </w:lvl>
    <w:lvl w:ilvl="4" w:tplc="339C48FE">
      <w:start w:val="1"/>
      <w:numFmt w:val="lowerRoman"/>
      <w:lvlText w:val="%5."/>
      <w:lvlJc w:val="right"/>
      <w:pPr>
        <w:ind w:left="720" w:hanging="360"/>
      </w:pPr>
    </w:lvl>
    <w:lvl w:ilvl="5" w:tplc="C83AF974">
      <w:start w:val="1"/>
      <w:numFmt w:val="lowerRoman"/>
      <w:lvlText w:val="%6."/>
      <w:lvlJc w:val="right"/>
      <w:pPr>
        <w:ind w:left="720" w:hanging="360"/>
      </w:pPr>
    </w:lvl>
    <w:lvl w:ilvl="6" w:tplc="675EFBEA">
      <w:start w:val="1"/>
      <w:numFmt w:val="lowerRoman"/>
      <w:lvlText w:val="%7."/>
      <w:lvlJc w:val="right"/>
      <w:pPr>
        <w:ind w:left="720" w:hanging="360"/>
      </w:pPr>
    </w:lvl>
    <w:lvl w:ilvl="7" w:tplc="DE888986">
      <w:start w:val="1"/>
      <w:numFmt w:val="lowerRoman"/>
      <w:lvlText w:val="%8."/>
      <w:lvlJc w:val="right"/>
      <w:pPr>
        <w:ind w:left="720" w:hanging="360"/>
      </w:pPr>
    </w:lvl>
    <w:lvl w:ilvl="8" w:tplc="79427342">
      <w:start w:val="1"/>
      <w:numFmt w:val="lowerRoman"/>
      <w:lvlText w:val="%9."/>
      <w:lvlJc w:val="right"/>
      <w:pPr>
        <w:ind w:left="720" w:hanging="360"/>
      </w:pPr>
    </w:lvl>
  </w:abstractNum>
  <w:abstractNum w:abstractNumId="7" w15:restartNumberingAfterBreak="0">
    <w:nsid w:val="1E427156"/>
    <w:multiLevelType w:val="hybridMultilevel"/>
    <w:tmpl w:val="74A0B4F8"/>
    <w:lvl w:ilvl="0" w:tplc="0408001B">
      <w:start w:val="1"/>
      <w:numFmt w:val="lowerRoman"/>
      <w:lvlText w:val="%1."/>
      <w:lvlJc w:val="righ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8" w15:restartNumberingAfterBreak="0">
    <w:nsid w:val="1EED33E2"/>
    <w:multiLevelType w:val="hybridMultilevel"/>
    <w:tmpl w:val="3BDCC0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F3D2538"/>
    <w:multiLevelType w:val="hybridMultilevel"/>
    <w:tmpl w:val="914E0574"/>
    <w:lvl w:ilvl="0" w:tplc="A2D2DBF6">
      <w:start w:val="1"/>
      <w:numFmt w:val="bullet"/>
      <w:lvlText w:val="-"/>
      <w:lvlJc w:val="left"/>
      <w:pPr>
        <w:ind w:left="630" w:hanging="360"/>
      </w:pPr>
      <w:rPr>
        <w:rFonts w:ascii="Calibri" w:eastAsia="Times New Roman"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2A8393A"/>
    <w:multiLevelType w:val="hybridMultilevel"/>
    <w:tmpl w:val="2834B7E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005433"/>
    <w:multiLevelType w:val="multilevel"/>
    <w:tmpl w:val="47141F6E"/>
    <w:lvl w:ilvl="0">
      <w:start w:val="1"/>
      <w:numFmt w:val="decimal"/>
      <w:lvlText w:val="%1."/>
      <w:lvlJc w:val="left"/>
      <w:pPr>
        <w:ind w:left="720" w:hanging="360"/>
      </w:pPr>
      <w:rPr>
        <w:rFonts w:hint="default"/>
        <w:b/>
        <w:bCs/>
      </w:rPr>
    </w:lvl>
    <w:lvl w:ilvl="1">
      <w:start w:val="1"/>
      <w:numFmt w:val="decimal"/>
      <w:isLgl/>
      <w:lvlText w:val="%1.%2."/>
      <w:lvlJc w:val="left"/>
      <w:pPr>
        <w:ind w:left="5256"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5223864"/>
    <w:multiLevelType w:val="hybridMultilevel"/>
    <w:tmpl w:val="AA3E7B16"/>
    <w:lvl w:ilvl="0" w:tplc="B14C4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A21FD"/>
    <w:multiLevelType w:val="hybridMultilevel"/>
    <w:tmpl w:val="3CDC3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D443CA1"/>
    <w:multiLevelType w:val="hybridMultilevel"/>
    <w:tmpl w:val="3468CBDC"/>
    <w:lvl w:ilvl="0" w:tplc="2B62C9F4">
      <w:start w:val="1"/>
      <w:numFmt w:val="decimal"/>
      <w:lvlText w:val="%1."/>
      <w:lvlJc w:val="left"/>
      <w:pPr>
        <w:tabs>
          <w:tab w:val="num" w:pos="425"/>
        </w:tabs>
        <w:ind w:left="425" w:hanging="425"/>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EC2520"/>
    <w:multiLevelType w:val="hybridMultilevel"/>
    <w:tmpl w:val="7C1CB5D0"/>
    <w:lvl w:ilvl="0" w:tplc="D05872A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37311CFF"/>
    <w:multiLevelType w:val="hybridMultilevel"/>
    <w:tmpl w:val="26DE9CE6"/>
    <w:lvl w:ilvl="0" w:tplc="B14C4D7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7FA3602"/>
    <w:multiLevelType w:val="hybridMultilevel"/>
    <w:tmpl w:val="703C0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83EBA"/>
    <w:multiLevelType w:val="hybridMultilevel"/>
    <w:tmpl w:val="6C28A8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A2B30A9"/>
    <w:multiLevelType w:val="hybridMultilevel"/>
    <w:tmpl w:val="0960127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2C076F6"/>
    <w:multiLevelType w:val="multilevel"/>
    <w:tmpl w:val="055AB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C003CC"/>
    <w:multiLevelType w:val="hybridMultilevel"/>
    <w:tmpl w:val="BBC64DD6"/>
    <w:lvl w:ilvl="0" w:tplc="0408001B">
      <w:start w:val="1"/>
      <w:numFmt w:val="lowerRoman"/>
      <w:lvlText w:val="%1."/>
      <w:lvlJc w:val="righ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22" w15:restartNumberingAfterBreak="0">
    <w:nsid w:val="47636AF4"/>
    <w:multiLevelType w:val="hybridMultilevel"/>
    <w:tmpl w:val="CE62356E"/>
    <w:lvl w:ilvl="0" w:tplc="BD9A3F46">
      <w:start w:val="1"/>
      <w:numFmt w:val="decimal"/>
      <w:lvlText w:val="%1."/>
      <w:lvlJc w:val="left"/>
      <w:pPr>
        <w:tabs>
          <w:tab w:val="num" w:pos="425"/>
        </w:tabs>
        <w:ind w:left="425" w:hanging="425"/>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49AC1E62"/>
    <w:multiLevelType w:val="multilevel"/>
    <w:tmpl w:val="47141F6E"/>
    <w:lvl w:ilvl="0">
      <w:start w:val="1"/>
      <w:numFmt w:val="decimal"/>
      <w:lvlText w:val="%1."/>
      <w:lvlJc w:val="left"/>
      <w:pPr>
        <w:ind w:left="720" w:hanging="360"/>
      </w:pPr>
      <w:rPr>
        <w:rFonts w:hint="default"/>
        <w:b/>
        <w:bCs/>
      </w:rPr>
    </w:lvl>
    <w:lvl w:ilvl="1">
      <w:start w:val="1"/>
      <w:numFmt w:val="decimal"/>
      <w:isLgl/>
      <w:lvlText w:val="%1.%2."/>
      <w:lvlJc w:val="left"/>
      <w:pPr>
        <w:ind w:left="5256"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4C175144"/>
    <w:multiLevelType w:val="hybridMultilevel"/>
    <w:tmpl w:val="BC2A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76089"/>
    <w:multiLevelType w:val="hybridMultilevel"/>
    <w:tmpl w:val="2F043434"/>
    <w:lvl w:ilvl="0" w:tplc="0409000B">
      <w:start w:val="1"/>
      <w:numFmt w:val="bullet"/>
      <w:lvlText w:val=""/>
      <w:lvlJc w:val="left"/>
      <w:pPr>
        <w:ind w:left="-131" w:hanging="360"/>
      </w:pPr>
      <w:rPr>
        <w:rFonts w:ascii="Wingdings" w:hAnsi="Wingdings" w:hint="default"/>
      </w:rPr>
    </w:lvl>
    <w:lvl w:ilvl="1" w:tplc="FFFFFFFF" w:tentative="1">
      <w:start w:val="1"/>
      <w:numFmt w:val="lowerLetter"/>
      <w:lvlText w:val="%2."/>
      <w:lvlJc w:val="left"/>
      <w:pPr>
        <w:ind w:left="589" w:hanging="360"/>
      </w:pPr>
    </w:lvl>
    <w:lvl w:ilvl="2" w:tplc="FFFFFFFF" w:tentative="1">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26" w15:restartNumberingAfterBreak="0">
    <w:nsid w:val="5FE65420"/>
    <w:multiLevelType w:val="multilevel"/>
    <w:tmpl w:val="134A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307A5C"/>
    <w:multiLevelType w:val="hybridMultilevel"/>
    <w:tmpl w:val="F358354A"/>
    <w:lvl w:ilvl="0" w:tplc="B14C4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60E81"/>
    <w:multiLevelType w:val="hybridMultilevel"/>
    <w:tmpl w:val="229AB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00602"/>
    <w:multiLevelType w:val="hybridMultilevel"/>
    <w:tmpl w:val="3C840F6E"/>
    <w:lvl w:ilvl="0" w:tplc="0408001B">
      <w:start w:val="1"/>
      <w:numFmt w:val="lowerRoman"/>
      <w:lvlText w:val="%1."/>
      <w:lvlJc w:val="righ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30" w15:restartNumberingAfterBreak="0">
    <w:nsid w:val="6DE37E54"/>
    <w:multiLevelType w:val="hybridMultilevel"/>
    <w:tmpl w:val="A3CE83C4"/>
    <w:lvl w:ilvl="0" w:tplc="8A181A48">
      <w:start w:val="2"/>
      <w:numFmt w:val="decimal"/>
      <w:lvlText w:val="%1."/>
      <w:lvlJc w:val="left"/>
      <w:pPr>
        <w:ind w:left="435" w:hanging="360"/>
      </w:pPr>
      <w:rPr>
        <w:rFonts w:hint="default"/>
        <w:b/>
        <w:bCs/>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31" w15:restartNumberingAfterBreak="0">
    <w:nsid w:val="78C43D35"/>
    <w:multiLevelType w:val="hybridMultilevel"/>
    <w:tmpl w:val="CF9E705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15:restartNumberingAfterBreak="0">
    <w:nsid w:val="79EC2F99"/>
    <w:multiLevelType w:val="multilevel"/>
    <w:tmpl w:val="699C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60281C"/>
    <w:multiLevelType w:val="hybridMultilevel"/>
    <w:tmpl w:val="35B6118E"/>
    <w:lvl w:ilvl="0" w:tplc="68F28B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10247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439032">
    <w:abstractNumId w:val="13"/>
  </w:num>
  <w:num w:numId="3" w16cid:durableId="150559397">
    <w:abstractNumId w:val="14"/>
  </w:num>
  <w:num w:numId="4" w16cid:durableId="1043560902">
    <w:abstractNumId w:val="2"/>
  </w:num>
  <w:num w:numId="5" w16cid:durableId="1146626801">
    <w:abstractNumId w:val="33"/>
  </w:num>
  <w:num w:numId="6" w16cid:durableId="1103569548">
    <w:abstractNumId w:val="25"/>
  </w:num>
  <w:num w:numId="7" w16cid:durableId="1597324906">
    <w:abstractNumId w:val="11"/>
  </w:num>
  <w:num w:numId="8" w16cid:durableId="1638795768">
    <w:abstractNumId w:val="31"/>
  </w:num>
  <w:num w:numId="9" w16cid:durableId="1899898778">
    <w:abstractNumId w:val="28"/>
  </w:num>
  <w:num w:numId="10" w16cid:durableId="1213931344">
    <w:abstractNumId w:val="23"/>
  </w:num>
  <w:num w:numId="11" w16cid:durableId="417289889">
    <w:abstractNumId w:val="10"/>
  </w:num>
  <w:num w:numId="12" w16cid:durableId="959534546">
    <w:abstractNumId w:val="5"/>
  </w:num>
  <w:num w:numId="13" w16cid:durableId="1481507540">
    <w:abstractNumId w:val="18"/>
  </w:num>
  <w:num w:numId="14" w16cid:durableId="508182413">
    <w:abstractNumId w:val="30"/>
  </w:num>
  <w:num w:numId="15" w16cid:durableId="1267614917">
    <w:abstractNumId w:val="8"/>
  </w:num>
  <w:num w:numId="16" w16cid:durableId="437717288">
    <w:abstractNumId w:val="0"/>
  </w:num>
  <w:num w:numId="17" w16cid:durableId="1628244914">
    <w:abstractNumId w:val="9"/>
  </w:num>
  <w:num w:numId="18" w16cid:durableId="563641093">
    <w:abstractNumId w:val="19"/>
  </w:num>
  <w:num w:numId="19" w16cid:durableId="1368988289">
    <w:abstractNumId w:val="3"/>
  </w:num>
  <w:num w:numId="20" w16cid:durableId="1921451871">
    <w:abstractNumId w:val="15"/>
  </w:num>
  <w:num w:numId="21" w16cid:durableId="1090083353">
    <w:abstractNumId w:val="24"/>
  </w:num>
  <w:num w:numId="22" w16cid:durableId="47726130">
    <w:abstractNumId w:val="1"/>
  </w:num>
  <w:num w:numId="23" w16cid:durableId="781338266">
    <w:abstractNumId w:val="17"/>
  </w:num>
  <w:num w:numId="24" w16cid:durableId="1343505024">
    <w:abstractNumId w:val="12"/>
  </w:num>
  <w:num w:numId="25" w16cid:durableId="855927649">
    <w:abstractNumId w:val="16"/>
  </w:num>
  <w:num w:numId="26" w16cid:durableId="1410814166">
    <w:abstractNumId w:val="27"/>
  </w:num>
  <w:num w:numId="27" w16cid:durableId="714087238">
    <w:abstractNumId w:val="4"/>
  </w:num>
  <w:num w:numId="28" w16cid:durableId="535429856">
    <w:abstractNumId w:val="29"/>
  </w:num>
  <w:num w:numId="29" w16cid:durableId="1027756081">
    <w:abstractNumId w:val="7"/>
  </w:num>
  <w:num w:numId="30" w16cid:durableId="397093028">
    <w:abstractNumId w:val="21"/>
  </w:num>
  <w:num w:numId="31" w16cid:durableId="1649089303">
    <w:abstractNumId w:val="26"/>
  </w:num>
  <w:num w:numId="32" w16cid:durableId="1879244824">
    <w:abstractNumId w:val="32"/>
  </w:num>
  <w:num w:numId="33" w16cid:durableId="854535769">
    <w:abstractNumId w:val="20"/>
  </w:num>
  <w:num w:numId="34" w16cid:durableId="51053680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F3"/>
    <w:rsid w:val="00000CBF"/>
    <w:rsid w:val="00001235"/>
    <w:rsid w:val="00003206"/>
    <w:rsid w:val="000033CB"/>
    <w:rsid w:val="000033CD"/>
    <w:rsid w:val="00006E1F"/>
    <w:rsid w:val="000100F2"/>
    <w:rsid w:val="000105DC"/>
    <w:rsid w:val="0001091F"/>
    <w:rsid w:val="0001170D"/>
    <w:rsid w:val="00012738"/>
    <w:rsid w:val="00014478"/>
    <w:rsid w:val="00014549"/>
    <w:rsid w:val="00014D4A"/>
    <w:rsid w:val="000158E4"/>
    <w:rsid w:val="00015E48"/>
    <w:rsid w:val="00017025"/>
    <w:rsid w:val="0002253E"/>
    <w:rsid w:val="000244AC"/>
    <w:rsid w:val="00024CE6"/>
    <w:rsid w:val="00024DF1"/>
    <w:rsid w:val="00027B25"/>
    <w:rsid w:val="0003124E"/>
    <w:rsid w:val="00032B01"/>
    <w:rsid w:val="00033031"/>
    <w:rsid w:val="00033044"/>
    <w:rsid w:val="0003458A"/>
    <w:rsid w:val="00037280"/>
    <w:rsid w:val="000405CA"/>
    <w:rsid w:val="00041B53"/>
    <w:rsid w:val="000440BF"/>
    <w:rsid w:val="000440F9"/>
    <w:rsid w:val="00046599"/>
    <w:rsid w:val="00047C2D"/>
    <w:rsid w:val="00051E95"/>
    <w:rsid w:val="00052261"/>
    <w:rsid w:val="0005227B"/>
    <w:rsid w:val="0005299E"/>
    <w:rsid w:val="00052ED4"/>
    <w:rsid w:val="00052F2C"/>
    <w:rsid w:val="00054FFE"/>
    <w:rsid w:val="00056E31"/>
    <w:rsid w:val="00057481"/>
    <w:rsid w:val="00057B4D"/>
    <w:rsid w:val="00060C06"/>
    <w:rsid w:val="00063644"/>
    <w:rsid w:val="00063B26"/>
    <w:rsid w:val="00064089"/>
    <w:rsid w:val="00064F30"/>
    <w:rsid w:val="0006524F"/>
    <w:rsid w:val="0006589A"/>
    <w:rsid w:val="00070656"/>
    <w:rsid w:val="00070EB5"/>
    <w:rsid w:val="0007202E"/>
    <w:rsid w:val="00072140"/>
    <w:rsid w:val="000728A3"/>
    <w:rsid w:val="0007355D"/>
    <w:rsid w:val="0007463C"/>
    <w:rsid w:val="00075747"/>
    <w:rsid w:val="00075A52"/>
    <w:rsid w:val="00076686"/>
    <w:rsid w:val="00076CBF"/>
    <w:rsid w:val="00077BD2"/>
    <w:rsid w:val="00077D68"/>
    <w:rsid w:val="00080D58"/>
    <w:rsid w:val="0008330F"/>
    <w:rsid w:val="000848CD"/>
    <w:rsid w:val="000856A0"/>
    <w:rsid w:val="0008649D"/>
    <w:rsid w:val="000869D6"/>
    <w:rsid w:val="00087260"/>
    <w:rsid w:val="00087674"/>
    <w:rsid w:val="00090190"/>
    <w:rsid w:val="000920A7"/>
    <w:rsid w:val="000926AA"/>
    <w:rsid w:val="00092CE8"/>
    <w:rsid w:val="00093BBB"/>
    <w:rsid w:val="0009429C"/>
    <w:rsid w:val="000952A3"/>
    <w:rsid w:val="0009568E"/>
    <w:rsid w:val="0009738E"/>
    <w:rsid w:val="000A1555"/>
    <w:rsid w:val="000A2340"/>
    <w:rsid w:val="000A3B39"/>
    <w:rsid w:val="000A4C59"/>
    <w:rsid w:val="000A5431"/>
    <w:rsid w:val="000A651D"/>
    <w:rsid w:val="000A6995"/>
    <w:rsid w:val="000A6A8A"/>
    <w:rsid w:val="000A6B2B"/>
    <w:rsid w:val="000B15B2"/>
    <w:rsid w:val="000B1717"/>
    <w:rsid w:val="000B18ED"/>
    <w:rsid w:val="000B1B85"/>
    <w:rsid w:val="000B562D"/>
    <w:rsid w:val="000B6641"/>
    <w:rsid w:val="000B6A92"/>
    <w:rsid w:val="000B6B80"/>
    <w:rsid w:val="000B7332"/>
    <w:rsid w:val="000C053A"/>
    <w:rsid w:val="000C0897"/>
    <w:rsid w:val="000C2C49"/>
    <w:rsid w:val="000C417D"/>
    <w:rsid w:val="000C5DAB"/>
    <w:rsid w:val="000C645E"/>
    <w:rsid w:val="000C6C3A"/>
    <w:rsid w:val="000C7F0A"/>
    <w:rsid w:val="000D0795"/>
    <w:rsid w:val="000D1BE8"/>
    <w:rsid w:val="000D22CA"/>
    <w:rsid w:val="000D31DE"/>
    <w:rsid w:val="000D348C"/>
    <w:rsid w:val="000D77F5"/>
    <w:rsid w:val="000D78EE"/>
    <w:rsid w:val="000D7AB1"/>
    <w:rsid w:val="000D7E00"/>
    <w:rsid w:val="000E1160"/>
    <w:rsid w:val="000E1CD3"/>
    <w:rsid w:val="000E317C"/>
    <w:rsid w:val="000E4B56"/>
    <w:rsid w:val="000E6089"/>
    <w:rsid w:val="000E7BD1"/>
    <w:rsid w:val="000E7EFA"/>
    <w:rsid w:val="000F0B84"/>
    <w:rsid w:val="000F11AD"/>
    <w:rsid w:val="000F1859"/>
    <w:rsid w:val="000F22D4"/>
    <w:rsid w:val="000F30F4"/>
    <w:rsid w:val="000F6EC6"/>
    <w:rsid w:val="000F73D6"/>
    <w:rsid w:val="00100114"/>
    <w:rsid w:val="001006E5"/>
    <w:rsid w:val="00104748"/>
    <w:rsid w:val="00104FDB"/>
    <w:rsid w:val="00106248"/>
    <w:rsid w:val="00107502"/>
    <w:rsid w:val="00107915"/>
    <w:rsid w:val="00110665"/>
    <w:rsid w:val="00110667"/>
    <w:rsid w:val="00110DB7"/>
    <w:rsid w:val="001148D0"/>
    <w:rsid w:val="00114B4C"/>
    <w:rsid w:val="00115DA2"/>
    <w:rsid w:val="00117C97"/>
    <w:rsid w:val="00117DCB"/>
    <w:rsid w:val="00122194"/>
    <w:rsid w:val="00122D40"/>
    <w:rsid w:val="00123519"/>
    <w:rsid w:val="00123910"/>
    <w:rsid w:val="00123EAA"/>
    <w:rsid w:val="001246B8"/>
    <w:rsid w:val="00124E30"/>
    <w:rsid w:val="00125A61"/>
    <w:rsid w:val="0012621B"/>
    <w:rsid w:val="001266A8"/>
    <w:rsid w:val="00131029"/>
    <w:rsid w:val="00131AEE"/>
    <w:rsid w:val="00132C9D"/>
    <w:rsid w:val="001335B0"/>
    <w:rsid w:val="00133835"/>
    <w:rsid w:val="00135037"/>
    <w:rsid w:val="00135E38"/>
    <w:rsid w:val="00135F7C"/>
    <w:rsid w:val="00136C86"/>
    <w:rsid w:val="0013778D"/>
    <w:rsid w:val="00137E65"/>
    <w:rsid w:val="00140285"/>
    <w:rsid w:val="00140565"/>
    <w:rsid w:val="00140E1B"/>
    <w:rsid w:val="00142D22"/>
    <w:rsid w:val="0014594B"/>
    <w:rsid w:val="00146793"/>
    <w:rsid w:val="00146F7E"/>
    <w:rsid w:val="001476EE"/>
    <w:rsid w:val="00147782"/>
    <w:rsid w:val="00147DAE"/>
    <w:rsid w:val="00147F8F"/>
    <w:rsid w:val="00152019"/>
    <w:rsid w:val="001549A5"/>
    <w:rsid w:val="00156CBA"/>
    <w:rsid w:val="001574CD"/>
    <w:rsid w:val="0016053A"/>
    <w:rsid w:val="001648DE"/>
    <w:rsid w:val="00164BF9"/>
    <w:rsid w:val="00167538"/>
    <w:rsid w:val="00171456"/>
    <w:rsid w:val="0017275C"/>
    <w:rsid w:val="00175D3D"/>
    <w:rsid w:val="00176D29"/>
    <w:rsid w:val="0017727C"/>
    <w:rsid w:val="00180718"/>
    <w:rsid w:val="00180AF7"/>
    <w:rsid w:val="00181FDC"/>
    <w:rsid w:val="00183997"/>
    <w:rsid w:val="00184A95"/>
    <w:rsid w:val="00185958"/>
    <w:rsid w:val="001860A1"/>
    <w:rsid w:val="0019285E"/>
    <w:rsid w:val="00194D45"/>
    <w:rsid w:val="00195203"/>
    <w:rsid w:val="00195BB1"/>
    <w:rsid w:val="00196611"/>
    <w:rsid w:val="001A1174"/>
    <w:rsid w:val="001A4144"/>
    <w:rsid w:val="001A5F4E"/>
    <w:rsid w:val="001A6492"/>
    <w:rsid w:val="001A6637"/>
    <w:rsid w:val="001A7149"/>
    <w:rsid w:val="001A7EC5"/>
    <w:rsid w:val="001B0CD0"/>
    <w:rsid w:val="001B1185"/>
    <w:rsid w:val="001B17B5"/>
    <w:rsid w:val="001B1DAC"/>
    <w:rsid w:val="001B4682"/>
    <w:rsid w:val="001B6127"/>
    <w:rsid w:val="001B7433"/>
    <w:rsid w:val="001C12DF"/>
    <w:rsid w:val="001C1D23"/>
    <w:rsid w:val="001C31EE"/>
    <w:rsid w:val="001C4957"/>
    <w:rsid w:val="001C60C0"/>
    <w:rsid w:val="001C6182"/>
    <w:rsid w:val="001C6B04"/>
    <w:rsid w:val="001D2630"/>
    <w:rsid w:val="001D4504"/>
    <w:rsid w:val="001D5654"/>
    <w:rsid w:val="001D58E5"/>
    <w:rsid w:val="001D5D0A"/>
    <w:rsid w:val="001D64EA"/>
    <w:rsid w:val="001E306F"/>
    <w:rsid w:val="001E3443"/>
    <w:rsid w:val="001E501A"/>
    <w:rsid w:val="001F0246"/>
    <w:rsid w:val="001F0768"/>
    <w:rsid w:val="001F07F0"/>
    <w:rsid w:val="001F190C"/>
    <w:rsid w:val="001F24DB"/>
    <w:rsid w:val="001F2D3E"/>
    <w:rsid w:val="001F38EF"/>
    <w:rsid w:val="001F5CE6"/>
    <w:rsid w:val="001F67E2"/>
    <w:rsid w:val="002006F2"/>
    <w:rsid w:val="002011E1"/>
    <w:rsid w:val="00203671"/>
    <w:rsid w:val="00204B5F"/>
    <w:rsid w:val="00204F61"/>
    <w:rsid w:val="00206209"/>
    <w:rsid w:val="00207490"/>
    <w:rsid w:val="002076BB"/>
    <w:rsid w:val="00210DDC"/>
    <w:rsid w:val="002119D6"/>
    <w:rsid w:val="00213085"/>
    <w:rsid w:val="0021361E"/>
    <w:rsid w:val="00215E2D"/>
    <w:rsid w:val="0021763E"/>
    <w:rsid w:val="00220AD5"/>
    <w:rsid w:val="00220E1F"/>
    <w:rsid w:val="002215DD"/>
    <w:rsid w:val="00221864"/>
    <w:rsid w:val="00222EC0"/>
    <w:rsid w:val="00223FD2"/>
    <w:rsid w:val="00225BB7"/>
    <w:rsid w:val="00230208"/>
    <w:rsid w:val="00230ACF"/>
    <w:rsid w:val="002317B6"/>
    <w:rsid w:val="00231BF9"/>
    <w:rsid w:val="0023246C"/>
    <w:rsid w:val="00233391"/>
    <w:rsid w:val="002334CD"/>
    <w:rsid w:val="00233F7A"/>
    <w:rsid w:val="00234C8E"/>
    <w:rsid w:val="00234CBF"/>
    <w:rsid w:val="002352DD"/>
    <w:rsid w:val="00236EF1"/>
    <w:rsid w:val="00240530"/>
    <w:rsid w:val="00241DDF"/>
    <w:rsid w:val="00242188"/>
    <w:rsid w:val="002438CD"/>
    <w:rsid w:val="002446EE"/>
    <w:rsid w:val="00244B33"/>
    <w:rsid w:val="00246DA9"/>
    <w:rsid w:val="00246E2E"/>
    <w:rsid w:val="00247FF6"/>
    <w:rsid w:val="00250C8C"/>
    <w:rsid w:val="002528D4"/>
    <w:rsid w:val="002530AC"/>
    <w:rsid w:val="002544F7"/>
    <w:rsid w:val="00254C40"/>
    <w:rsid w:val="002559EF"/>
    <w:rsid w:val="00263DBC"/>
    <w:rsid w:val="00263F4D"/>
    <w:rsid w:val="002655E6"/>
    <w:rsid w:val="00266470"/>
    <w:rsid w:val="0026672A"/>
    <w:rsid w:val="002701E7"/>
    <w:rsid w:val="0027065B"/>
    <w:rsid w:val="00270745"/>
    <w:rsid w:val="002716D6"/>
    <w:rsid w:val="00271E80"/>
    <w:rsid w:val="002732A6"/>
    <w:rsid w:val="00273FBB"/>
    <w:rsid w:val="002767C5"/>
    <w:rsid w:val="00276856"/>
    <w:rsid w:val="00276890"/>
    <w:rsid w:val="00276BDD"/>
    <w:rsid w:val="00276EC5"/>
    <w:rsid w:val="0027798B"/>
    <w:rsid w:val="00280016"/>
    <w:rsid w:val="00280BC4"/>
    <w:rsid w:val="0028197C"/>
    <w:rsid w:val="00281D81"/>
    <w:rsid w:val="00282123"/>
    <w:rsid w:val="002823D4"/>
    <w:rsid w:val="00284F41"/>
    <w:rsid w:val="00285558"/>
    <w:rsid w:val="002864EA"/>
    <w:rsid w:val="00286EB8"/>
    <w:rsid w:val="00287760"/>
    <w:rsid w:val="00291B00"/>
    <w:rsid w:val="00291D5D"/>
    <w:rsid w:val="002921B9"/>
    <w:rsid w:val="002937D8"/>
    <w:rsid w:val="00294B7C"/>
    <w:rsid w:val="00295B6B"/>
    <w:rsid w:val="00295DC3"/>
    <w:rsid w:val="002964F5"/>
    <w:rsid w:val="00296825"/>
    <w:rsid w:val="00297344"/>
    <w:rsid w:val="00297361"/>
    <w:rsid w:val="002A3CA5"/>
    <w:rsid w:val="002A4819"/>
    <w:rsid w:val="002A5129"/>
    <w:rsid w:val="002B2CD4"/>
    <w:rsid w:val="002B3F0E"/>
    <w:rsid w:val="002C020D"/>
    <w:rsid w:val="002C0816"/>
    <w:rsid w:val="002C0979"/>
    <w:rsid w:val="002C2262"/>
    <w:rsid w:val="002C300E"/>
    <w:rsid w:val="002C3397"/>
    <w:rsid w:val="002C416C"/>
    <w:rsid w:val="002C530B"/>
    <w:rsid w:val="002C56C7"/>
    <w:rsid w:val="002C586A"/>
    <w:rsid w:val="002C5901"/>
    <w:rsid w:val="002C69EF"/>
    <w:rsid w:val="002C74F4"/>
    <w:rsid w:val="002D03E7"/>
    <w:rsid w:val="002D2698"/>
    <w:rsid w:val="002E228D"/>
    <w:rsid w:val="002E25D5"/>
    <w:rsid w:val="002E3701"/>
    <w:rsid w:val="002E43CE"/>
    <w:rsid w:val="002E43D3"/>
    <w:rsid w:val="002E4ABD"/>
    <w:rsid w:val="002E5504"/>
    <w:rsid w:val="002E5673"/>
    <w:rsid w:val="002E6520"/>
    <w:rsid w:val="002E71A5"/>
    <w:rsid w:val="002E73F9"/>
    <w:rsid w:val="002E7A73"/>
    <w:rsid w:val="002F0288"/>
    <w:rsid w:val="002F05A4"/>
    <w:rsid w:val="002F08DC"/>
    <w:rsid w:val="002F31B8"/>
    <w:rsid w:val="002F48A9"/>
    <w:rsid w:val="002F504C"/>
    <w:rsid w:val="002F602E"/>
    <w:rsid w:val="002F6CA0"/>
    <w:rsid w:val="002F6D73"/>
    <w:rsid w:val="002F7D5D"/>
    <w:rsid w:val="002F7F7B"/>
    <w:rsid w:val="003046E9"/>
    <w:rsid w:val="00304B28"/>
    <w:rsid w:val="00306074"/>
    <w:rsid w:val="00307A01"/>
    <w:rsid w:val="003101EF"/>
    <w:rsid w:val="00311AC8"/>
    <w:rsid w:val="003130BD"/>
    <w:rsid w:val="003147B2"/>
    <w:rsid w:val="003153B9"/>
    <w:rsid w:val="0031583F"/>
    <w:rsid w:val="003161E0"/>
    <w:rsid w:val="00316898"/>
    <w:rsid w:val="00316A07"/>
    <w:rsid w:val="00317445"/>
    <w:rsid w:val="003178FE"/>
    <w:rsid w:val="00317F78"/>
    <w:rsid w:val="003209FD"/>
    <w:rsid w:val="00323569"/>
    <w:rsid w:val="003275DF"/>
    <w:rsid w:val="00330FE2"/>
    <w:rsid w:val="0033475A"/>
    <w:rsid w:val="00334BE8"/>
    <w:rsid w:val="00336565"/>
    <w:rsid w:val="00336855"/>
    <w:rsid w:val="00337722"/>
    <w:rsid w:val="0034095F"/>
    <w:rsid w:val="00340FF4"/>
    <w:rsid w:val="00341631"/>
    <w:rsid w:val="00341B6A"/>
    <w:rsid w:val="00341DFE"/>
    <w:rsid w:val="00341E8A"/>
    <w:rsid w:val="0034336B"/>
    <w:rsid w:val="003469F9"/>
    <w:rsid w:val="0035198D"/>
    <w:rsid w:val="00353BC0"/>
    <w:rsid w:val="00353D39"/>
    <w:rsid w:val="0035416E"/>
    <w:rsid w:val="00354948"/>
    <w:rsid w:val="0035535B"/>
    <w:rsid w:val="003608DE"/>
    <w:rsid w:val="00360F6E"/>
    <w:rsid w:val="003613A7"/>
    <w:rsid w:val="003632D5"/>
    <w:rsid w:val="003634E4"/>
    <w:rsid w:val="00366C08"/>
    <w:rsid w:val="00372678"/>
    <w:rsid w:val="003736D9"/>
    <w:rsid w:val="00373811"/>
    <w:rsid w:val="00373C14"/>
    <w:rsid w:val="0037407C"/>
    <w:rsid w:val="003744F5"/>
    <w:rsid w:val="00374927"/>
    <w:rsid w:val="00374C58"/>
    <w:rsid w:val="003758E3"/>
    <w:rsid w:val="00375E7D"/>
    <w:rsid w:val="003772C8"/>
    <w:rsid w:val="00377D48"/>
    <w:rsid w:val="00380D81"/>
    <w:rsid w:val="00380F94"/>
    <w:rsid w:val="00382006"/>
    <w:rsid w:val="0038384B"/>
    <w:rsid w:val="0038518C"/>
    <w:rsid w:val="00385B98"/>
    <w:rsid w:val="003873C4"/>
    <w:rsid w:val="00387644"/>
    <w:rsid w:val="00387732"/>
    <w:rsid w:val="003912E2"/>
    <w:rsid w:val="00391390"/>
    <w:rsid w:val="00391627"/>
    <w:rsid w:val="00392DF7"/>
    <w:rsid w:val="0039315A"/>
    <w:rsid w:val="003943C1"/>
    <w:rsid w:val="00394751"/>
    <w:rsid w:val="00395D4C"/>
    <w:rsid w:val="00397304"/>
    <w:rsid w:val="003975C8"/>
    <w:rsid w:val="003A0187"/>
    <w:rsid w:val="003A3621"/>
    <w:rsid w:val="003A4544"/>
    <w:rsid w:val="003A5422"/>
    <w:rsid w:val="003A6BB3"/>
    <w:rsid w:val="003A78BB"/>
    <w:rsid w:val="003B0CCA"/>
    <w:rsid w:val="003B0E64"/>
    <w:rsid w:val="003B15E9"/>
    <w:rsid w:val="003B1783"/>
    <w:rsid w:val="003B376D"/>
    <w:rsid w:val="003B39F8"/>
    <w:rsid w:val="003B4320"/>
    <w:rsid w:val="003B46A2"/>
    <w:rsid w:val="003B46A7"/>
    <w:rsid w:val="003B4A14"/>
    <w:rsid w:val="003B4B49"/>
    <w:rsid w:val="003B5B58"/>
    <w:rsid w:val="003B6080"/>
    <w:rsid w:val="003B6C57"/>
    <w:rsid w:val="003B6C97"/>
    <w:rsid w:val="003C01C2"/>
    <w:rsid w:val="003C03D8"/>
    <w:rsid w:val="003C365A"/>
    <w:rsid w:val="003C36D9"/>
    <w:rsid w:val="003D042D"/>
    <w:rsid w:val="003D0CB6"/>
    <w:rsid w:val="003D1680"/>
    <w:rsid w:val="003D2719"/>
    <w:rsid w:val="003D46E9"/>
    <w:rsid w:val="003D4FDE"/>
    <w:rsid w:val="003D6829"/>
    <w:rsid w:val="003D718E"/>
    <w:rsid w:val="003E01F3"/>
    <w:rsid w:val="003E08C2"/>
    <w:rsid w:val="003E1F94"/>
    <w:rsid w:val="003E200C"/>
    <w:rsid w:val="003E2097"/>
    <w:rsid w:val="003E2BBA"/>
    <w:rsid w:val="003E6325"/>
    <w:rsid w:val="003E6480"/>
    <w:rsid w:val="003E69F6"/>
    <w:rsid w:val="003E73E7"/>
    <w:rsid w:val="003E76E3"/>
    <w:rsid w:val="003E7A01"/>
    <w:rsid w:val="003F323A"/>
    <w:rsid w:val="003F32DD"/>
    <w:rsid w:val="003F3A3A"/>
    <w:rsid w:val="003F3E27"/>
    <w:rsid w:val="003F3F06"/>
    <w:rsid w:val="003F57AE"/>
    <w:rsid w:val="003F69F9"/>
    <w:rsid w:val="003F6D71"/>
    <w:rsid w:val="003F732A"/>
    <w:rsid w:val="0040057F"/>
    <w:rsid w:val="00401A0C"/>
    <w:rsid w:val="00401BC4"/>
    <w:rsid w:val="00401D75"/>
    <w:rsid w:val="004021D9"/>
    <w:rsid w:val="004027AF"/>
    <w:rsid w:val="00402E48"/>
    <w:rsid w:val="004040AB"/>
    <w:rsid w:val="00404505"/>
    <w:rsid w:val="00404939"/>
    <w:rsid w:val="00404D1C"/>
    <w:rsid w:val="00406D0D"/>
    <w:rsid w:val="00410B05"/>
    <w:rsid w:val="00411298"/>
    <w:rsid w:val="00411DF6"/>
    <w:rsid w:val="00411FE3"/>
    <w:rsid w:val="00413BA8"/>
    <w:rsid w:val="00415D74"/>
    <w:rsid w:val="004178E7"/>
    <w:rsid w:val="00420B17"/>
    <w:rsid w:val="004218C8"/>
    <w:rsid w:val="00421E82"/>
    <w:rsid w:val="00423167"/>
    <w:rsid w:val="00423B8C"/>
    <w:rsid w:val="00423C1A"/>
    <w:rsid w:val="00424984"/>
    <w:rsid w:val="004254ED"/>
    <w:rsid w:val="00425E15"/>
    <w:rsid w:val="00425EEE"/>
    <w:rsid w:val="00431498"/>
    <w:rsid w:val="00431C2A"/>
    <w:rsid w:val="00435474"/>
    <w:rsid w:val="004356D7"/>
    <w:rsid w:val="0044048C"/>
    <w:rsid w:val="00442CCF"/>
    <w:rsid w:val="004435F7"/>
    <w:rsid w:val="004436FB"/>
    <w:rsid w:val="004442E0"/>
    <w:rsid w:val="00446404"/>
    <w:rsid w:val="00446532"/>
    <w:rsid w:val="004469FE"/>
    <w:rsid w:val="004476FD"/>
    <w:rsid w:val="00450AFB"/>
    <w:rsid w:val="00451492"/>
    <w:rsid w:val="00452357"/>
    <w:rsid w:val="0045296B"/>
    <w:rsid w:val="00452DC4"/>
    <w:rsid w:val="00453CB4"/>
    <w:rsid w:val="004553E3"/>
    <w:rsid w:val="004633AC"/>
    <w:rsid w:val="004637B4"/>
    <w:rsid w:val="00463F96"/>
    <w:rsid w:val="004640FC"/>
    <w:rsid w:val="004641CB"/>
    <w:rsid w:val="00464354"/>
    <w:rsid w:val="0046459F"/>
    <w:rsid w:val="00465134"/>
    <w:rsid w:val="00465A44"/>
    <w:rsid w:val="0046623F"/>
    <w:rsid w:val="00466E7B"/>
    <w:rsid w:val="00466ECC"/>
    <w:rsid w:val="00467A57"/>
    <w:rsid w:val="00467DC7"/>
    <w:rsid w:val="0047021D"/>
    <w:rsid w:val="00470AFB"/>
    <w:rsid w:val="00470E22"/>
    <w:rsid w:val="0047366A"/>
    <w:rsid w:val="004742AD"/>
    <w:rsid w:val="0047471D"/>
    <w:rsid w:val="0047572C"/>
    <w:rsid w:val="00476700"/>
    <w:rsid w:val="004827A1"/>
    <w:rsid w:val="00482E1B"/>
    <w:rsid w:val="004849C4"/>
    <w:rsid w:val="00485DDD"/>
    <w:rsid w:val="00487420"/>
    <w:rsid w:val="00487868"/>
    <w:rsid w:val="0049016B"/>
    <w:rsid w:val="0049041F"/>
    <w:rsid w:val="00490D3A"/>
    <w:rsid w:val="00491DF3"/>
    <w:rsid w:val="00493CD1"/>
    <w:rsid w:val="00494342"/>
    <w:rsid w:val="00495481"/>
    <w:rsid w:val="0049589D"/>
    <w:rsid w:val="00496221"/>
    <w:rsid w:val="00497365"/>
    <w:rsid w:val="00497470"/>
    <w:rsid w:val="00497ADA"/>
    <w:rsid w:val="004A1CB4"/>
    <w:rsid w:val="004A1FC9"/>
    <w:rsid w:val="004A2DAB"/>
    <w:rsid w:val="004A3155"/>
    <w:rsid w:val="004A3B25"/>
    <w:rsid w:val="004A3CC2"/>
    <w:rsid w:val="004A58A5"/>
    <w:rsid w:val="004A6455"/>
    <w:rsid w:val="004A68AA"/>
    <w:rsid w:val="004A6A55"/>
    <w:rsid w:val="004A7286"/>
    <w:rsid w:val="004B114E"/>
    <w:rsid w:val="004B240F"/>
    <w:rsid w:val="004B304C"/>
    <w:rsid w:val="004B4578"/>
    <w:rsid w:val="004B4E5A"/>
    <w:rsid w:val="004B54DF"/>
    <w:rsid w:val="004B6D41"/>
    <w:rsid w:val="004B6D80"/>
    <w:rsid w:val="004B703A"/>
    <w:rsid w:val="004B7213"/>
    <w:rsid w:val="004B7316"/>
    <w:rsid w:val="004C3DE9"/>
    <w:rsid w:val="004C3FFC"/>
    <w:rsid w:val="004C7ABA"/>
    <w:rsid w:val="004D01A3"/>
    <w:rsid w:val="004D0349"/>
    <w:rsid w:val="004D2D64"/>
    <w:rsid w:val="004D4D96"/>
    <w:rsid w:val="004D57D3"/>
    <w:rsid w:val="004D5D65"/>
    <w:rsid w:val="004D664A"/>
    <w:rsid w:val="004D6A81"/>
    <w:rsid w:val="004D76F4"/>
    <w:rsid w:val="004E0260"/>
    <w:rsid w:val="004E0D2E"/>
    <w:rsid w:val="004E1AC4"/>
    <w:rsid w:val="004E2F53"/>
    <w:rsid w:val="004E3280"/>
    <w:rsid w:val="004E5156"/>
    <w:rsid w:val="004E5CB2"/>
    <w:rsid w:val="004E7AD6"/>
    <w:rsid w:val="004E7C38"/>
    <w:rsid w:val="004F053F"/>
    <w:rsid w:val="004F0DAB"/>
    <w:rsid w:val="004F3720"/>
    <w:rsid w:val="004F3B35"/>
    <w:rsid w:val="004F5245"/>
    <w:rsid w:val="004F7AA5"/>
    <w:rsid w:val="00500CFE"/>
    <w:rsid w:val="00501457"/>
    <w:rsid w:val="005017A0"/>
    <w:rsid w:val="00501E2C"/>
    <w:rsid w:val="0050246C"/>
    <w:rsid w:val="005028E8"/>
    <w:rsid w:val="00502BD2"/>
    <w:rsid w:val="00506D7F"/>
    <w:rsid w:val="00507D6B"/>
    <w:rsid w:val="00512D1A"/>
    <w:rsid w:val="00514980"/>
    <w:rsid w:val="00514F78"/>
    <w:rsid w:val="00515329"/>
    <w:rsid w:val="0051575A"/>
    <w:rsid w:val="00515B67"/>
    <w:rsid w:val="00515D3D"/>
    <w:rsid w:val="0051641D"/>
    <w:rsid w:val="00521774"/>
    <w:rsid w:val="00523BE2"/>
    <w:rsid w:val="005268FB"/>
    <w:rsid w:val="00530144"/>
    <w:rsid w:val="00530D46"/>
    <w:rsid w:val="005310B1"/>
    <w:rsid w:val="00534538"/>
    <w:rsid w:val="005370E8"/>
    <w:rsid w:val="00537729"/>
    <w:rsid w:val="00541BC0"/>
    <w:rsid w:val="005423C1"/>
    <w:rsid w:val="00542FFE"/>
    <w:rsid w:val="00543983"/>
    <w:rsid w:val="0054476A"/>
    <w:rsid w:val="0055017C"/>
    <w:rsid w:val="005538F2"/>
    <w:rsid w:val="00553E8C"/>
    <w:rsid w:val="00555D2E"/>
    <w:rsid w:val="0055648E"/>
    <w:rsid w:val="00556E0A"/>
    <w:rsid w:val="00556FD9"/>
    <w:rsid w:val="00557400"/>
    <w:rsid w:val="005603B7"/>
    <w:rsid w:val="0056061D"/>
    <w:rsid w:val="00560988"/>
    <w:rsid w:val="005609D4"/>
    <w:rsid w:val="00561790"/>
    <w:rsid w:val="00562EB2"/>
    <w:rsid w:val="00563975"/>
    <w:rsid w:val="005646EF"/>
    <w:rsid w:val="00564F58"/>
    <w:rsid w:val="00566A9A"/>
    <w:rsid w:val="005719C1"/>
    <w:rsid w:val="00573C2D"/>
    <w:rsid w:val="005746E2"/>
    <w:rsid w:val="00574D5C"/>
    <w:rsid w:val="00574FE3"/>
    <w:rsid w:val="0057523A"/>
    <w:rsid w:val="005753BE"/>
    <w:rsid w:val="00575734"/>
    <w:rsid w:val="00575E9B"/>
    <w:rsid w:val="0057684D"/>
    <w:rsid w:val="00577039"/>
    <w:rsid w:val="00580BF8"/>
    <w:rsid w:val="0058105C"/>
    <w:rsid w:val="00582CDA"/>
    <w:rsid w:val="0058320D"/>
    <w:rsid w:val="00583C68"/>
    <w:rsid w:val="0058714F"/>
    <w:rsid w:val="00587E01"/>
    <w:rsid w:val="00590619"/>
    <w:rsid w:val="00590C52"/>
    <w:rsid w:val="00594181"/>
    <w:rsid w:val="00594717"/>
    <w:rsid w:val="00594C5A"/>
    <w:rsid w:val="00595328"/>
    <w:rsid w:val="0059559A"/>
    <w:rsid w:val="0059588D"/>
    <w:rsid w:val="005960DF"/>
    <w:rsid w:val="00596467"/>
    <w:rsid w:val="005974D5"/>
    <w:rsid w:val="005A0FDC"/>
    <w:rsid w:val="005A1D06"/>
    <w:rsid w:val="005A3733"/>
    <w:rsid w:val="005A4E91"/>
    <w:rsid w:val="005A52BE"/>
    <w:rsid w:val="005A57F4"/>
    <w:rsid w:val="005A5B43"/>
    <w:rsid w:val="005B24EE"/>
    <w:rsid w:val="005B2BB0"/>
    <w:rsid w:val="005B5A58"/>
    <w:rsid w:val="005B67A4"/>
    <w:rsid w:val="005B73D8"/>
    <w:rsid w:val="005C2995"/>
    <w:rsid w:val="005C7CC9"/>
    <w:rsid w:val="005D04C6"/>
    <w:rsid w:val="005D08AA"/>
    <w:rsid w:val="005D6F8E"/>
    <w:rsid w:val="005D729A"/>
    <w:rsid w:val="005E0C00"/>
    <w:rsid w:val="005E12F2"/>
    <w:rsid w:val="005E34BC"/>
    <w:rsid w:val="005E7489"/>
    <w:rsid w:val="005E771C"/>
    <w:rsid w:val="005F0F2C"/>
    <w:rsid w:val="005F2FCA"/>
    <w:rsid w:val="005F365D"/>
    <w:rsid w:val="005F3CE9"/>
    <w:rsid w:val="005F4E11"/>
    <w:rsid w:val="005F7440"/>
    <w:rsid w:val="005F7710"/>
    <w:rsid w:val="00601599"/>
    <w:rsid w:val="0060180C"/>
    <w:rsid w:val="00607509"/>
    <w:rsid w:val="0061148D"/>
    <w:rsid w:val="0061280B"/>
    <w:rsid w:val="006136FF"/>
    <w:rsid w:val="00613A11"/>
    <w:rsid w:val="00613C96"/>
    <w:rsid w:val="00613F21"/>
    <w:rsid w:val="006142F4"/>
    <w:rsid w:val="0061455A"/>
    <w:rsid w:val="00614964"/>
    <w:rsid w:val="00615618"/>
    <w:rsid w:val="006161EE"/>
    <w:rsid w:val="00623F4D"/>
    <w:rsid w:val="00624D4B"/>
    <w:rsid w:val="00625EEF"/>
    <w:rsid w:val="00627F92"/>
    <w:rsid w:val="00630F12"/>
    <w:rsid w:val="00631AC8"/>
    <w:rsid w:val="00632CA3"/>
    <w:rsid w:val="006347B2"/>
    <w:rsid w:val="0063556F"/>
    <w:rsid w:val="00637423"/>
    <w:rsid w:val="00637561"/>
    <w:rsid w:val="00640683"/>
    <w:rsid w:val="00640F00"/>
    <w:rsid w:val="0064121A"/>
    <w:rsid w:val="00642256"/>
    <w:rsid w:val="00642A02"/>
    <w:rsid w:val="00644676"/>
    <w:rsid w:val="00645D23"/>
    <w:rsid w:val="00646FD7"/>
    <w:rsid w:val="00650D01"/>
    <w:rsid w:val="0065408D"/>
    <w:rsid w:val="00654D6F"/>
    <w:rsid w:val="006557BF"/>
    <w:rsid w:val="00656BEC"/>
    <w:rsid w:val="00656E12"/>
    <w:rsid w:val="0065762B"/>
    <w:rsid w:val="00663865"/>
    <w:rsid w:val="00664024"/>
    <w:rsid w:val="0066461E"/>
    <w:rsid w:val="00665BA8"/>
    <w:rsid w:val="00666680"/>
    <w:rsid w:val="0067034F"/>
    <w:rsid w:val="0067191C"/>
    <w:rsid w:val="0067373B"/>
    <w:rsid w:val="00674296"/>
    <w:rsid w:val="00677592"/>
    <w:rsid w:val="00677B58"/>
    <w:rsid w:val="00681861"/>
    <w:rsid w:val="00682B68"/>
    <w:rsid w:val="00684166"/>
    <w:rsid w:val="006858C0"/>
    <w:rsid w:val="00686332"/>
    <w:rsid w:val="00686C94"/>
    <w:rsid w:val="0069034E"/>
    <w:rsid w:val="0069050B"/>
    <w:rsid w:val="00694835"/>
    <w:rsid w:val="00695E60"/>
    <w:rsid w:val="006966EC"/>
    <w:rsid w:val="00696A45"/>
    <w:rsid w:val="006A147C"/>
    <w:rsid w:val="006A3E65"/>
    <w:rsid w:val="006A5989"/>
    <w:rsid w:val="006A5B63"/>
    <w:rsid w:val="006A5FD8"/>
    <w:rsid w:val="006A667A"/>
    <w:rsid w:val="006A6F9F"/>
    <w:rsid w:val="006B4857"/>
    <w:rsid w:val="006B4B0B"/>
    <w:rsid w:val="006B512A"/>
    <w:rsid w:val="006B60F8"/>
    <w:rsid w:val="006B6702"/>
    <w:rsid w:val="006C0408"/>
    <w:rsid w:val="006C09B2"/>
    <w:rsid w:val="006C0BAF"/>
    <w:rsid w:val="006C1574"/>
    <w:rsid w:val="006C296E"/>
    <w:rsid w:val="006C4CFB"/>
    <w:rsid w:val="006C5871"/>
    <w:rsid w:val="006D0616"/>
    <w:rsid w:val="006D133F"/>
    <w:rsid w:val="006D2411"/>
    <w:rsid w:val="006D2433"/>
    <w:rsid w:val="006D296D"/>
    <w:rsid w:val="006D3E33"/>
    <w:rsid w:val="006D4055"/>
    <w:rsid w:val="006D4B11"/>
    <w:rsid w:val="006D5843"/>
    <w:rsid w:val="006D5A87"/>
    <w:rsid w:val="006E35B5"/>
    <w:rsid w:val="006E574D"/>
    <w:rsid w:val="006F1386"/>
    <w:rsid w:val="006F29C3"/>
    <w:rsid w:val="006F39A5"/>
    <w:rsid w:val="006F66A0"/>
    <w:rsid w:val="00700FFD"/>
    <w:rsid w:val="00701A33"/>
    <w:rsid w:val="00701D1D"/>
    <w:rsid w:val="00703328"/>
    <w:rsid w:val="0070597F"/>
    <w:rsid w:val="00705AD6"/>
    <w:rsid w:val="00706143"/>
    <w:rsid w:val="007068F0"/>
    <w:rsid w:val="00706F61"/>
    <w:rsid w:val="00715401"/>
    <w:rsid w:val="007238AD"/>
    <w:rsid w:val="0072578B"/>
    <w:rsid w:val="00726914"/>
    <w:rsid w:val="00727DA2"/>
    <w:rsid w:val="00727F68"/>
    <w:rsid w:val="00731848"/>
    <w:rsid w:val="00731AB8"/>
    <w:rsid w:val="00731C0A"/>
    <w:rsid w:val="00732418"/>
    <w:rsid w:val="0073265E"/>
    <w:rsid w:val="00732AD5"/>
    <w:rsid w:val="007346A2"/>
    <w:rsid w:val="00734B3B"/>
    <w:rsid w:val="0073698E"/>
    <w:rsid w:val="00742A36"/>
    <w:rsid w:val="00742ABF"/>
    <w:rsid w:val="007439D0"/>
    <w:rsid w:val="0074429B"/>
    <w:rsid w:val="007451CF"/>
    <w:rsid w:val="00747C80"/>
    <w:rsid w:val="00750C02"/>
    <w:rsid w:val="00751A40"/>
    <w:rsid w:val="007537E8"/>
    <w:rsid w:val="00753CDC"/>
    <w:rsid w:val="007555F1"/>
    <w:rsid w:val="007566DE"/>
    <w:rsid w:val="00756BBB"/>
    <w:rsid w:val="00761900"/>
    <w:rsid w:val="00761E36"/>
    <w:rsid w:val="00762153"/>
    <w:rsid w:val="00763798"/>
    <w:rsid w:val="0076453D"/>
    <w:rsid w:val="00764A12"/>
    <w:rsid w:val="007659ED"/>
    <w:rsid w:val="0076782D"/>
    <w:rsid w:val="00772BA9"/>
    <w:rsid w:val="007747BB"/>
    <w:rsid w:val="00774D08"/>
    <w:rsid w:val="00777843"/>
    <w:rsid w:val="00784E5C"/>
    <w:rsid w:val="00785C69"/>
    <w:rsid w:val="0079326D"/>
    <w:rsid w:val="00793487"/>
    <w:rsid w:val="00793746"/>
    <w:rsid w:val="00794C1E"/>
    <w:rsid w:val="00796169"/>
    <w:rsid w:val="00796E3A"/>
    <w:rsid w:val="007A1B02"/>
    <w:rsid w:val="007A1E01"/>
    <w:rsid w:val="007A3167"/>
    <w:rsid w:val="007A461E"/>
    <w:rsid w:val="007A4B11"/>
    <w:rsid w:val="007A63A5"/>
    <w:rsid w:val="007A6AD6"/>
    <w:rsid w:val="007B08C7"/>
    <w:rsid w:val="007B0AB5"/>
    <w:rsid w:val="007B0AFA"/>
    <w:rsid w:val="007B0CC9"/>
    <w:rsid w:val="007B17B9"/>
    <w:rsid w:val="007B2700"/>
    <w:rsid w:val="007B270C"/>
    <w:rsid w:val="007B290B"/>
    <w:rsid w:val="007B37E1"/>
    <w:rsid w:val="007B5486"/>
    <w:rsid w:val="007C060F"/>
    <w:rsid w:val="007C0F8A"/>
    <w:rsid w:val="007C23E5"/>
    <w:rsid w:val="007C34E3"/>
    <w:rsid w:val="007C4AB5"/>
    <w:rsid w:val="007C5A9F"/>
    <w:rsid w:val="007C5F2A"/>
    <w:rsid w:val="007C654C"/>
    <w:rsid w:val="007C7CBD"/>
    <w:rsid w:val="007D1A7E"/>
    <w:rsid w:val="007D22F1"/>
    <w:rsid w:val="007D2B4A"/>
    <w:rsid w:val="007D37CD"/>
    <w:rsid w:val="007D3E21"/>
    <w:rsid w:val="007D3F1D"/>
    <w:rsid w:val="007D4BFA"/>
    <w:rsid w:val="007D75A5"/>
    <w:rsid w:val="007E1EC7"/>
    <w:rsid w:val="007E2044"/>
    <w:rsid w:val="007E4A6F"/>
    <w:rsid w:val="007F04E3"/>
    <w:rsid w:val="007F3FA4"/>
    <w:rsid w:val="007F723C"/>
    <w:rsid w:val="007F72C1"/>
    <w:rsid w:val="00801A9B"/>
    <w:rsid w:val="00801EBD"/>
    <w:rsid w:val="008020A4"/>
    <w:rsid w:val="00803761"/>
    <w:rsid w:val="008050E0"/>
    <w:rsid w:val="0080517D"/>
    <w:rsid w:val="00805EF9"/>
    <w:rsid w:val="008061FE"/>
    <w:rsid w:val="008065FD"/>
    <w:rsid w:val="0080697E"/>
    <w:rsid w:val="00810674"/>
    <w:rsid w:val="0081119A"/>
    <w:rsid w:val="008164FA"/>
    <w:rsid w:val="0081744D"/>
    <w:rsid w:val="00822647"/>
    <w:rsid w:val="00826AFA"/>
    <w:rsid w:val="00827000"/>
    <w:rsid w:val="008318F0"/>
    <w:rsid w:val="008319EA"/>
    <w:rsid w:val="00832A64"/>
    <w:rsid w:val="0083329D"/>
    <w:rsid w:val="008333E8"/>
    <w:rsid w:val="00834699"/>
    <w:rsid w:val="00836F27"/>
    <w:rsid w:val="008468C1"/>
    <w:rsid w:val="008478DA"/>
    <w:rsid w:val="00850C81"/>
    <w:rsid w:val="00851C21"/>
    <w:rsid w:val="008538B7"/>
    <w:rsid w:val="008545CE"/>
    <w:rsid w:val="008548E8"/>
    <w:rsid w:val="008647F4"/>
    <w:rsid w:val="00864EFC"/>
    <w:rsid w:val="008655E9"/>
    <w:rsid w:val="0086612E"/>
    <w:rsid w:val="008701E2"/>
    <w:rsid w:val="008702F0"/>
    <w:rsid w:val="0087290B"/>
    <w:rsid w:val="00872A1C"/>
    <w:rsid w:val="00872EFA"/>
    <w:rsid w:val="00873586"/>
    <w:rsid w:val="0087675B"/>
    <w:rsid w:val="00876ADF"/>
    <w:rsid w:val="00876AE8"/>
    <w:rsid w:val="00876B54"/>
    <w:rsid w:val="008772C6"/>
    <w:rsid w:val="0088031C"/>
    <w:rsid w:val="00880772"/>
    <w:rsid w:val="0088259A"/>
    <w:rsid w:val="00882F4D"/>
    <w:rsid w:val="00884559"/>
    <w:rsid w:val="0088784B"/>
    <w:rsid w:val="00887C0C"/>
    <w:rsid w:val="00890307"/>
    <w:rsid w:val="00891282"/>
    <w:rsid w:val="0089281E"/>
    <w:rsid w:val="00892939"/>
    <w:rsid w:val="008940B0"/>
    <w:rsid w:val="00895E50"/>
    <w:rsid w:val="008A0309"/>
    <w:rsid w:val="008A1F49"/>
    <w:rsid w:val="008A2996"/>
    <w:rsid w:val="008A3670"/>
    <w:rsid w:val="008A3A34"/>
    <w:rsid w:val="008A3B14"/>
    <w:rsid w:val="008A47E3"/>
    <w:rsid w:val="008A5DA6"/>
    <w:rsid w:val="008A6088"/>
    <w:rsid w:val="008A62DB"/>
    <w:rsid w:val="008A6E91"/>
    <w:rsid w:val="008B54F8"/>
    <w:rsid w:val="008B7223"/>
    <w:rsid w:val="008C01FE"/>
    <w:rsid w:val="008C1F6A"/>
    <w:rsid w:val="008C26AD"/>
    <w:rsid w:val="008C2BC2"/>
    <w:rsid w:val="008C3B84"/>
    <w:rsid w:val="008C5106"/>
    <w:rsid w:val="008D28AA"/>
    <w:rsid w:val="008D2FBF"/>
    <w:rsid w:val="008D41D6"/>
    <w:rsid w:val="008D438F"/>
    <w:rsid w:val="008D6783"/>
    <w:rsid w:val="008D6E79"/>
    <w:rsid w:val="008E096B"/>
    <w:rsid w:val="008E1AA3"/>
    <w:rsid w:val="008E6C03"/>
    <w:rsid w:val="008F0712"/>
    <w:rsid w:val="008F0740"/>
    <w:rsid w:val="008F2A30"/>
    <w:rsid w:val="008F2E49"/>
    <w:rsid w:val="008F303E"/>
    <w:rsid w:val="008F3F15"/>
    <w:rsid w:val="008F4263"/>
    <w:rsid w:val="008F4372"/>
    <w:rsid w:val="008F46A4"/>
    <w:rsid w:val="008F5C06"/>
    <w:rsid w:val="008F7BCC"/>
    <w:rsid w:val="009026B8"/>
    <w:rsid w:val="00903033"/>
    <w:rsid w:val="00903221"/>
    <w:rsid w:val="009053D1"/>
    <w:rsid w:val="009055C3"/>
    <w:rsid w:val="00911091"/>
    <w:rsid w:val="009111CA"/>
    <w:rsid w:val="00911B6A"/>
    <w:rsid w:val="00913051"/>
    <w:rsid w:val="00913A95"/>
    <w:rsid w:val="0091422D"/>
    <w:rsid w:val="00914622"/>
    <w:rsid w:val="00914819"/>
    <w:rsid w:val="0092060C"/>
    <w:rsid w:val="00920BF7"/>
    <w:rsid w:val="00920C91"/>
    <w:rsid w:val="009210AD"/>
    <w:rsid w:val="00923902"/>
    <w:rsid w:val="00923BB2"/>
    <w:rsid w:val="00925090"/>
    <w:rsid w:val="009320FA"/>
    <w:rsid w:val="00932588"/>
    <w:rsid w:val="0093425F"/>
    <w:rsid w:val="00934A31"/>
    <w:rsid w:val="00934EB2"/>
    <w:rsid w:val="009351AC"/>
    <w:rsid w:val="0093762C"/>
    <w:rsid w:val="0094138B"/>
    <w:rsid w:val="00944E8B"/>
    <w:rsid w:val="00947586"/>
    <w:rsid w:val="009501DC"/>
    <w:rsid w:val="00952316"/>
    <w:rsid w:val="009523BE"/>
    <w:rsid w:val="00953E60"/>
    <w:rsid w:val="00964613"/>
    <w:rsid w:val="00965245"/>
    <w:rsid w:val="00965FD1"/>
    <w:rsid w:val="0096707F"/>
    <w:rsid w:val="00967DA4"/>
    <w:rsid w:val="009702DA"/>
    <w:rsid w:val="00972FEE"/>
    <w:rsid w:val="00973EEA"/>
    <w:rsid w:val="00975571"/>
    <w:rsid w:val="0097593B"/>
    <w:rsid w:val="009814C0"/>
    <w:rsid w:val="00982B32"/>
    <w:rsid w:val="0098381A"/>
    <w:rsid w:val="00983C67"/>
    <w:rsid w:val="00983D2C"/>
    <w:rsid w:val="009844C0"/>
    <w:rsid w:val="00986A40"/>
    <w:rsid w:val="009965A8"/>
    <w:rsid w:val="009A001A"/>
    <w:rsid w:val="009A0D87"/>
    <w:rsid w:val="009A190C"/>
    <w:rsid w:val="009A1B77"/>
    <w:rsid w:val="009A379E"/>
    <w:rsid w:val="009A5882"/>
    <w:rsid w:val="009A7EC3"/>
    <w:rsid w:val="009B04CA"/>
    <w:rsid w:val="009B05D7"/>
    <w:rsid w:val="009B1489"/>
    <w:rsid w:val="009B20CE"/>
    <w:rsid w:val="009B473B"/>
    <w:rsid w:val="009B6037"/>
    <w:rsid w:val="009B6A6E"/>
    <w:rsid w:val="009B793D"/>
    <w:rsid w:val="009B7D51"/>
    <w:rsid w:val="009C2479"/>
    <w:rsid w:val="009C3CA4"/>
    <w:rsid w:val="009C42A0"/>
    <w:rsid w:val="009C4D83"/>
    <w:rsid w:val="009C4F0E"/>
    <w:rsid w:val="009C5D1A"/>
    <w:rsid w:val="009C68A6"/>
    <w:rsid w:val="009D0F4B"/>
    <w:rsid w:val="009D3999"/>
    <w:rsid w:val="009D3BEF"/>
    <w:rsid w:val="009D40D1"/>
    <w:rsid w:val="009D79EC"/>
    <w:rsid w:val="009E00B1"/>
    <w:rsid w:val="009E1218"/>
    <w:rsid w:val="009E257B"/>
    <w:rsid w:val="009E28D1"/>
    <w:rsid w:val="009E319C"/>
    <w:rsid w:val="009E3C26"/>
    <w:rsid w:val="009E3D80"/>
    <w:rsid w:val="009E74F8"/>
    <w:rsid w:val="009E7A25"/>
    <w:rsid w:val="009F0099"/>
    <w:rsid w:val="009F23B8"/>
    <w:rsid w:val="009F2806"/>
    <w:rsid w:val="009F7077"/>
    <w:rsid w:val="009F741B"/>
    <w:rsid w:val="00A000AE"/>
    <w:rsid w:val="00A0068F"/>
    <w:rsid w:val="00A00A19"/>
    <w:rsid w:val="00A01D1D"/>
    <w:rsid w:val="00A02224"/>
    <w:rsid w:val="00A023A7"/>
    <w:rsid w:val="00A024DC"/>
    <w:rsid w:val="00A045B7"/>
    <w:rsid w:val="00A04850"/>
    <w:rsid w:val="00A1046F"/>
    <w:rsid w:val="00A112FF"/>
    <w:rsid w:val="00A12932"/>
    <w:rsid w:val="00A1518E"/>
    <w:rsid w:val="00A1541F"/>
    <w:rsid w:val="00A22BF8"/>
    <w:rsid w:val="00A24EDF"/>
    <w:rsid w:val="00A26634"/>
    <w:rsid w:val="00A30BDC"/>
    <w:rsid w:val="00A31275"/>
    <w:rsid w:val="00A31A2F"/>
    <w:rsid w:val="00A3275E"/>
    <w:rsid w:val="00A32B8B"/>
    <w:rsid w:val="00A33F2D"/>
    <w:rsid w:val="00A3430C"/>
    <w:rsid w:val="00A3538D"/>
    <w:rsid w:val="00A36591"/>
    <w:rsid w:val="00A3720D"/>
    <w:rsid w:val="00A37385"/>
    <w:rsid w:val="00A37A84"/>
    <w:rsid w:val="00A40247"/>
    <w:rsid w:val="00A41E3F"/>
    <w:rsid w:val="00A423D1"/>
    <w:rsid w:val="00A433E2"/>
    <w:rsid w:val="00A44B36"/>
    <w:rsid w:val="00A455C1"/>
    <w:rsid w:val="00A459A5"/>
    <w:rsid w:val="00A4671F"/>
    <w:rsid w:val="00A471CA"/>
    <w:rsid w:val="00A479DE"/>
    <w:rsid w:val="00A51893"/>
    <w:rsid w:val="00A524C3"/>
    <w:rsid w:val="00A52A41"/>
    <w:rsid w:val="00A55CF0"/>
    <w:rsid w:val="00A57239"/>
    <w:rsid w:val="00A578A1"/>
    <w:rsid w:val="00A57BBF"/>
    <w:rsid w:val="00A62B52"/>
    <w:rsid w:val="00A638C7"/>
    <w:rsid w:val="00A64137"/>
    <w:rsid w:val="00A64721"/>
    <w:rsid w:val="00A70231"/>
    <w:rsid w:val="00A7053B"/>
    <w:rsid w:val="00A72D92"/>
    <w:rsid w:val="00A72F32"/>
    <w:rsid w:val="00A732D2"/>
    <w:rsid w:val="00A73FB1"/>
    <w:rsid w:val="00A74102"/>
    <w:rsid w:val="00A7526C"/>
    <w:rsid w:val="00A75C63"/>
    <w:rsid w:val="00A77345"/>
    <w:rsid w:val="00A77C5F"/>
    <w:rsid w:val="00A80C5B"/>
    <w:rsid w:val="00A82808"/>
    <w:rsid w:val="00A8333C"/>
    <w:rsid w:val="00A84786"/>
    <w:rsid w:val="00A8643F"/>
    <w:rsid w:val="00A8748E"/>
    <w:rsid w:val="00A878CB"/>
    <w:rsid w:val="00A87D4E"/>
    <w:rsid w:val="00A9064D"/>
    <w:rsid w:val="00A91DB7"/>
    <w:rsid w:val="00A9298E"/>
    <w:rsid w:val="00A931F8"/>
    <w:rsid w:val="00A949D5"/>
    <w:rsid w:val="00A94B7B"/>
    <w:rsid w:val="00A95525"/>
    <w:rsid w:val="00AA1D55"/>
    <w:rsid w:val="00AA2A2F"/>
    <w:rsid w:val="00AA3D5D"/>
    <w:rsid w:val="00AA429E"/>
    <w:rsid w:val="00AA496C"/>
    <w:rsid w:val="00AB18C8"/>
    <w:rsid w:val="00AB319D"/>
    <w:rsid w:val="00AB4173"/>
    <w:rsid w:val="00AB4A7E"/>
    <w:rsid w:val="00AB5147"/>
    <w:rsid w:val="00AC00BF"/>
    <w:rsid w:val="00AC1D3F"/>
    <w:rsid w:val="00AC3F8A"/>
    <w:rsid w:val="00AC49AD"/>
    <w:rsid w:val="00AC6D80"/>
    <w:rsid w:val="00AD0A29"/>
    <w:rsid w:val="00AD2C26"/>
    <w:rsid w:val="00AD614E"/>
    <w:rsid w:val="00AE135D"/>
    <w:rsid w:val="00AE1F84"/>
    <w:rsid w:val="00AE2F5D"/>
    <w:rsid w:val="00AE472F"/>
    <w:rsid w:val="00AE486D"/>
    <w:rsid w:val="00AE7B0D"/>
    <w:rsid w:val="00AE7C69"/>
    <w:rsid w:val="00AF019C"/>
    <w:rsid w:val="00AF130E"/>
    <w:rsid w:val="00AF13CB"/>
    <w:rsid w:val="00AF24B2"/>
    <w:rsid w:val="00AF2B79"/>
    <w:rsid w:val="00AF4168"/>
    <w:rsid w:val="00AF46FC"/>
    <w:rsid w:val="00AF6178"/>
    <w:rsid w:val="00B0002C"/>
    <w:rsid w:val="00B00322"/>
    <w:rsid w:val="00B00445"/>
    <w:rsid w:val="00B01BBE"/>
    <w:rsid w:val="00B02306"/>
    <w:rsid w:val="00B02A48"/>
    <w:rsid w:val="00B03023"/>
    <w:rsid w:val="00B03DA5"/>
    <w:rsid w:val="00B04836"/>
    <w:rsid w:val="00B04C4B"/>
    <w:rsid w:val="00B06560"/>
    <w:rsid w:val="00B06A43"/>
    <w:rsid w:val="00B07215"/>
    <w:rsid w:val="00B10BCD"/>
    <w:rsid w:val="00B11154"/>
    <w:rsid w:val="00B12440"/>
    <w:rsid w:val="00B159BF"/>
    <w:rsid w:val="00B15F3B"/>
    <w:rsid w:val="00B20380"/>
    <w:rsid w:val="00B22AA2"/>
    <w:rsid w:val="00B30527"/>
    <w:rsid w:val="00B306D2"/>
    <w:rsid w:val="00B317C2"/>
    <w:rsid w:val="00B323EA"/>
    <w:rsid w:val="00B32911"/>
    <w:rsid w:val="00B35250"/>
    <w:rsid w:val="00B36DED"/>
    <w:rsid w:val="00B374DC"/>
    <w:rsid w:val="00B400DE"/>
    <w:rsid w:val="00B41550"/>
    <w:rsid w:val="00B42759"/>
    <w:rsid w:val="00B4346A"/>
    <w:rsid w:val="00B46017"/>
    <w:rsid w:val="00B462DF"/>
    <w:rsid w:val="00B46A0C"/>
    <w:rsid w:val="00B478DB"/>
    <w:rsid w:val="00B50745"/>
    <w:rsid w:val="00B53515"/>
    <w:rsid w:val="00B54528"/>
    <w:rsid w:val="00B56935"/>
    <w:rsid w:val="00B569E2"/>
    <w:rsid w:val="00B60C57"/>
    <w:rsid w:val="00B61518"/>
    <w:rsid w:val="00B6181B"/>
    <w:rsid w:val="00B62453"/>
    <w:rsid w:val="00B625CC"/>
    <w:rsid w:val="00B627E0"/>
    <w:rsid w:val="00B6305A"/>
    <w:rsid w:val="00B648C8"/>
    <w:rsid w:val="00B65CEB"/>
    <w:rsid w:val="00B65F58"/>
    <w:rsid w:val="00B71EF8"/>
    <w:rsid w:val="00B7413B"/>
    <w:rsid w:val="00B75B62"/>
    <w:rsid w:val="00B761B9"/>
    <w:rsid w:val="00B803C4"/>
    <w:rsid w:val="00B8303E"/>
    <w:rsid w:val="00B8335C"/>
    <w:rsid w:val="00B83815"/>
    <w:rsid w:val="00B8462F"/>
    <w:rsid w:val="00B84D84"/>
    <w:rsid w:val="00B863C7"/>
    <w:rsid w:val="00B91B4F"/>
    <w:rsid w:val="00B91B6D"/>
    <w:rsid w:val="00B91F00"/>
    <w:rsid w:val="00B923AE"/>
    <w:rsid w:val="00B938CE"/>
    <w:rsid w:val="00B94C32"/>
    <w:rsid w:val="00B94DB0"/>
    <w:rsid w:val="00B955DB"/>
    <w:rsid w:val="00B969C2"/>
    <w:rsid w:val="00B975B3"/>
    <w:rsid w:val="00B97E2D"/>
    <w:rsid w:val="00BA08CD"/>
    <w:rsid w:val="00BA0F12"/>
    <w:rsid w:val="00BA28A3"/>
    <w:rsid w:val="00BA36D9"/>
    <w:rsid w:val="00BA436A"/>
    <w:rsid w:val="00BA4A6E"/>
    <w:rsid w:val="00BA69E3"/>
    <w:rsid w:val="00BA6A9E"/>
    <w:rsid w:val="00BA707A"/>
    <w:rsid w:val="00BA77BC"/>
    <w:rsid w:val="00BA7D8D"/>
    <w:rsid w:val="00BB0BB7"/>
    <w:rsid w:val="00BB0CF3"/>
    <w:rsid w:val="00BB251E"/>
    <w:rsid w:val="00BB2997"/>
    <w:rsid w:val="00BB2D9D"/>
    <w:rsid w:val="00BB4DB6"/>
    <w:rsid w:val="00BB57A4"/>
    <w:rsid w:val="00BB5DAE"/>
    <w:rsid w:val="00BB657F"/>
    <w:rsid w:val="00BB77B9"/>
    <w:rsid w:val="00BC0C5B"/>
    <w:rsid w:val="00BC14C1"/>
    <w:rsid w:val="00BC18DF"/>
    <w:rsid w:val="00BC1EFE"/>
    <w:rsid w:val="00BC2733"/>
    <w:rsid w:val="00BC3EEE"/>
    <w:rsid w:val="00BC49BF"/>
    <w:rsid w:val="00BC4FC9"/>
    <w:rsid w:val="00BC575D"/>
    <w:rsid w:val="00BC58BC"/>
    <w:rsid w:val="00BC758C"/>
    <w:rsid w:val="00BD08C7"/>
    <w:rsid w:val="00BD41B1"/>
    <w:rsid w:val="00BD4D64"/>
    <w:rsid w:val="00BD5C9E"/>
    <w:rsid w:val="00BD5F74"/>
    <w:rsid w:val="00BD6491"/>
    <w:rsid w:val="00BD723F"/>
    <w:rsid w:val="00BD7BEA"/>
    <w:rsid w:val="00BE011D"/>
    <w:rsid w:val="00BE017C"/>
    <w:rsid w:val="00BE0587"/>
    <w:rsid w:val="00BE0CCA"/>
    <w:rsid w:val="00BE1AD8"/>
    <w:rsid w:val="00BE1C80"/>
    <w:rsid w:val="00BE6C83"/>
    <w:rsid w:val="00BE7DBA"/>
    <w:rsid w:val="00BF076D"/>
    <w:rsid w:val="00BF0BB8"/>
    <w:rsid w:val="00BF7FF9"/>
    <w:rsid w:val="00C0066A"/>
    <w:rsid w:val="00C006D8"/>
    <w:rsid w:val="00C0104C"/>
    <w:rsid w:val="00C013F9"/>
    <w:rsid w:val="00C0144B"/>
    <w:rsid w:val="00C02B54"/>
    <w:rsid w:val="00C0487B"/>
    <w:rsid w:val="00C05A7B"/>
    <w:rsid w:val="00C06AD1"/>
    <w:rsid w:val="00C120A3"/>
    <w:rsid w:val="00C12206"/>
    <w:rsid w:val="00C127B3"/>
    <w:rsid w:val="00C1466C"/>
    <w:rsid w:val="00C14C5A"/>
    <w:rsid w:val="00C14FE6"/>
    <w:rsid w:val="00C15897"/>
    <w:rsid w:val="00C15A0A"/>
    <w:rsid w:val="00C15A2E"/>
    <w:rsid w:val="00C160B9"/>
    <w:rsid w:val="00C20380"/>
    <w:rsid w:val="00C20DE0"/>
    <w:rsid w:val="00C21A6D"/>
    <w:rsid w:val="00C2367B"/>
    <w:rsid w:val="00C2394C"/>
    <w:rsid w:val="00C23EBB"/>
    <w:rsid w:val="00C24071"/>
    <w:rsid w:val="00C24953"/>
    <w:rsid w:val="00C306F1"/>
    <w:rsid w:val="00C33450"/>
    <w:rsid w:val="00C346F3"/>
    <w:rsid w:val="00C35CC8"/>
    <w:rsid w:val="00C37BA9"/>
    <w:rsid w:val="00C40BAA"/>
    <w:rsid w:val="00C4192E"/>
    <w:rsid w:val="00C431F3"/>
    <w:rsid w:val="00C4465A"/>
    <w:rsid w:val="00C458FC"/>
    <w:rsid w:val="00C4605C"/>
    <w:rsid w:val="00C46512"/>
    <w:rsid w:val="00C46ED2"/>
    <w:rsid w:val="00C50B3B"/>
    <w:rsid w:val="00C51101"/>
    <w:rsid w:val="00C52878"/>
    <w:rsid w:val="00C54D19"/>
    <w:rsid w:val="00C552D9"/>
    <w:rsid w:val="00C55AF9"/>
    <w:rsid w:val="00C55B97"/>
    <w:rsid w:val="00C56F86"/>
    <w:rsid w:val="00C5719A"/>
    <w:rsid w:val="00C57D46"/>
    <w:rsid w:val="00C606D4"/>
    <w:rsid w:val="00C60EBD"/>
    <w:rsid w:val="00C6307F"/>
    <w:rsid w:val="00C64254"/>
    <w:rsid w:val="00C65092"/>
    <w:rsid w:val="00C65F9A"/>
    <w:rsid w:val="00C71218"/>
    <w:rsid w:val="00C73DB1"/>
    <w:rsid w:val="00C7454E"/>
    <w:rsid w:val="00C75154"/>
    <w:rsid w:val="00C7515A"/>
    <w:rsid w:val="00C75174"/>
    <w:rsid w:val="00C77C9D"/>
    <w:rsid w:val="00C80015"/>
    <w:rsid w:val="00C806B8"/>
    <w:rsid w:val="00C815CF"/>
    <w:rsid w:val="00C81D74"/>
    <w:rsid w:val="00C83556"/>
    <w:rsid w:val="00C836AE"/>
    <w:rsid w:val="00C840FD"/>
    <w:rsid w:val="00C84150"/>
    <w:rsid w:val="00C84E4E"/>
    <w:rsid w:val="00C852AC"/>
    <w:rsid w:val="00C91E7D"/>
    <w:rsid w:val="00C928C0"/>
    <w:rsid w:val="00C92AD2"/>
    <w:rsid w:val="00C93AF5"/>
    <w:rsid w:val="00C93F94"/>
    <w:rsid w:val="00C960C7"/>
    <w:rsid w:val="00C97183"/>
    <w:rsid w:val="00CA232E"/>
    <w:rsid w:val="00CA26F6"/>
    <w:rsid w:val="00CA2910"/>
    <w:rsid w:val="00CA4A1C"/>
    <w:rsid w:val="00CA6EB4"/>
    <w:rsid w:val="00CA798F"/>
    <w:rsid w:val="00CA7A43"/>
    <w:rsid w:val="00CA7C86"/>
    <w:rsid w:val="00CB07A4"/>
    <w:rsid w:val="00CB173B"/>
    <w:rsid w:val="00CB17A7"/>
    <w:rsid w:val="00CB2230"/>
    <w:rsid w:val="00CB224B"/>
    <w:rsid w:val="00CB23D7"/>
    <w:rsid w:val="00CB2B03"/>
    <w:rsid w:val="00CB313E"/>
    <w:rsid w:val="00CB4D28"/>
    <w:rsid w:val="00CB7FD7"/>
    <w:rsid w:val="00CC05AB"/>
    <w:rsid w:val="00CC241F"/>
    <w:rsid w:val="00CC623F"/>
    <w:rsid w:val="00CD0677"/>
    <w:rsid w:val="00CD0819"/>
    <w:rsid w:val="00CD1B91"/>
    <w:rsid w:val="00CD3F8A"/>
    <w:rsid w:val="00CD4836"/>
    <w:rsid w:val="00CD67F9"/>
    <w:rsid w:val="00CD7C39"/>
    <w:rsid w:val="00CE0897"/>
    <w:rsid w:val="00CE1BF4"/>
    <w:rsid w:val="00CE3743"/>
    <w:rsid w:val="00CE3B31"/>
    <w:rsid w:val="00CE4E59"/>
    <w:rsid w:val="00CE51BB"/>
    <w:rsid w:val="00CE5D87"/>
    <w:rsid w:val="00CE7B82"/>
    <w:rsid w:val="00CF03A8"/>
    <w:rsid w:val="00CF10AE"/>
    <w:rsid w:val="00CF2F53"/>
    <w:rsid w:val="00CF4788"/>
    <w:rsid w:val="00CF4ABF"/>
    <w:rsid w:val="00CF587F"/>
    <w:rsid w:val="00CF5974"/>
    <w:rsid w:val="00CF651A"/>
    <w:rsid w:val="00CF7F4C"/>
    <w:rsid w:val="00D005F1"/>
    <w:rsid w:val="00D0293F"/>
    <w:rsid w:val="00D03698"/>
    <w:rsid w:val="00D036B4"/>
    <w:rsid w:val="00D04370"/>
    <w:rsid w:val="00D0513A"/>
    <w:rsid w:val="00D05CAF"/>
    <w:rsid w:val="00D068A5"/>
    <w:rsid w:val="00D11A40"/>
    <w:rsid w:val="00D11A46"/>
    <w:rsid w:val="00D12EBC"/>
    <w:rsid w:val="00D13854"/>
    <w:rsid w:val="00D13CDC"/>
    <w:rsid w:val="00D13FBC"/>
    <w:rsid w:val="00D1500B"/>
    <w:rsid w:val="00D15AE8"/>
    <w:rsid w:val="00D166A9"/>
    <w:rsid w:val="00D179D7"/>
    <w:rsid w:val="00D21E49"/>
    <w:rsid w:val="00D232F0"/>
    <w:rsid w:val="00D2476B"/>
    <w:rsid w:val="00D24BC6"/>
    <w:rsid w:val="00D261D0"/>
    <w:rsid w:val="00D265D1"/>
    <w:rsid w:val="00D2702F"/>
    <w:rsid w:val="00D31164"/>
    <w:rsid w:val="00D31770"/>
    <w:rsid w:val="00D321B7"/>
    <w:rsid w:val="00D321EB"/>
    <w:rsid w:val="00D333C8"/>
    <w:rsid w:val="00D34521"/>
    <w:rsid w:val="00D34879"/>
    <w:rsid w:val="00D40A46"/>
    <w:rsid w:val="00D40FA5"/>
    <w:rsid w:val="00D423A4"/>
    <w:rsid w:val="00D438F5"/>
    <w:rsid w:val="00D444EC"/>
    <w:rsid w:val="00D4465F"/>
    <w:rsid w:val="00D45F58"/>
    <w:rsid w:val="00D47961"/>
    <w:rsid w:val="00D500C2"/>
    <w:rsid w:val="00D502FA"/>
    <w:rsid w:val="00D51319"/>
    <w:rsid w:val="00D51AFB"/>
    <w:rsid w:val="00D51C84"/>
    <w:rsid w:val="00D53806"/>
    <w:rsid w:val="00D54675"/>
    <w:rsid w:val="00D547AE"/>
    <w:rsid w:val="00D55CC2"/>
    <w:rsid w:val="00D55EED"/>
    <w:rsid w:val="00D57AD2"/>
    <w:rsid w:val="00D57D0C"/>
    <w:rsid w:val="00D57F9E"/>
    <w:rsid w:val="00D60982"/>
    <w:rsid w:val="00D63442"/>
    <w:rsid w:val="00D6532F"/>
    <w:rsid w:val="00D66767"/>
    <w:rsid w:val="00D67B07"/>
    <w:rsid w:val="00D70354"/>
    <w:rsid w:val="00D72906"/>
    <w:rsid w:val="00D73274"/>
    <w:rsid w:val="00D73B5B"/>
    <w:rsid w:val="00D73CF4"/>
    <w:rsid w:val="00D748B1"/>
    <w:rsid w:val="00D74DAF"/>
    <w:rsid w:val="00D74FB3"/>
    <w:rsid w:val="00D77181"/>
    <w:rsid w:val="00D775F6"/>
    <w:rsid w:val="00D8544D"/>
    <w:rsid w:val="00D85812"/>
    <w:rsid w:val="00D85927"/>
    <w:rsid w:val="00D86699"/>
    <w:rsid w:val="00D874D7"/>
    <w:rsid w:val="00D87BEB"/>
    <w:rsid w:val="00D91BBC"/>
    <w:rsid w:val="00D942E1"/>
    <w:rsid w:val="00D94C01"/>
    <w:rsid w:val="00D95715"/>
    <w:rsid w:val="00D95876"/>
    <w:rsid w:val="00D96603"/>
    <w:rsid w:val="00DA0323"/>
    <w:rsid w:val="00DA033E"/>
    <w:rsid w:val="00DA041C"/>
    <w:rsid w:val="00DA30F6"/>
    <w:rsid w:val="00DA34AD"/>
    <w:rsid w:val="00DA377D"/>
    <w:rsid w:val="00DA3BDF"/>
    <w:rsid w:val="00DA487B"/>
    <w:rsid w:val="00DA4ADB"/>
    <w:rsid w:val="00DA4EAC"/>
    <w:rsid w:val="00DA50B5"/>
    <w:rsid w:val="00DA5244"/>
    <w:rsid w:val="00DA6273"/>
    <w:rsid w:val="00DA6B79"/>
    <w:rsid w:val="00DA6BA0"/>
    <w:rsid w:val="00DA7DEE"/>
    <w:rsid w:val="00DB02CE"/>
    <w:rsid w:val="00DB0DA8"/>
    <w:rsid w:val="00DB1454"/>
    <w:rsid w:val="00DB29A0"/>
    <w:rsid w:val="00DB38BE"/>
    <w:rsid w:val="00DB3B50"/>
    <w:rsid w:val="00DB486C"/>
    <w:rsid w:val="00DB5199"/>
    <w:rsid w:val="00DB6DC8"/>
    <w:rsid w:val="00DB7240"/>
    <w:rsid w:val="00DC0AF7"/>
    <w:rsid w:val="00DC0DF7"/>
    <w:rsid w:val="00DC2961"/>
    <w:rsid w:val="00DC2FC5"/>
    <w:rsid w:val="00DC3488"/>
    <w:rsid w:val="00DC3682"/>
    <w:rsid w:val="00DC5772"/>
    <w:rsid w:val="00DC5B47"/>
    <w:rsid w:val="00DC65D7"/>
    <w:rsid w:val="00DC6B84"/>
    <w:rsid w:val="00DD041A"/>
    <w:rsid w:val="00DD06AF"/>
    <w:rsid w:val="00DD0CD1"/>
    <w:rsid w:val="00DD2472"/>
    <w:rsid w:val="00DD4803"/>
    <w:rsid w:val="00DD49B9"/>
    <w:rsid w:val="00DD4DBC"/>
    <w:rsid w:val="00DD5954"/>
    <w:rsid w:val="00DD71FB"/>
    <w:rsid w:val="00DE0D18"/>
    <w:rsid w:val="00DE3B7F"/>
    <w:rsid w:val="00DE3CF4"/>
    <w:rsid w:val="00DE4063"/>
    <w:rsid w:val="00DE5255"/>
    <w:rsid w:val="00DE6B4B"/>
    <w:rsid w:val="00DE7344"/>
    <w:rsid w:val="00DF071B"/>
    <w:rsid w:val="00DF0C49"/>
    <w:rsid w:val="00DF2011"/>
    <w:rsid w:val="00DF314C"/>
    <w:rsid w:val="00DF475F"/>
    <w:rsid w:val="00DF4918"/>
    <w:rsid w:val="00DF5852"/>
    <w:rsid w:val="00DF6033"/>
    <w:rsid w:val="00DF6CE7"/>
    <w:rsid w:val="00DF7F66"/>
    <w:rsid w:val="00E00B6E"/>
    <w:rsid w:val="00E00FE5"/>
    <w:rsid w:val="00E01125"/>
    <w:rsid w:val="00E014CC"/>
    <w:rsid w:val="00E01584"/>
    <w:rsid w:val="00E016C7"/>
    <w:rsid w:val="00E03998"/>
    <w:rsid w:val="00E04EC4"/>
    <w:rsid w:val="00E05E6D"/>
    <w:rsid w:val="00E07A44"/>
    <w:rsid w:val="00E1060D"/>
    <w:rsid w:val="00E10CA7"/>
    <w:rsid w:val="00E10DA9"/>
    <w:rsid w:val="00E11F59"/>
    <w:rsid w:val="00E12448"/>
    <w:rsid w:val="00E1406E"/>
    <w:rsid w:val="00E1542F"/>
    <w:rsid w:val="00E17054"/>
    <w:rsid w:val="00E174EC"/>
    <w:rsid w:val="00E175A3"/>
    <w:rsid w:val="00E17AD3"/>
    <w:rsid w:val="00E17E71"/>
    <w:rsid w:val="00E20248"/>
    <w:rsid w:val="00E2024E"/>
    <w:rsid w:val="00E2265A"/>
    <w:rsid w:val="00E231D6"/>
    <w:rsid w:val="00E24EE7"/>
    <w:rsid w:val="00E251CE"/>
    <w:rsid w:val="00E26D15"/>
    <w:rsid w:val="00E30BC5"/>
    <w:rsid w:val="00E30BDC"/>
    <w:rsid w:val="00E31481"/>
    <w:rsid w:val="00E315D0"/>
    <w:rsid w:val="00E31AFF"/>
    <w:rsid w:val="00E329B6"/>
    <w:rsid w:val="00E32A76"/>
    <w:rsid w:val="00E339CB"/>
    <w:rsid w:val="00E34ECF"/>
    <w:rsid w:val="00E358AA"/>
    <w:rsid w:val="00E36F72"/>
    <w:rsid w:val="00E40CDE"/>
    <w:rsid w:val="00E42001"/>
    <w:rsid w:val="00E42D68"/>
    <w:rsid w:val="00E43D54"/>
    <w:rsid w:val="00E43F69"/>
    <w:rsid w:val="00E459A4"/>
    <w:rsid w:val="00E46535"/>
    <w:rsid w:val="00E5197C"/>
    <w:rsid w:val="00E52920"/>
    <w:rsid w:val="00E531EE"/>
    <w:rsid w:val="00E576AE"/>
    <w:rsid w:val="00E57C91"/>
    <w:rsid w:val="00E6039B"/>
    <w:rsid w:val="00E655F9"/>
    <w:rsid w:val="00E66DED"/>
    <w:rsid w:val="00E6788C"/>
    <w:rsid w:val="00E67E0D"/>
    <w:rsid w:val="00E70420"/>
    <w:rsid w:val="00E710ED"/>
    <w:rsid w:val="00E7249F"/>
    <w:rsid w:val="00E817E1"/>
    <w:rsid w:val="00E83217"/>
    <w:rsid w:val="00E83715"/>
    <w:rsid w:val="00E83C94"/>
    <w:rsid w:val="00E840BD"/>
    <w:rsid w:val="00E8411D"/>
    <w:rsid w:val="00E84A82"/>
    <w:rsid w:val="00E87031"/>
    <w:rsid w:val="00E87D58"/>
    <w:rsid w:val="00E87ED9"/>
    <w:rsid w:val="00E900F5"/>
    <w:rsid w:val="00E905FB"/>
    <w:rsid w:val="00E91BD4"/>
    <w:rsid w:val="00E94080"/>
    <w:rsid w:val="00E94104"/>
    <w:rsid w:val="00E9519F"/>
    <w:rsid w:val="00E95FD6"/>
    <w:rsid w:val="00E973B8"/>
    <w:rsid w:val="00E97435"/>
    <w:rsid w:val="00EA184E"/>
    <w:rsid w:val="00EA2056"/>
    <w:rsid w:val="00EA24B2"/>
    <w:rsid w:val="00EA4197"/>
    <w:rsid w:val="00EA6D1E"/>
    <w:rsid w:val="00EA7607"/>
    <w:rsid w:val="00EA7B03"/>
    <w:rsid w:val="00EB07FE"/>
    <w:rsid w:val="00EB25EC"/>
    <w:rsid w:val="00EB3535"/>
    <w:rsid w:val="00EB3F05"/>
    <w:rsid w:val="00EB407A"/>
    <w:rsid w:val="00EB4146"/>
    <w:rsid w:val="00EB496F"/>
    <w:rsid w:val="00EB5A61"/>
    <w:rsid w:val="00EB73D0"/>
    <w:rsid w:val="00EB79F0"/>
    <w:rsid w:val="00EC1723"/>
    <w:rsid w:val="00EC3BD2"/>
    <w:rsid w:val="00EC4394"/>
    <w:rsid w:val="00EC4DAB"/>
    <w:rsid w:val="00EC52F1"/>
    <w:rsid w:val="00EC5C25"/>
    <w:rsid w:val="00ED136B"/>
    <w:rsid w:val="00ED3571"/>
    <w:rsid w:val="00ED3C91"/>
    <w:rsid w:val="00ED45BA"/>
    <w:rsid w:val="00ED6228"/>
    <w:rsid w:val="00ED6AB1"/>
    <w:rsid w:val="00EE20C7"/>
    <w:rsid w:val="00EE2755"/>
    <w:rsid w:val="00EE5A6E"/>
    <w:rsid w:val="00EE5EF6"/>
    <w:rsid w:val="00EE6B39"/>
    <w:rsid w:val="00EE6DF9"/>
    <w:rsid w:val="00EE7064"/>
    <w:rsid w:val="00EF08D3"/>
    <w:rsid w:val="00EF2B75"/>
    <w:rsid w:val="00EF60B1"/>
    <w:rsid w:val="00EF6C8D"/>
    <w:rsid w:val="00EF79E3"/>
    <w:rsid w:val="00F00D9D"/>
    <w:rsid w:val="00F00F05"/>
    <w:rsid w:val="00F027FF"/>
    <w:rsid w:val="00F032B2"/>
    <w:rsid w:val="00F04A09"/>
    <w:rsid w:val="00F06575"/>
    <w:rsid w:val="00F0746C"/>
    <w:rsid w:val="00F07639"/>
    <w:rsid w:val="00F07E08"/>
    <w:rsid w:val="00F11C9F"/>
    <w:rsid w:val="00F128EE"/>
    <w:rsid w:val="00F145D2"/>
    <w:rsid w:val="00F1462C"/>
    <w:rsid w:val="00F22411"/>
    <w:rsid w:val="00F2260C"/>
    <w:rsid w:val="00F235CE"/>
    <w:rsid w:val="00F23DA6"/>
    <w:rsid w:val="00F23E71"/>
    <w:rsid w:val="00F27342"/>
    <w:rsid w:val="00F3045E"/>
    <w:rsid w:val="00F309D9"/>
    <w:rsid w:val="00F31CB3"/>
    <w:rsid w:val="00F333C5"/>
    <w:rsid w:val="00F3357F"/>
    <w:rsid w:val="00F33779"/>
    <w:rsid w:val="00F33EE6"/>
    <w:rsid w:val="00F3601C"/>
    <w:rsid w:val="00F366F9"/>
    <w:rsid w:val="00F36D89"/>
    <w:rsid w:val="00F36DCA"/>
    <w:rsid w:val="00F430D8"/>
    <w:rsid w:val="00F43506"/>
    <w:rsid w:val="00F44075"/>
    <w:rsid w:val="00F44E9B"/>
    <w:rsid w:val="00F46554"/>
    <w:rsid w:val="00F4695F"/>
    <w:rsid w:val="00F46B2F"/>
    <w:rsid w:val="00F507D3"/>
    <w:rsid w:val="00F50E18"/>
    <w:rsid w:val="00F51CEA"/>
    <w:rsid w:val="00F54538"/>
    <w:rsid w:val="00F562C6"/>
    <w:rsid w:val="00F601A5"/>
    <w:rsid w:val="00F6042F"/>
    <w:rsid w:val="00F6046A"/>
    <w:rsid w:val="00F617B8"/>
    <w:rsid w:val="00F61EAC"/>
    <w:rsid w:val="00F6345A"/>
    <w:rsid w:val="00F63B48"/>
    <w:rsid w:val="00F65BD5"/>
    <w:rsid w:val="00F66E9E"/>
    <w:rsid w:val="00F70F1E"/>
    <w:rsid w:val="00F73EFC"/>
    <w:rsid w:val="00F7457F"/>
    <w:rsid w:val="00F76366"/>
    <w:rsid w:val="00F76387"/>
    <w:rsid w:val="00F7640E"/>
    <w:rsid w:val="00F7778C"/>
    <w:rsid w:val="00F83465"/>
    <w:rsid w:val="00F85583"/>
    <w:rsid w:val="00F86C1C"/>
    <w:rsid w:val="00F86E60"/>
    <w:rsid w:val="00F86F0C"/>
    <w:rsid w:val="00F91861"/>
    <w:rsid w:val="00F92D9F"/>
    <w:rsid w:val="00F93314"/>
    <w:rsid w:val="00F934C6"/>
    <w:rsid w:val="00F94178"/>
    <w:rsid w:val="00F94C27"/>
    <w:rsid w:val="00F95C8F"/>
    <w:rsid w:val="00F95FB0"/>
    <w:rsid w:val="00FA086E"/>
    <w:rsid w:val="00FA0E9B"/>
    <w:rsid w:val="00FA1FFD"/>
    <w:rsid w:val="00FA2864"/>
    <w:rsid w:val="00FA30DA"/>
    <w:rsid w:val="00FA3BC0"/>
    <w:rsid w:val="00FA5DFE"/>
    <w:rsid w:val="00FB0B8A"/>
    <w:rsid w:val="00FB14E2"/>
    <w:rsid w:val="00FB40FB"/>
    <w:rsid w:val="00FB46EF"/>
    <w:rsid w:val="00FB498A"/>
    <w:rsid w:val="00FB4FD6"/>
    <w:rsid w:val="00FB6173"/>
    <w:rsid w:val="00FB7D24"/>
    <w:rsid w:val="00FC3B9F"/>
    <w:rsid w:val="00FC5821"/>
    <w:rsid w:val="00FD1103"/>
    <w:rsid w:val="00FD1CB2"/>
    <w:rsid w:val="00FD1EBA"/>
    <w:rsid w:val="00FD260F"/>
    <w:rsid w:val="00FD2C34"/>
    <w:rsid w:val="00FD7819"/>
    <w:rsid w:val="00FE107F"/>
    <w:rsid w:val="00FE1688"/>
    <w:rsid w:val="00FE3861"/>
    <w:rsid w:val="00FE3BF8"/>
    <w:rsid w:val="00FE466A"/>
    <w:rsid w:val="00FE59F1"/>
    <w:rsid w:val="00FE6658"/>
    <w:rsid w:val="00FE67CD"/>
    <w:rsid w:val="00FE6D3D"/>
    <w:rsid w:val="00FE6FDA"/>
    <w:rsid w:val="00FF0A91"/>
    <w:rsid w:val="00FF1F67"/>
    <w:rsid w:val="00FF476D"/>
    <w:rsid w:val="00FF480F"/>
    <w:rsid w:val="00FF4C60"/>
    <w:rsid w:val="00FF4D50"/>
    <w:rsid w:val="00FF783B"/>
    <w:rsid w:val="040FB8D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FF8A1"/>
  <w15:docId w15:val="{3414AEC8-1C17-4BBF-94D1-19594E2B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150"/>
    <w:rPr>
      <w:sz w:val="24"/>
      <w:szCs w:val="24"/>
    </w:rPr>
  </w:style>
  <w:style w:type="paragraph" w:styleId="Heading1">
    <w:name w:val="heading 1"/>
    <w:basedOn w:val="Normal"/>
    <w:next w:val="Normal"/>
    <w:link w:val="Heading1Char"/>
    <w:qFormat/>
    <w:rsid w:val="002559EF"/>
    <w:pPr>
      <w:keepNext/>
      <w:ind w:left="6"/>
      <w:outlineLvl w:val="0"/>
    </w:pPr>
    <w:rPr>
      <w:rFonts w:ascii="Arial" w:hAnsi="Arial"/>
      <w:b/>
      <w:bCs/>
      <w:sz w:val="20"/>
      <w:bdr w:val="single" w:sz="4" w:space="0" w:color="auto"/>
    </w:rPr>
  </w:style>
  <w:style w:type="paragraph" w:styleId="Heading2">
    <w:name w:val="heading 2"/>
    <w:basedOn w:val="Normal"/>
    <w:next w:val="Normal"/>
    <w:qFormat/>
    <w:rsid w:val="002559EF"/>
    <w:pPr>
      <w:keepNext/>
      <w:tabs>
        <w:tab w:val="left" w:pos="-1425"/>
        <w:tab w:val="left" w:pos="-741"/>
      </w:tabs>
      <w:jc w:val="both"/>
      <w:outlineLvl w:val="1"/>
    </w:pPr>
    <w:rPr>
      <w:rFonts w:ascii="Arial" w:hAnsi="Arial" w:cs="Arial"/>
      <w:u w:val="single"/>
    </w:rPr>
  </w:style>
  <w:style w:type="paragraph" w:styleId="Heading3">
    <w:name w:val="heading 3"/>
    <w:basedOn w:val="Normal"/>
    <w:next w:val="Normal"/>
    <w:qFormat/>
    <w:rsid w:val="002559EF"/>
    <w:pPr>
      <w:keepNext/>
      <w:framePr w:hSpace="180" w:wrap="around" w:vAnchor="text" w:hAnchor="page" w:x="5130" w:y="2519"/>
      <w:tabs>
        <w:tab w:val="left" w:pos="4617"/>
      </w:tabs>
      <w:outlineLvl w:val="2"/>
    </w:pPr>
    <w:rPr>
      <w:rFonts w:ascii="Arial" w:hAnsi="Arial" w:cs="Arial"/>
      <w:b/>
      <w:bCs/>
    </w:rPr>
  </w:style>
  <w:style w:type="paragraph" w:styleId="Heading4">
    <w:name w:val="heading 4"/>
    <w:basedOn w:val="Normal"/>
    <w:next w:val="Normal"/>
    <w:qFormat/>
    <w:rsid w:val="002559EF"/>
    <w:pPr>
      <w:keepNext/>
      <w:tabs>
        <w:tab w:val="left" w:pos="-1425"/>
        <w:tab w:val="left" w:pos="-741"/>
      </w:tabs>
      <w:jc w:val="both"/>
      <w:outlineLvl w:val="3"/>
    </w:pPr>
    <w:rPr>
      <w:rFonts w:ascii="Arial" w:hAnsi="Arial" w:cs="Arial"/>
      <w:b/>
      <w:bCs/>
    </w:rPr>
  </w:style>
  <w:style w:type="paragraph" w:styleId="Heading5">
    <w:name w:val="heading 5"/>
    <w:basedOn w:val="Normal"/>
    <w:next w:val="Normal"/>
    <w:qFormat/>
    <w:rsid w:val="002559EF"/>
    <w:pPr>
      <w:keepNext/>
      <w:framePr w:hSpace="181" w:wrap="around" w:vAnchor="page" w:hAnchor="margin" w:x="-177" w:y="2728"/>
      <w:ind w:right="-162"/>
      <w:suppressOverlap/>
      <w:outlineLvl w:val="4"/>
    </w:pPr>
    <w:rPr>
      <w:rFonts w:ascii="Arial" w:hAnsi="Arial" w:cs="Arial"/>
      <w:b/>
      <w:bCs/>
    </w:rPr>
  </w:style>
  <w:style w:type="paragraph" w:styleId="Heading6">
    <w:name w:val="heading 6"/>
    <w:basedOn w:val="Normal"/>
    <w:next w:val="Normal"/>
    <w:qFormat/>
    <w:rsid w:val="002559EF"/>
    <w:pPr>
      <w:keepNext/>
      <w:framePr w:hSpace="180" w:wrap="around" w:vAnchor="text" w:hAnchor="page" w:x="5130" w:y="2519"/>
      <w:tabs>
        <w:tab w:val="right" w:pos="3204"/>
        <w:tab w:val="left" w:pos="3420"/>
        <w:tab w:val="right" w:pos="4332"/>
      </w:tabs>
      <w:ind w:left="-1140" w:firstLine="1140"/>
      <w:outlineLvl w:val="5"/>
    </w:pPr>
    <w:rPr>
      <w:rFonts w:ascii="Arial" w:hAnsi="Arial" w:cs="Arial"/>
      <w:b/>
      <w:bCs/>
    </w:rPr>
  </w:style>
  <w:style w:type="paragraph" w:styleId="Heading7">
    <w:name w:val="heading 7"/>
    <w:basedOn w:val="Normal"/>
    <w:next w:val="Normal"/>
    <w:qFormat/>
    <w:rsid w:val="002559EF"/>
    <w:pPr>
      <w:keepNext/>
      <w:tabs>
        <w:tab w:val="left" w:pos="-1425"/>
        <w:tab w:val="left" w:pos="-741"/>
      </w:tabs>
      <w:jc w:val="center"/>
      <w:outlineLvl w:val="6"/>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59EF"/>
    <w:pPr>
      <w:tabs>
        <w:tab w:val="center" w:pos="4320"/>
        <w:tab w:val="right" w:pos="8640"/>
      </w:tabs>
    </w:pPr>
  </w:style>
  <w:style w:type="paragraph" w:styleId="Footer">
    <w:name w:val="footer"/>
    <w:basedOn w:val="Normal"/>
    <w:link w:val="FooterChar"/>
    <w:rsid w:val="002559EF"/>
    <w:pPr>
      <w:tabs>
        <w:tab w:val="center" w:pos="4320"/>
        <w:tab w:val="right" w:pos="8640"/>
      </w:tabs>
    </w:pPr>
  </w:style>
  <w:style w:type="character" w:styleId="Hyperlink">
    <w:name w:val="Hyperlink"/>
    <w:basedOn w:val="DefaultParagraphFont"/>
    <w:rsid w:val="002559EF"/>
    <w:rPr>
      <w:color w:val="0000FF"/>
      <w:u w:val="single"/>
    </w:rPr>
  </w:style>
  <w:style w:type="paragraph" w:styleId="BodyText">
    <w:name w:val="Body Text"/>
    <w:basedOn w:val="Normal"/>
    <w:rsid w:val="002559EF"/>
    <w:rPr>
      <w:rFonts w:ascii="Arial" w:hAnsi="Arial" w:cs="Arial"/>
      <w:b/>
      <w:bCs/>
      <w:sz w:val="20"/>
    </w:rPr>
  </w:style>
  <w:style w:type="paragraph" w:styleId="BodyTextIndent">
    <w:name w:val="Body Text Indent"/>
    <w:basedOn w:val="Normal"/>
    <w:link w:val="BodyTextIndentChar"/>
    <w:rsid w:val="002559EF"/>
    <w:pPr>
      <w:tabs>
        <w:tab w:val="left" w:pos="-1425"/>
        <w:tab w:val="left" w:pos="-741"/>
      </w:tabs>
      <w:ind w:left="-228"/>
    </w:pPr>
    <w:rPr>
      <w:rFonts w:ascii="Arial" w:hAnsi="Arial" w:cs="Arial"/>
    </w:rPr>
  </w:style>
  <w:style w:type="paragraph" w:styleId="BodyText2">
    <w:name w:val="Body Text 2"/>
    <w:basedOn w:val="Normal"/>
    <w:link w:val="BodyText2Char"/>
    <w:rsid w:val="002559EF"/>
    <w:pPr>
      <w:tabs>
        <w:tab w:val="left" w:pos="-1425"/>
        <w:tab w:val="left" w:pos="-741"/>
      </w:tabs>
      <w:jc w:val="both"/>
    </w:pPr>
    <w:rPr>
      <w:rFonts w:ascii="Arial" w:hAnsi="Arial" w:cs="Arial"/>
    </w:rPr>
  </w:style>
  <w:style w:type="table" w:styleId="TableGrid">
    <w:name w:val="Table Grid"/>
    <w:basedOn w:val="TableNormal"/>
    <w:uiPriority w:val="39"/>
    <w:rsid w:val="001D5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251CE"/>
    <w:pPr>
      <w:shd w:val="clear" w:color="auto" w:fill="000080"/>
    </w:pPr>
    <w:rPr>
      <w:rFonts w:ascii="Tahoma" w:hAnsi="Tahoma" w:cs="Tahoma"/>
      <w:sz w:val="20"/>
      <w:szCs w:val="20"/>
    </w:rPr>
  </w:style>
  <w:style w:type="paragraph" w:styleId="BalloonText">
    <w:name w:val="Balloon Text"/>
    <w:basedOn w:val="Normal"/>
    <w:link w:val="BalloonTextChar"/>
    <w:rsid w:val="00136C86"/>
    <w:rPr>
      <w:rFonts w:ascii="Tahoma" w:hAnsi="Tahoma" w:cs="Tahoma"/>
      <w:sz w:val="16"/>
      <w:szCs w:val="16"/>
    </w:rPr>
  </w:style>
  <w:style w:type="character" w:customStyle="1" w:styleId="BalloonTextChar">
    <w:name w:val="Balloon Text Char"/>
    <w:basedOn w:val="DefaultParagraphFont"/>
    <w:link w:val="BalloonText"/>
    <w:rsid w:val="00136C86"/>
    <w:rPr>
      <w:rFonts w:ascii="Tahoma" w:hAnsi="Tahoma" w:cs="Tahoma"/>
      <w:sz w:val="16"/>
      <w:szCs w:val="16"/>
    </w:rPr>
  </w:style>
  <w:style w:type="paragraph" w:styleId="ListParagraph">
    <w:name w:val="List Paragraph"/>
    <w:basedOn w:val="Normal"/>
    <w:link w:val="ListParagraphChar"/>
    <w:uiPriority w:val="34"/>
    <w:qFormat/>
    <w:rsid w:val="00452357"/>
    <w:pPr>
      <w:ind w:left="720"/>
      <w:contextualSpacing/>
    </w:pPr>
  </w:style>
  <w:style w:type="paragraph" w:customStyle="1" w:styleId="Default">
    <w:name w:val="Default"/>
    <w:rsid w:val="0054476A"/>
    <w:pPr>
      <w:autoSpaceDE w:val="0"/>
      <w:autoSpaceDN w:val="0"/>
      <w:adjustRightInd w:val="0"/>
    </w:pPr>
    <w:rPr>
      <w:rFonts w:ascii="Calibri" w:eastAsia="Calibri" w:hAnsi="Calibri" w:cs="Calibri"/>
      <w:color w:val="000000"/>
      <w:sz w:val="24"/>
      <w:szCs w:val="24"/>
      <w:lang w:eastAsia="en-US"/>
    </w:rPr>
  </w:style>
  <w:style w:type="character" w:customStyle="1" w:styleId="HeaderChar">
    <w:name w:val="Header Char"/>
    <w:basedOn w:val="DefaultParagraphFont"/>
    <w:link w:val="Header"/>
    <w:rsid w:val="0054476A"/>
    <w:rPr>
      <w:sz w:val="24"/>
      <w:szCs w:val="24"/>
    </w:rPr>
  </w:style>
  <w:style w:type="character" w:customStyle="1" w:styleId="BodyTextIndentChar">
    <w:name w:val="Body Text Indent Char"/>
    <w:basedOn w:val="DefaultParagraphFont"/>
    <w:link w:val="BodyTextIndent"/>
    <w:rsid w:val="00482E1B"/>
    <w:rPr>
      <w:rFonts w:ascii="Arial" w:hAnsi="Arial" w:cs="Arial"/>
      <w:sz w:val="24"/>
      <w:szCs w:val="24"/>
    </w:rPr>
  </w:style>
  <w:style w:type="character" w:customStyle="1" w:styleId="BodyText2Char">
    <w:name w:val="Body Text 2 Char"/>
    <w:basedOn w:val="DefaultParagraphFont"/>
    <w:link w:val="BodyText2"/>
    <w:rsid w:val="00244B33"/>
    <w:rPr>
      <w:rFonts w:ascii="Arial" w:hAnsi="Arial" w:cs="Arial"/>
      <w:sz w:val="24"/>
      <w:szCs w:val="24"/>
    </w:rPr>
  </w:style>
  <w:style w:type="paragraph" w:customStyle="1" w:styleId="1">
    <w:name w:val="Παράγραφος λίστας1"/>
    <w:basedOn w:val="Normal"/>
    <w:qFormat/>
    <w:rsid w:val="00DC0AF7"/>
    <w:pPr>
      <w:spacing w:after="200" w:line="276" w:lineRule="auto"/>
      <w:ind w:left="720"/>
    </w:pPr>
    <w:rPr>
      <w:rFonts w:ascii="Calibri" w:eastAsia="Calibri" w:hAnsi="Calibri"/>
      <w:sz w:val="22"/>
      <w:szCs w:val="22"/>
    </w:rPr>
  </w:style>
  <w:style w:type="character" w:customStyle="1" w:styleId="Heading1Char">
    <w:name w:val="Heading 1 Char"/>
    <w:basedOn w:val="DefaultParagraphFont"/>
    <w:link w:val="Heading1"/>
    <w:rsid w:val="000F6EC6"/>
    <w:rPr>
      <w:rFonts w:ascii="Arial" w:hAnsi="Arial"/>
      <w:b/>
      <w:bCs/>
      <w:szCs w:val="24"/>
      <w:bdr w:val="single" w:sz="4" w:space="0" w:color="auto"/>
    </w:rPr>
  </w:style>
  <w:style w:type="character" w:customStyle="1" w:styleId="FooterChar">
    <w:name w:val="Footer Char"/>
    <w:basedOn w:val="DefaultParagraphFont"/>
    <w:link w:val="Footer"/>
    <w:uiPriority w:val="99"/>
    <w:rsid w:val="00C75154"/>
    <w:rPr>
      <w:sz w:val="24"/>
      <w:szCs w:val="24"/>
    </w:rPr>
  </w:style>
  <w:style w:type="paragraph" w:customStyle="1" w:styleId="TableParagraph">
    <w:name w:val="Table Paragraph"/>
    <w:basedOn w:val="Normal"/>
    <w:uiPriority w:val="1"/>
    <w:qFormat/>
    <w:rsid w:val="00425E15"/>
    <w:pPr>
      <w:widowControl w:val="0"/>
      <w:autoSpaceDE w:val="0"/>
      <w:autoSpaceDN w:val="0"/>
    </w:pPr>
    <w:rPr>
      <w:rFonts w:ascii="Microsoft Sans Serif" w:eastAsia="Microsoft Sans Serif" w:hAnsi="Microsoft Sans Serif" w:cs="Microsoft Sans Serif"/>
      <w:sz w:val="22"/>
      <w:szCs w:val="22"/>
      <w:lang w:eastAsia="en-US"/>
    </w:rPr>
  </w:style>
  <w:style w:type="character" w:customStyle="1" w:styleId="ListParagraphChar">
    <w:name w:val="List Paragraph Char"/>
    <w:link w:val="ListParagraph"/>
    <w:uiPriority w:val="34"/>
    <w:locked/>
    <w:rsid w:val="00117DCB"/>
    <w:rPr>
      <w:sz w:val="24"/>
      <w:szCs w:val="24"/>
    </w:rPr>
  </w:style>
  <w:style w:type="character" w:styleId="UnresolvedMention">
    <w:name w:val="Unresolved Mention"/>
    <w:basedOn w:val="DefaultParagraphFont"/>
    <w:uiPriority w:val="99"/>
    <w:semiHidden/>
    <w:unhideWhenUsed/>
    <w:rsid w:val="00117DCB"/>
    <w:rPr>
      <w:color w:val="605E5C"/>
      <w:shd w:val="clear" w:color="auto" w:fill="E1DFDD"/>
    </w:rPr>
  </w:style>
  <w:style w:type="paragraph" w:styleId="Revision">
    <w:name w:val="Revision"/>
    <w:hidden/>
    <w:uiPriority w:val="99"/>
    <w:semiHidden/>
    <w:rsid w:val="001F24DB"/>
    <w:rPr>
      <w:sz w:val="24"/>
      <w:szCs w:val="24"/>
    </w:rPr>
  </w:style>
  <w:style w:type="character" w:styleId="CommentReference">
    <w:name w:val="annotation reference"/>
    <w:basedOn w:val="DefaultParagraphFont"/>
    <w:uiPriority w:val="99"/>
    <w:semiHidden/>
    <w:unhideWhenUsed/>
    <w:rsid w:val="001F24DB"/>
    <w:rPr>
      <w:sz w:val="16"/>
      <w:szCs w:val="16"/>
    </w:rPr>
  </w:style>
  <w:style w:type="paragraph" w:styleId="CommentText">
    <w:name w:val="annotation text"/>
    <w:basedOn w:val="Normal"/>
    <w:link w:val="CommentTextChar"/>
    <w:uiPriority w:val="99"/>
    <w:unhideWhenUsed/>
    <w:rsid w:val="001F24DB"/>
    <w:rPr>
      <w:sz w:val="20"/>
      <w:szCs w:val="20"/>
    </w:rPr>
  </w:style>
  <w:style w:type="character" w:customStyle="1" w:styleId="CommentTextChar">
    <w:name w:val="Comment Text Char"/>
    <w:basedOn w:val="DefaultParagraphFont"/>
    <w:link w:val="CommentText"/>
    <w:uiPriority w:val="99"/>
    <w:rsid w:val="001F24DB"/>
  </w:style>
  <w:style w:type="paragraph" w:styleId="CommentSubject">
    <w:name w:val="annotation subject"/>
    <w:basedOn w:val="CommentText"/>
    <w:next w:val="CommentText"/>
    <w:link w:val="CommentSubjectChar"/>
    <w:semiHidden/>
    <w:unhideWhenUsed/>
    <w:rsid w:val="001F24DB"/>
    <w:rPr>
      <w:b/>
      <w:bCs/>
    </w:rPr>
  </w:style>
  <w:style w:type="character" w:customStyle="1" w:styleId="CommentSubjectChar">
    <w:name w:val="Comment Subject Char"/>
    <w:basedOn w:val="CommentTextChar"/>
    <w:link w:val="CommentSubject"/>
    <w:semiHidden/>
    <w:rsid w:val="001F24DB"/>
    <w:rPr>
      <w:b/>
      <w:bCs/>
    </w:rPr>
  </w:style>
  <w:style w:type="character" w:customStyle="1" w:styleId="cf01">
    <w:name w:val="cf01"/>
    <w:basedOn w:val="DefaultParagraphFont"/>
    <w:rsid w:val="001A1174"/>
    <w:rPr>
      <w:rFonts w:ascii="Segoe UI" w:hAnsi="Segoe UI" w:cs="Segoe UI" w:hint="default"/>
      <w:sz w:val="18"/>
      <w:szCs w:val="18"/>
    </w:rPr>
  </w:style>
  <w:style w:type="character" w:customStyle="1" w:styleId="cf11">
    <w:name w:val="cf11"/>
    <w:basedOn w:val="DefaultParagraphFont"/>
    <w:rsid w:val="001A11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86044">
      <w:bodyDiv w:val="1"/>
      <w:marLeft w:val="0"/>
      <w:marRight w:val="0"/>
      <w:marTop w:val="0"/>
      <w:marBottom w:val="0"/>
      <w:divBdr>
        <w:top w:val="none" w:sz="0" w:space="0" w:color="auto"/>
        <w:left w:val="none" w:sz="0" w:space="0" w:color="auto"/>
        <w:bottom w:val="none" w:sz="0" w:space="0" w:color="auto"/>
        <w:right w:val="none" w:sz="0" w:space="0" w:color="auto"/>
      </w:divBdr>
    </w:div>
    <w:div w:id="621962918">
      <w:bodyDiv w:val="1"/>
      <w:marLeft w:val="0"/>
      <w:marRight w:val="0"/>
      <w:marTop w:val="0"/>
      <w:marBottom w:val="0"/>
      <w:divBdr>
        <w:top w:val="none" w:sz="0" w:space="0" w:color="auto"/>
        <w:left w:val="none" w:sz="0" w:space="0" w:color="auto"/>
        <w:bottom w:val="none" w:sz="0" w:space="0" w:color="auto"/>
        <w:right w:val="none" w:sz="0" w:space="0" w:color="auto"/>
      </w:divBdr>
    </w:div>
    <w:div w:id="625160536">
      <w:bodyDiv w:val="1"/>
      <w:marLeft w:val="0"/>
      <w:marRight w:val="0"/>
      <w:marTop w:val="0"/>
      <w:marBottom w:val="0"/>
      <w:divBdr>
        <w:top w:val="none" w:sz="0" w:space="0" w:color="auto"/>
        <w:left w:val="none" w:sz="0" w:space="0" w:color="auto"/>
        <w:bottom w:val="none" w:sz="0" w:space="0" w:color="auto"/>
        <w:right w:val="none" w:sz="0" w:space="0" w:color="auto"/>
      </w:divBdr>
    </w:div>
    <w:div w:id="682973357">
      <w:bodyDiv w:val="1"/>
      <w:marLeft w:val="0"/>
      <w:marRight w:val="0"/>
      <w:marTop w:val="0"/>
      <w:marBottom w:val="0"/>
      <w:divBdr>
        <w:top w:val="none" w:sz="0" w:space="0" w:color="auto"/>
        <w:left w:val="none" w:sz="0" w:space="0" w:color="auto"/>
        <w:bottom w:val="none" w:sz="0" w:space="0" w:color="auto"/>
        <w:right w:val="none" w:sz="0" w:space="0" w:color="auto"/>
      </w:divBdr>
    </w:div>
    <w:div w:id="736586749">
      <w:bodyDiv w:val="1"/>
      <w:marLeft w:val="0"/>
      <w:marRight w:val="0"/>
      <w:marTop w:val="0"/>
      <w:marBottom w:val="0"/>
      <w:divBdr>
        <w:top w:val="none" w:sz="0" w:space="0" w:color="auto"/>
        <w:left w:val="none" w:sz="0" w:space="0" w:color="auto"/>
        <w:bottom w:val="none" w:sz="0" w:space="0" w:color="auto"/>
        <w:right w:val="none" w:sz="0" w:space="0" w:color="auto"/>
      </w:divBdr>
    </w:div>
    <w:div w:id="923998270">
      <w:bodyDiv w:val="1"/>
      <w:marLeft w:val="0"/>
      <w:marRight w:val="0"/>
      <w:marTop w:val="0"/>
      <w:marBottom w:val="0"/>
      <w:divBdr>
        <w:top w:val="none" w:sz="0" w:space="0" w:color="auto"/>
        <w:left w:val="none" w:sz="0" w:space="0" w:color="auto"/>
        <w:bottom w:val="none" w:sz="0" w:space="0" w:color="auto"/>
        <w:right w:val="none" w:sz="0" w:space="0" w:color="auto"/>
      </w:divBdr>
    </w:div>
    <w:div w:id="1568880367">
      <w:bodyDiv w:val="1"/>
      <w:marLeft w:val="0"/>
      <w:marRight w:val="0"/>
      <w:marTop w:val="0"/>
      <w:marBottom w:val="0"/>
      <w:divBdr>
        <w:top w:val="none" w:sz="0" w:space="0" w:color="auto"/>
        <w:left w:val="none" w:sz="0" w:space="0" w:color="auto"/>
        <w:bottom w:val="none" w:sz="0" w:space="0" w:color="auto"/>
        <w:right w:val="none" w:sz="0" w:space="0" w:color="auto"/>
      </w:divBdr>
    </w:div>
    <w:div w:id="1592739086">
      <w:bodyDiv w:val="1"/>
      <w:marLeft w:val="0"/>
      <w:marRight w:val="0"/>
      <w:marTop w:val="0"/>
      <w:marBottom w:val="0"/>
      <w:divBdr>
        <w:top w:val="none" w:sz="0" w:space="0" w:color="auto"/>
        <w:left w:val="none" w:sz="0" w:space="0" w:color="auto"/>
        <w:bottom w:val="none" w:sz="0" w:space="0" w:color="auto"/>
        <w:right w:val="none" w:sz="0" w:space="0" w:color="auto"/>
      </w:divBdr>
    </w:div>
    <w:div w:id="1944415704">
      <w:bodyDiv w:val="1"/>
      <w:marLeft w:val="0"/>
      <w:marRight w:val="0"/>
      <w:marTop w:val="0"/>
      <w:marBottom w:val="0"/>
      <w:divBdr>
        <w:top w:val="none" w:sz="0" w:space="0" w:color="auto"/>
        <w:left w:val="none" w:sz="0" w:space="0" w:color="auto"/>
        <w:bottom w:val="none" w:sz="0" w:space="0" w:color="auto"/>
        <w:right w:val="none" w:sz="0" w:space="0" w:color="auto"/>
      </w:divBdr>
    </w:div>
    <w:div w:id="20968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8;&#921;&#931;&#932;&#927;&#923;&#927;&#935;&#913;&#929;&#932;&#927;%20&#917;&#923;&#932;&#913;%20&#925;&#917;&#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A7623A6202BF784E8B38792D5D3F316F" ma:contentTypeVersion="19" ma:contentTypeDescription="Δημιουργία νέου εγγράφου" ma:contentTypeScope="" ma:versionID="4aca9f8a48480676b69d2fa37356f2d7">
  <xsd:schema xmlns:xsd="http://www.w3.org/2001/XMLSchema" xmlns:xs="http://www.w3.org/2001/XMLSchema" xmlns:p="http://schemas.microsoft.com/office/2006/metadata/properties" xmlns:ns2="1d20300c-0eac-4952-a482-dc6693e6e8f1" xmlns:ns3="c551f83b-1776-495d-8804-5059ec342e3b" targetNamespace="http://schemas.microsoft.com/office/2006/metadata/properties" ma:root="true" ma:fieldsID="1d5352c559a91522a0631f29dd29dd27" ns2:_="" ns3:_="">
    <xsd:import namespace="1d20300c-0eac-4952-a482-dc6693e6e8f1"/>
    <xsd:import namespace="c551f83b-1776-495d-8804-5059ec342e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0300c-0eac-4952-a482-dc6693e6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4e0ac435-7575-4703-99c4-bb671ce4d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1f83b-1776-495d-8804-5059ec342e3b"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3" nillable="true" ma:displayName="Taxonomy Catch All Column" ma:hidden="true" ma:list="{06c09e91-6950-4310-815d-0b5c975703cc}" ma:internalName="TaxCatchAll" ma:showField="CatchAllData" ma:web="c551f83b-1776-495d-8804-5059ec342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20300c-0eac-4952-a482-dc6693e6e8f1">
      <Terms xmlns="http://schemas.microsoft.com/office/infopath/2007/PartnerControls"/>
    </lcf76f155ced4ddcb4097134ff3c332f>
    <TaxCatchAll xmlns="c551f83b-1776-495d-8804-5059ec342e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56A94-C49D-4CD5-8BC6-913576668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0300c-0eac-4952-a482-dc6693e6e8f1"/>
    <ds:schemaRef ds:uri="c551f83b-1776-495d-8804-5059ec342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150EE-95D3-400B-BF94-A0F8D13D0B44}">
  <ds:schemaRefs>
    <ds:schemaRef ds:uri="http://schemas.microsoft.com/office/2006/metadata/properties"/>
    <ds:schemaRef ds:uri="http://schemas.microsoft.com/office/infopath/2007/PartnerControls"/>
    <ds:schemaRef ds:uri="1d20300c-0eac-4952-a482-dc6693e6e8f1"/>
    <ds:schemaRef ds:uri="c551f83b-1776-495d-8804-5059ec342e3b"/>
  </ds:schemaRefs>
</ds:datastoreItem>
</file>

<file path=customXml/itemProps3.xml><?xml version="1.0" encoding="utf-8"?>
<ds:datastoreItem xmlns:ds="http://schemas.openxmlformats.org/officeDocument/2006/customXml" ds:itemID="{201757D9-BAE6-459E-A5E3-CE309B18A87B}">
  <ds:schemaRefs>
    <ds:schemaRef ds:uri="http://schemas.openxmlformats.org/officeDocument/2006/bibliography"/>
  </ds:schemaRefs>
</ds:datastoreItem>
</file>

<file path=customXml/itemProps4.xml><?xml version="1.0" encoding="utf-8"?>
<ds:datastoreItem xmlns:ds="http://schemas.openxmlformats.org/officeDocument/2006/customXml" ds:itemID="{C9490447-51E8-4CE8-AE82-AC76F4F63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ΕΠΙΣΤΟΛΟΧΑΡΤΟ ΕΛΤΑ ΝΕΟ</Template>
  <TotalTime>1</TotalTime>
  <Pages>2</Pages>
  <Words>515</Words>
  <Characters>3737</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ΓΑΙΑΟΣΕ</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ΓΑΙΑΟΣΕ</dc:creator>
  <cp:keywords/>
  <dc:description/>
  <cp:lastModifiedBy>Maria Valentaki</cp:lastModifiedBy>
  <cp:revision>3</cp:revision>
  <cp:lastPrinted>2025-06-02T08:01:00Z</cp:lastPrinted>
  <dcterms:created xsi:type="dcterms:W3CDTF">2025-06-02T10:44:00Z</dcterms:created>
  <dcterms:modified xsi:type="dcterms:W3CDTF">2025-06-02T10:44:00Z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0x010100A7623A6202BF784E8B38792D5D3F316F</vt:lpwstr>
  </property>
  <property fmtid="{D5CDD505-2E9C-101B-9397-08002B2CF9AE}" pid="3" name="MediaServiceImageTags">
    <vt:lpwstr/>
  </property>
</Properties>
</file>