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8249" w14:textId="77777777" w:rsidR="00140285" w:rsidRDefault="00140285" w:rsidP="00425E15">
      <w:pPr>
        <w:rPr>
          <w:rFonts w:ascii="Tahoma" w:hAnsi="Tahoma"/>
          <w:sz w:val="4"/>
          <w:szCs w:val="4"/>
        </w:rPr>
      </w:pPr>
      <w:bookmarkStart w:id="0" w:name="_Hlk135400184"/>
    </w:p>
    <w:p w14:paraId="6C097B01" w14:textId="3D2D1321" w:rsidR="00731848" w:rsidRPr="00F3357F" w:rsidRDefault="00425E15" w:rsidP="007318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14D8">
        <w:rPr>
          <w:rFonts w:ascii="Tahoma" w:hAnsi="Tahoma"/>
          <w:sz w:val="4"/>
          <w:szCs w:val="4"/>
        </w:rPr>
        <w:t xml:space="preserve">  </w:t>
      </w:r>
    </w:p>
    <w:p w14:paraId="5AC84459" w14:textId="42C0B785" w:rsidR="00425E15" w:rsidRPr="003214D8" w:rsidRDefault="00425E15" w:rsidP="00425E15">
      <w:pPr>
        <w:rPr>
          <w:rFonts w:ascii="Tahoma" w:hAnsi="Tahoma"/>
          <w:sz w:val="4"/>
          <w:szCs w:val="4"/>
        </w:rPr>
      </w:pPr>
    </w:p>
    <w:tbl>
      <w:tblPr>
        <w:tblW w:w="1040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72"/>
        <w:gridCol w:w="146"/>
        <w:gridCol w:w="5285"/>
        <w:gridCol w:w="146"/>
        <w:gridCol w:w="2457"/>
      </w:tblGrid>
      <w:tr w:rsidR="00425E15" w:rsidRPr="00731848" w14:paraId="64F3F63D" w14:textId="77777777" w:rsidTr="00B90041">
        <w:trPr>
          <w:trHeight w:val="113"/>
          <w:jc w:val="center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FF301C4" w14:textId="77777777" w:rsidR="00425E15" w:rsidRPr="00731848" w:rsidRDefault="00425E15" w:rsidP="00B90041">
            <w:pPr>
              <w:spacing w:after="80"/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31848">
              <w:rPr>
                <w:rFonts w:ascii="Calibri" w:hAnsi="Calibri" w:cs="Calibri"/>
                <w:noProof/>
                <w:spacing w:val="20"/>
                <w:sz w:val="22"/>
                <w:szCs w:val="22"/>
              </w:rPr>
              <w:t>ΗΜΕΡΟΜΗΝΙΑ</w:t>
            </w:r>
            <w:r w:rsidRPr="00731848">
              <w:rPr>
                <w:rFonts w:ascii="Calibri" w:hAnsi="Calibri" w:cs="Calibri"/>
                <w:noProof/>
                <w:sz w:val="22"/>
                <w:szCs w:val="22"/>
              </w:rPr>
              <w:t xml:space="preserve"> .......  </w:t>
            </w:r>
            <w:r w:rsidRPr="00731848">
              <w:rPr>
                <w:rFonts w:ascii="Calibri" w:hAnsi="Calibri" w:cs="Calibri"/>
                <w:b/>
                <w:bCs/>
                <w:noProof/>
                <w:position w:val="6"/>
                <w:sz w:val="22"/>
                <w:szCs w:val="22"/>
              </w:rPr>
              <w:t>/</w:t>
            </w:r>
            <w:r w:rsidRPr="00731848">
              <w:rPr>
                <w:rFonts w:ascii="Calibri" w:hAnsi="Calibri" w:cs="Calibri"/>
                <w:noProof/>
                <w:position w:val="6"/>
                <w:sz w:val="22"/>
                <w:szCs w:val="22"/>
              </w:rPr>
              <w:t xml:space="preserve"> </w:t>
            </w:r>
            <w:r w:rsidRPr="00731848">
              <w:rPr>
                <w:rFonts w:ascii="Calibri" w:hAnsi="Calibri" w:cs="Calibri"/>
                <w:noProof/>
                <w:sz w:val="22"/>
                <w:szCs w:val="22"/>
              </w:rPr>
              <w:t>.............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3897AA93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D77923C" w14:textId="24A79346" w:rsidR="00425E15" w:rsidRPr="00731848" w:rsidRDefault="00425E15" w:rsidP="00B90041">
            <w:pPr>
              <w:outlineLvl w:val="0"/>
              <w:rPr>
                <w:rFonts w:ascii="Calibri" w:hAnsi="Calibri" w:cs="Calibri"/>
                <w:b/>
                <w:spacing w:val="20"/>
                <w:sz w:val="22"/>
                <w:szCs w:val="22"/>
              </w:rPr>
            </w:pPr>
            <w:r w:rsidRPr="00731848">
              <w:rPr>
                <w:rFonts w:ascii="Calibri" w:hAnsi="Calibri" w:cs="Calibri"/>
                <w:b/>
                <w:spacing w:val="20"/>
                <w:sz w:val="22"/>
                <w:szCs w:val="22"/>
              </w:rPr>
              <w:t xml:space="preserve">      </w:t>
            </w:r>
            <w:r w:rsidR="008D28AA">
              <w:rPr>
                <w:rFonts w:ascii="Calibri" w:hAnsi="Calibri" w:cs="Calibri"/>
                <w:b/>
                <w:spacing w:val="20"/>
                <w:sz w:val="22"/>
                <w:szCs w:val="22"/>
              </w:rPr>
              <w:t xml:space="preserve">       </w:t>
            </w:r>
            <w:r w:rsidRPr="00731848">
              <w:rPr>
                <w:rFonts w:ascii="Calibri" w:hAnsi="Calibri" w:cs="Calibri"/>
                <w:b/>
                <w:spacing w:val="20"/>
                <w:sz w:val="22"/>
                <w:szCs w:val="22"/>
              </w:rPr>
              <w:t>ΑΙΤΗΣΗ – ΥΠΕΥΘΥΝΗ ΔΗΛΩΣΗ</w:t>
            </w:r>
          </w:p>
          <w:p w14:paraId="5F31D08D" w14:textId="6A7CAA06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31848">
              <w:rPr>
                <w:rFonts w:ascii="Calibri" w:hAnsi="Calibri" w:cs="Calibri"/>
                <w:spacing w:val="20"/>
                <w:sz w:val="22"/>
                <w:szCs w:val="22"/>
              </w:rPr>
              <w:t xml:space="preserve">για πρόσληψη </w:t>
            </w:r>
            <w:r w:rsidR="009B20CE" w:rsidRPr="00731848">
              <w:rPr>
                <w:rFonts w:ascii="Calibri" w:hAnsi="Calibri" w:cs="Calibri"/>
                <w:spacing w:val="20"/>
                <w:sz w:val="22"/>
                <w:szCs w:val="22"/>
              </w:rPr>
              <w:t>στη ΓΑΙΑΟΣΕ Α.Ε.</w:t>
            </w:r>
          </w:p>
          <w:p w14:paraId="151A9960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1848">
              <w:rPr>
                <w:rFonts w:ascii="Calibri" w:hAnsi="Calibri" w:cs="Calibri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387ABDC9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b/>
                <w:spacing w:val="20"/>
                <w:sz w:val="22"/>
                <w:szCs w:val="22"/>
              </w:rPr>
            </w:pPr>
            <w:r w:rsidRPr="00731848">
              <w:rPr>
                <w:rFonts w:ascii="Calibri" w:hAnsi="Calibri" w:cs="Calibri"/>
                <w:b/>
                <w:spacing w:val="20"/>
                <w:sz w:val="22"/>
                <w:szCs w:val="22"/>
              </w:rPr>
              <w:t>(άρθρο 32 του Ν.</w:t>
            </w:r>
            <w:r w:rsidRPr="00731848">
              <w:rPr>
                <w:rFonts w:ascii="Calibri" w:hAnsi="Calibri" w:cs="Calibri"/>
                <w:b/>
                <w:spacing w:val="20"/>
                <w:sz w:val="22"/>
                <w:szCs w:val="22"/>
                <w:lang w:val="en-US"/>
              </w:rPr>
              <w:t> </w:t>
            </w:r>
            <w:r w:rsidRPr="00731848">
              <w:rPr>
                <w:rFonts w:ascii="Calibri" w:hAnsi="Calibri" w:cs="Calibri"/>
                <w:b/>
                <w:spacing w:val="20"/>
                <w:sz w:val="22"/>
                <w:szCs w:val="22"/>
              </w:rPr>
              <w:t>4972/2022)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7CF8D8D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07649A4" w14:textId="77777777" w:rsidR="00425E15" w:rsidRPr="00731848" w:rsidRDefault="00425E15" w:rsidP="00B90041">
            <w:pPr>
              <w:spacing w:after="80"/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31848">
              <w:rPr>
                <w:rFonts w:ascii="Calibri" w:hAnsi="Calibri" w:cs="Calibri"/>
                <w:noProof/>
                <w:sz w:val="22"/>
                <w:szCs w:val="22"/>
              </w:rPr>
              <w:t>...................................</w:t>
            </w:r>
          </w:p>
        </w:tc>
      </w:tr>
      <w:tr w:rsidR="00425E15" w:rsidRPr="00731848" w14:paraId="7755EC92" w14:textId="77777777" w:rsidTr="00B90041">
        <w:trPr>
          <w:trHeight w:val="542"/>
          <w:jc w:val="center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5DF2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032FA50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EB98A08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EF12CE0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4A4A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425E15" w:rsidRPr="00731848" w14:paraId="0E07DAF6" w14:textId="77777777" w:rsidTr="00B90041">
        <w:trPr>
          <w:trHeight w:val="113"/>
          <w:jc w:val="center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18843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56B5497B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D70B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7DD66EEC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spacing w:val="2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6133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731848">
              <w:rPr>
                <w:rFonts w:ascii="Calibri" w:hAnsi="Calibri" w:cs="Calibri"/>
                <w:b/>
                <w:noProof/>
                <w:sz w:val="22"/>
                <w:szCs w:val="22"/>
              </w:rPr>
              <w:t>Αριθ. πρωτ/λου αίτησης</w:t>
            </w:r>
          </w:p>
          <w:p w14:paraId="5A1FB8F8" w14:textId="77777777" w:rsidR="00425E15" w:rsidRPr="00731848" w:rsidRDefault="00425E15" w:rsidP="00B90041">
            <w:pPr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31848">
              <w:rPr>
                <w:rFonts w:ascii="Calibri" w:hAnsi="Calibri" w:cs="Calibri"/>
                <w:noProof/>
                <w:sz w:val="22"/>
                <w:szCs w:val="22"/>
              </w:rPr>
              <w:t>[συμπληρώνεται</w:t>
            </w:r>
            <w:r w:rsidRPr="00731848">
              <w:rPr>
                <w:rFonts w:ascii="Calibri" w:hAnsi="Calibri" w:cs="Calibri"/>
                <w:noProof/>
                <w:sz w:val="22"/>
                <w:szCs w:val="22"/>
              </w:rPr>
              <w:br/>
              <w:t>από το φορέα πρόσληψης]</w:t>
            </w:r>
          </w:p>
        </w:tc>
      </w:tr>
    </w:tbl>
    <w:p w14:paraId="5E67D32D" w14:textId="77777777" w:rsidR="00425E15" w:rsidRPr="00731848" w:rsidRDefault="00425E15" w:rsidP="00425E15">
      <w:pPr>
        <w:rPr>
          <w:rFonts w:ascii="Tahoma" w:hAnsi="Tahoma"/>
          <w:sz w:val="4"/>
          <w:szCs w:val="4"/>
        </w:rPr>
      </w:pPr>
    </w:p>
    <w:p w14:paraId="501D4DF2" w14:textId="77777777" w:rsidR="00425E15" w:rsidRPr="00731848" w:rsidRDefault="00425E15" w:rsidP="00425E15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412"/>
      </w:tblGrid>
      <w:tr w:rsidR="00425E15" w:rsidRPr="00731848" w14:paraId="45711606" w14:textId="77777777" w:rsidTr="00B90041">
        <w:trPr>
          <w:trHeight w:val="227"/>
          <w:jc w:val="center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F442CA3" w14:textId="743C0231" w:rsidR="00425E15" w:rsidRPr="00731848" w:rsidRDefault="00425E15" w:rsidP="00B90041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48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731848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ΦΟΡΕΑΣ ΠΡΟΣΛΗΨΗΣ: </w:t>
            </w:r>
            <w:r w:rsidR="00230208" w:rsidRPr="00731848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ΓΑΙΑΟΣΕ Α.Ε</w:t>
            </w:r>
            <w:r w:rsidRPr="00731848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731848">
              <w:rPr>
                <w:rFonts w:ascii="Tahoma" w:hAnsi="Tahoma" w:cs="Tahoma"/>
                <w:b/>
                <w:sz w:val="20"/>
                <w:szCs w:val="20"/>
              </w:rPr>
              <w:t xml:space="preserve">για την κάλυψη θέσης </w:t>
            </w:r>
            <w:r w:rsidR="00230208" w:rsidRPr="00731848">
              <w:rPr>
                <w:rFonts w:ascii="Tahoma" w:hAnsi="Tahoma" w:cs="Tahoma"/>
                <w:b/>
                <w:sz w:val="20"/>
                <w:szCs w:val="20"/>
              </w:rPr>
              <w:t>ΔΙΕΥΘ</w:t>
            </w:r>
            <w:r w:rsidRPr="00731848">
              <w:rPr>
                <w:rFonts w:ascii="Tahoma" w:hAnsi="Tahoma" w:cs="Tahoma"/>
                <w:b/>
                <w:sz w:val="20"/>
                <w:szCs w:val="20"/>
              </w:rPr>
              <w:t>ΥΝΤΗ</w:t>
            </w:r>
            <w:r w:rsidR="00230208" w:rsidRPr="0073184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848" w:rsidRPr="00731848">
              <w:rPr>
                <w:rFonts w:ascii="Tahoma" w:hAnsi="Tahoma" w:cs="Tahoma"/>
                <w:b/>
                <w:sz w:val="20"/>
                <w:szCs w:val="20"/>
              </w:rPr>
              <w:t>ΟΙΚΟΝΟΜΙΚΩΝ ΥΠΗΡΕΣΙΩΝ</w:t>
            </w:r>
          </w:p>
        </w:tc>
      </w:tr>
      <w:tr w:rsidR="00425E15" w:rsidRPr="00731848" w14:paraId="6466F093" w14:textId="77777777" w:rsidTr="00B90041">
        <w:trPr>
          <w:trHeight w:val="397"/>
          <w:jc w:val="center"/>
        </w:trPr>
        <w:tc>
          <w:tcPr>
            <w:tcW w:w="104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E66AF7C" w14:textId="77777777" w:rsidR="00425E15" w:rsidRPr="00731848" w:rsidRDefault="00425E15" w:rsidP="00B90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283102" w14:textId="77777777" w:rsidR="00425E15" w:rsidRPr="00731848" w:rsidRDefault="00425E15" w:rsidP="00425E15">
      <w:pPr>
        <w:rPr>
          <w:rFonts w:ascii="Tahoma" w:hAnsi="Tahoma"/>
          <w:sz w:val="12"/>
          <w:szCs w:val="12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227"/>
      </w:tblGrid>
      <w:tr w:rsidR="00425E15" w:rsidRPr="00731848" w14:paraId="7DE63E31" w14:textId="77777777" w:rsidTr="00B90041">
        <w:trPr>
          <w:trHeight w:val="227"/>
          <w:jc w:val="center"/>
        </w:trPr>
        <w:tc>
          <w:tcPr>
            <w:tcW w:w="1041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CED125D" w14:textId="77777777" w:rsidR="00425E15" w:rsidRPr="00731848" w:rsidRDefault="00425E15" w:rsidP="00B90041">
            <w:pPr>
              <w:ind w:left="397" w:hanging="397"/>
              <w:rPr>
                <w:rFonts w:ascii="Calibri" w:hAnsi="Calibri" w:cs="Calibri"/>
                <w:sz w:val="20"/>
                <w:szCs w:val="20"/>
              </w:rPr>
            </w:pPr>
            <w:r w:rsidRPr="00731848">
              <w:rPr>
                <w:rFonts w:ascii="Calibri" w:hAnsi="Calibri" w:cs="Calibri"/>
                <w:b/>
                <w:spacing w:val="15"/>
                <w:sz w:val="20"/>
                <w:szCs w:val="20"/>
              </w:rPr>
              <w:t>Β.</w:t>
            </w:r>
            <w:r w:rsidRPr="00731848">
              <w:rPr>
                <w:rFonts w:ascii="Calibri" w:hAnsi="Calibri" w:cs="Calibri"/>
                <w:b/>
                <w:spacing w:val="15"/>
                <w:sz w:val="20"/>
                <w:szCs w:val="20"/>
              </w:rPr>
              <w:tab/>
              <w:t>ΣΤΟΙΧΕΙΑ ΥΠΟΨΗΦΙΟΥ</w:t>
            </w:r>
            <w:r w:rsidRPr="00731848">
              <w:rPr>
                <w:rFonts w:ascii="Calibri" w:hAnsi="Calibri" w:cs="Calibri"/>
                <w:b/>
                <w:spacing w:val="16"/>
                <w:sz w:val="20"/>
                <w:szCs w:val="20"/>
              </w:rPr>
              <w:t xml:space="preserve"> </w:t>
            </w:r>
            <w:r w:rsidRPr="00731848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[συμπληρώστε κατάλληλα (με κεφαλαία γράμματα, αριθμούς ή το σημείο </w:t>
            </w:r>
            <w:r w:rsidRPr="0073184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Χ</w:t>
            </w:r>
            <w:r w:rsidRPr="00731848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) τα ατομικά σας στοιχεία]</w:t>
            </w:r>
          </w:p>
        </w:tc>
      </w:tr>
      <w:tr w:rsidR="00425E15" w:rsidRPr="00220E1F" w14:paraId="44698349" w14:textId="77777777" w:rsidTr="00B90041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ECD7CA" w14:textId="77777777" w:rsidR="00425E15" w:rsidRPr="00731848" w:rsidRDefault="00425E15" w:rsidP="00B90041">
            <w:pPr>
              <w:ind w:right="-297"/>
              <w:rPr>
                <w:rFonts w:ascii="Calibri" w:hAnsi="Calibri" w:cs="Calibri"/>
                <w:sz w:val="20"/>
                <w:szCs w:val="20"/>
              </w:rPr>
            </w:pPr>
            <w:r w:rsidRPr="00731848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Pr="00731848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F08C6" w14:textId="77777777" w:rsidR="00425E15" w:rsidRPr="00731848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AA043BB" w14:textId="77777777" w:rsidR="00425E15" w:rsidRPr="00731848" w:rsidRDefault="00425E15" w:rsidP="00B90041">
            <w:pPr>
              <w:ind w:left="-36" w:right="-409"/>
              <w:rPr>
                <w:rFonts w:ascii="Calibri" w:hAnsi="Calibri" w:cs="Calibri"/>
                <w:sz w:val="20"/>
                <w:szCs w:val="20"/>
              </w:rPr>
            </w:pPr>
            <w:r w:rsidRPr="00731848"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 w:rsidRPr="00731848">
              <w:rPr>
                <w:rFonts w:ascii="Calibri" w:hAnsi="Calibri" w:cs="Calibri"/>
                <w:sz w:val="20"/>
                <w:szCs w:val="20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5358CA" w14:textId="77777777" w:rsidR="00425E15" w:rsidRPr="00731848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58220F7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731848">
              <w:rPr>
                <w:rFonts w:ascii="Calibri" w:hAnsi="Calibri" w:cs="Calibri"/>
                <w:b/>
                <w:sz w:val="20"/>
                <w:szCs w:val="20"/>
              </w:rPr>
              <w:t>3.</w:t>
            </w:r>
            <w:r w:rsidRPr="00731848">
              <w:rPr>
                <w:rFonts w:ascii="Calibri" w:hAnsi="Calibri" w:cs="Calibri"/>
                <w:sz w:val="20"/>
                <w:szCs w:val="20"/>
              </w:rPr>
              <w:t xml:space="preserve"> Όν. πατέρα:</w:t>
            </w:r>
          </w:p>
        </w:tc>
        <w:tc>
          <w:tcPr>
            <w:tcW w:w="1610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3766A5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75EF1345" w14:textId="77777777" w:rsidTr="00B90041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DE5BF7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4.</w:t>
            </w:r>
            <w:r w:rsidRPr="00220E1F">
              <w:rPr>
                <w:rFonts w:ascii="Calibri" w:hAnsi="Calibri" w:cs="Calibri"/>
                <w:sz w:val="20"/>
                <w:szCs w:val="20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7AE168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2621F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5.</w:t>
            </w: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20E1F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220E1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220E1F">
              <w:rPr>
                <w:rFonts w:ascii="Calibri" w:hAnsi="Calibri" w:cs="Calibri"/>
                <w:sz w:val="20"/>
                <w:szCs w:val="20"/>
              </w:rPr>
              <w:t>νία</w:t>
            </w:r>
            <w:proofErr w:type="spellEnd"/>
            <w:r w:rsidRPr="00220E1F">
              <w:rPr>
                <w:rFonts w:ascii="Calibri" w:hAnsi="Calibri" w:cs="Calibri"/>
                <w:sz w:val="20"/>
                <w:szCs w:val="20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F273CC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9513C3D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80D5E9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59B3F1C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D0EB90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E9DDB7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EB6642" w14:textId="77777777" w:rsidR="00425E15" w:rsidRPr="00220E1F" w:rsidRDefault="00425E15" w:rsidP="00B90041">
            <w:pPr>
              <w:ind w:hanging="78"/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6.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BED555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20"/>
                <w:szCs w:val="20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0AF22C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5F96915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41486F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20"/>
                <w:szCs w:val="20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84A330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75529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4E4845C8" w14:textId="77777777" w:rsidTr="00B90041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FC32DC8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DC04B44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514420D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6B81A" w14:textId="77777777" w:rsidR="00425E15" w:rsidRPr="00220E1F" w:rsidRDefault="00425E15" w:rsidP="00B90041">
            <w:pPr>
              <w:spacing w:beforeLines="75" w:before="1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18CF3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8EF09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72548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ADFC0C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B1760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AC8E7F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E3890F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DE615" w14:textId="77777777" w:rsidR="00425E15" w:rsidRPr="00220E1F" w:rsidRDefault="00425E15" w:rsidP="00B90041">
            <w:pPr>
              <w:spacing w:before="2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0811B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A5BB9A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F822" w14:textId="77777777" w:rsidR="00425E15" w:rsidRPr="00220E1F" w:rsidRDefault="00425E15" w:rsidP="00B90041">
            <w:pPr>
              <w:spacing w:before="2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6AE0D7D" w14:textId="77777777" w:rsidR="00425E15" w:rsidRPr="00220E1F" w:rsidRDefault="00425E15" w:rsidP="00B90041">
            <w:pPr>
              <w:spacing w:beforeLines="88" w:before="21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54190458" w14:textId="77777777" w:rsidTr="00B90041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5A9ED89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7.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0A7F7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64C95BF0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8.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BD8E041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9.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A1FDDD3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8DDB0A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745AF9BF" w14:textId="77777777" w:rsidTr="00B90041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C88B85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10.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9D4834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E7D966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>11.</w:t>
            </w:r>
            <w:r w:rsidRPr="00220E1F">
              <w:rPr>
                <w:rFonts w:ascii="Calibri" w:hAnsi="Calibri" w:cs="Calibri"/>
                <w:sz w:val="20"/>
                <w:szCs w:val="20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8BBDC1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FB4238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>12.</w:t>
            </w:r>
            <w:r w:rsidRPr="00220E1F">
              <w:rPr>
                <w:rFonts w:ascii="Calibri" w:hAnsi="Calibri" w:cs="Calibri"/>
                <w:sz w:val="20"/>
                <w:szCs w:val="20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285C86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725606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5ABB533F" w14:textId="77777777" w:rsidTr="00B90041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2BFEDC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13.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DD1C1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8C1E04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14.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6829A3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12362C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15. </w:t>
            </w:r>
            <w:r w:rsidRPr="00220E1F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-</w:t>
            </w:r>
            <w:r w:rsidRPr="00220E1F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220E1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B4F54D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33511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15C5B74D" w14:textId="77777777" w:rsidTr="00B90041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757AF1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z w:val="20"/>
                <w:szCs w:val="20"/>
              </w:rPr>
              <w:t xml:space="preserve">16. </w:t>
            </w:r>
            <w:r w:rsidRPr="00220E1F">
              <w:rPr>
                <w:rFonts w:ascii="Calibri" w:hAnsi="Calibri" w:cs="Calibri"/>
                <w:sz w:val="20"/>
                <w:szCs w:val="20"/>
              </w:rPr>
              <w:t xml:space="preserve">Στρατιωτικές  </w:t>
            </w:r>
          </w:p>
          <w:p w14:paraId="38FA4E56" w14:textId="77777777" w:rsidR="00425E15" w:rsidRPr="00220E1F" w:rsidRDefault="00425E15" w:rsidP="00B900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20"/>
                <w:szCs w:val="20"/>
              </w:rPr>
              <w:t xml:space="preserve">      Υποχρεώσεις: 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59C0A76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4A4D2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CC087A" wp14:editId="516E346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-8255</wp:posOffset>
                      </wp:positionV>
                      <wp:extent cx="309880" cy="127635"/>
                      <wp:effectExtent l="6350" t="7620" r="7620" b="7620"/>
                      <wp:wrapNone/>
                      <wp:docPr id="906775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FCC7B" id="Rectangle 3" o:spid="_x0000_s1026" style="position:absolute;margin-left:67.35pt;margin-top:-.65pt;width:24.4pt;height:1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" strokeweight=".5pt"/>
                  </w:pict>
                </mc:Fallback>
              </mc:AlternateContent>
            </w:r>
            <w:r w:rsidRPr="00220E1F">
              <w:rPr>
                <w:rFonts w:ascii="Calibri" w:hAnsi="Calibri" w:cs="Calibri"/>
                <w:sz w:val="20"/>
                <w:szCs w:val="20"/>
              </w:rPr>
              <w:t xml:space="preserve">Εκπληρωμένες: </w:t>
            </w:r>
          </w:p>
        </w:tc>
        <w:tc>
          <w:tcPr>
            <w:tcW w:w="5797" w:type="dxa"/>
            <w:gridSpan w:val="20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7F7804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2BDBA3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DDCFB4" wp14:editId="5775F645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-635</wp:posOffset>
                      </wp:positionV>
                      <wp:extent cx="309880" cy="127635"/>
                      <wp:effectExtent l="5080" t="5715" r="8890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AB92" id="Rectangle 4" o:spid="_x0000_s1026" style="position:absolute;margin-left:69.5pt;margin-top:-.05pt;width:24.4pt;height:1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" strokeweight=".5pt"/>
                  </w:pict>
                </mc:Fallback>
              </mc:AlternateContent>
            </w:r>
            <w:r w:rsidRPr="00220E1F">
              <w:rPr>
                <w:rFonts w:ascii="Calibri" w:hAnsi="Calibri" w:cs="Calibri"/>
                <w:sz w:val="20"/>
                <w:szCs w:val="20"/>
              </w:rPr>
              <w:t>Ανεκπλήρωτες:</w:t>
            </w:r>
          </w:p>
        </w:tc>
        <w:tc>
          <w:tcPr>
            <w:tcW w:w="227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995E02B" w14:textId="77777777" w:rsidR="00425E15" w:rsidRPr="00220E1F" w:rsidRDefault="00425E15" w:rsidP="00B900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15CB1B" w14:textId="77777777" w:rsidR="00425E15" w:rsidRDefault="00425E15" w:rsidP="00425E15">
      <w:pPr>
        <w:rPr>
          <w:rFonts w:ascii="Tahoma" w:hAnsi="Tahoma"/>
          <w:sz w:val="12"/>
          <w:szCs w:val="12"/>
          <w:lang w:val="en-US"/>
        </w:rPr>
      </w:pPr>
    </w:p>
    <w:tbl>
      <w:tblPr>
        <w:tblW w:w="1049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536"/>
        <w:gridCol w:w="5245"/>
      </w:tblGrid>
      <w:tr w:rsidR="00425E15" w:rsidRPr="00220E1F" w14:paraId="7A8D3F2C" w14:textId="77777777" w:rsidTr="00B90041">
        <w:trPr>
          <w:trHeight w:val="7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81DA540" w14:textId="77777777" w:rsidR="00425E15" w:rsidRPr="00220E1F" w:rsidRDefault="00425E15" w:rsidP="00B90041">
            <w:pPr>
              <w:ind w:left="397" w:hanging="397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</w:p>
          <w:p w14:paraId="145944F2" w14:textId="77777777" w:rsidR="00425E15" w:rsidRPr="00220E1F" w:rsidRDefault="00425E15" w:rsidP="00B90041">
            <w:pPr>
              <w:rPr>
                <w:rFonts w:ascii="Calibri" w:hAnsi="Calibri" w:cs="Calibri"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spacing w:val="16"/>
                <w:sz w:val="22"/>
                <w:szCs w:val="22"/>
              </w:rPr>
              <w:t>Γ.</w:t>
            </w:r>
            <w:r w:rsidRPr="00220E1F">
              <w:rPr>
                <w:rFonts w:ascii="Calibri" w:hAnsi="Calibri" w:cs="Calibri"/>
                <w:b/>
                <w:spacing w:val="16"/>
                <w:sz w:val="22"/>
                <w:szCs w:val="22"/>
              </w:rPr>
              <w:tab/>
              <w:t>ΤΙΤΛΟΙ ΣΠΟΥΔΩΝ (ΑΚΑΔΗΜΑΪΚΕΣ ΓΝΩΣΕΙΣ)</w:t>
            </w:r>
          </w:p>
          <w:p w14:paraId="3FB6B056" w14:textId="7FEA291B" w:rsidR="00425E15" w:rsidRDefault="00F43506" w:rsidP="00F43506">
            <w:pPr>
              <w:ind w:left="735"/>
              <w:jc w:val="both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16"/>
                <w:sz w:val="22"/>
                <w:szCs w:val="22"/>
              </w:rPr>
              <w:t xml:space="preserve">Τριτοβάθμιες και Μεταπτυχιακές Σπουδές </w:t>
            </w:r>
          </w:p>
          <w:p w14:paraId="39131EBB" w14:textId="77777777" w:rsidR="00E67E0D" w:rsidRPr="00220E1F" w:rsidRDefault="00E67E0D" w:rsidP="00F43506">
            <w:pPr>
              <w:ind w:left="735"/>
              <w:jc w:val="both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</w:p>
          <w:p w14:paraId="5E97A477" w14:textId="77777777" w:rsidR="00425E15" w:rsidRPr="00220E1F" w:rsidRDefault="00425E15" w:rsidP="00B90041">
            <w:pPr>
              <w:ind w:left="397" w:hanging="397"/>
              <w:jc w:val="center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</w:p>
        </w:tc>
      </w:tr>
      <w:tr w:rsidR="00425E15" w:rsidRPr="00220E1F" w14:paraId="3BD6A1B2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61F0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FDD7" w14:textId="77777777" w:rsidR="00425E15" w:rsidRPr="00220E1F" w:rsidRDefault="00425E15" w:rsidP="00B900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z w:val="22"/>
                <w:szCs w:val="22"/>
              </w:rPr>
              <w:t>Ονομασία τίτλου – Εκπαιδευτικό ίδρυμα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1027" w14:textId="77777777" w:rsidR="00425E15" w:rsidRPr="00220E1F" w:rsidRDefault="00425E15" w:rsidP="00B90041">
            <w:pPr>
              <w:ind w:left="397" w:hanging="397"/>
              <w:jc w:val="center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</w:p>
          <w:p w14:paraId="22C562FD" w14:textId="77777777" w:rsidR="00425E15" w:rsidRPr="00220E1F" w:rsidRDefault="00425E15" w:rsidP="00B90041">
            <w:pPr>
              <w:ind w:left="397" w:hanging="397"/>
              <w:jc w:val="center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spacing w:val="16"/>
                <w:sz w:val="22"/>
                <w:szCs w:val="22"/>
              </w:rPr>
              <w:t xml:space="preserve">Σε περίπτωση πτυχίου της αλλοδαπής </w:t>
            </w:r>
          </w:p>
          <w:p w14:paraId="09734DF1" w14:textId="77777777" w:rsidR="00425E15" w:rsidRPr="00220E1F" w:rsidRDefault="00425E15" w:rsidP="00B90041">
            <w:pPr>
              <w:ind w:left="397" w:hanging="397"/>
              <w:jc w:val="center"/>
              <w:rPr>
                <w:rFonts w:ascii="Calibri" w:hAnsi="Calibri" w:cs="Calibri"/>
                <w:b/>
                <w:spacing w:val="16"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spacing w:val="16"/>
                <w:sz w:val="22"/>
                <w:szCs w:val="22"/>
              </w:rPr>
              <w:t>αναφέρετε το φορέα πιστοποίησης</w:t>
            </w:r>
          </w:p>
          <w:p w14:paraId="2781DBB6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spacing w:val="16"/>
                <w:sz w:val="22"/>
                <w:szCs w:val="22"/>
              </w:rPr>
              <w:t>(ΔΙΚΑΤΣΑ / ΔΟΑΤΑΠ / ΑΤΕΕΝ)</w:t>
            </w:r>
          </w:p>
        </w:tc>
      </w:tr>
      <w:tr w:rsidR="00425E15" w:rsidRPr="00220E1F" w14:paraId="16E8CF68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3405F591" w14:textId="77777777" w:rsidR="00425E15" w:rsidRPr="00220E1F" w:rsidRDefault="00425E15" w:rsidP="00B900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3AA9596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A7F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E15" w:rsidRPr="00220E1F" w14:paraId="599FA25D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7C699761" w14:textId="77777777" w:rsidR="00425E15" w:rsidRPr="00220E1F" w:rsidRDefault="00425E15" w:rsidP="00B90041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52D4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31D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25E15" w:rsidRPr="00220E1F" w14:paraId="79BB1A59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C24BA07" w14:textId="77777777" w:rsidR="00425E15" w:rsidRPr="00220E1F" w:rsidRDefault="00425E15" w:rsidP="00B90041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C22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2CF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25E15" w:rsidRPr="00220E1F" w14:paraId="2F4BC579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19EECFA8" w14:textId="77777777" w:rsidR="00425E15" w:rsidRPr="00220E1F" w:rsidRDefault="00425E15" w:rsidP="00B90041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154D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0CC" w14:textId="77777777" w:rsidR="00425E15" w:rsidRPr="00220E1F" w:rsidRDefault="00425E15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97183" w:rsidRPr="00220E1F" w14:paraId="6F0631C4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3019582A" w14:textId="104E2769" w:rsidR="00C97183" w:rsidRPr="00220E1F" w:rsidRDefault="00C97183" w:rsidP="00B90041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0E1F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1EF8" w14:textId="77777777" w:rsidR="00C97183" w:rsidRPr="00220E1F" w:rsidRDefault="00C97183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685" w14:textId="77777777" w:rsidR="00C97183" w:rsidRPr="00220E1F" w:rsidRDefault="00C97183" w:rsidP="00B90041">
            <w:pPr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8E371C0" w14:textId="77777777" w:rsidR="00425E15" w:rsidRDefault="00425E15" w:rsidP="00425E15">
      <w:pPr>
        <w:rPr>
          <w:rFonts w:ascii="Tahoma" w:hAnsi="Tahoma"/>
          <w:sz w:val="12"/>
          <w:szCs w:val="12"/>
          <w:lang w:val="en-US"/>
        </w:rPr>
      </w:pPr>
    </w:p>
    <w:tbl>
      <w:tblPr>
        <w:tblW w:w="1049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536"/>
        <w:gridCol w:w="5245"/>
      </w:tblGrid>
      <w:tr w:rsidR="00425E15" w:rsidRPr="00220E1F" w14:paraId="19DEC4A4" w14:textId="77777777" w:rsidTr="00B90041">
        <w:trPr>
          <w:trHeight w:val="7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88F8E78" w14:textId="77777777" w:rsidR="00425E15" w:rsidRPr="00220E1F" w:rsidRDefault="00425E15" w:rsidP="00B90041">
            <w:pPr>
              <w:ind w:left="397" w:hanging="397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</w:p>
          <w:p w14:paraId="56596284" w14:textId="77777777" w:rsidR="00425E15" w:rsidRPr="00220E1F" w:rsidRDefault="00425E15" w:rsidP="00B90041">
            <w:pPr>
              <w:ind w:left="397" w:hanging="397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Δ.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ab/>
              <w:t>ΠΤΥΧΙΑ ΑΓΓΛΙΚΗΣ ΓΛΩΣΣΑΣ</w:t>
            </w:r>
          </w:p>
          <w:p w14:paraId="3670A10A" w14:textId="77777777" w:rsidR="00425E15" w:rsidRPr="00220E1F" w:rsidRDefault="00425E15" w:rsidP="00B90041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</w:p>
        </w:tc>
      </w:tr>
      <w:tr w:rsidR="00425E15" w:rsidRPr="00220E1F" w14:paraId="2C6AA54D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9069" w14:textId="77777777" w:rsidR="00425E15" w:rsidRPr="00220E1F" w:rsidRDefault="00425E15" w:rsidP="00B90041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α/α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D4E7" w14:textId="77777777" w:rsidR="00425E15" w:rsidRPr="00220E1F" w:rsidRDefault="00425E15" w:rsidP="00B900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ΦΟΡΕΑΣ ΠΙΣΤΟΠΟΙΗΣΗΣ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63B4" w14:textId="77777777" w:rsidR="00425E15" w:rsidRPr="00220E1F" w:rsidRDefault="00425E15" w:rsidP="00B90041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</w:p>
          <w:p w14:paraId="21A3DCAA" w14:textId="77777777" w:rsidR="00425E15" w:rsidRPr="00220E1F" w:rsidRDefault="00425E15" w:rsidP="00B90041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ΕΠΙΠΕΔΟ</w:t>
            </w:r>
          </w:p>
          <w:p w14:paraId="26552B4B" w14:textId="77777777" w:rsidR="00425E15" w:rsidRPr="00220E1F" w:rsidRDefault="00425E15" w:rsidP="00B900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25E15" w:rsidRPr="00220E1F" w14:paraId="63B95E00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125458A3" w14:textId="77777777" w:rsidR="00425E15" w:rsidRPr="00220E1F" w:rsidRDefault="00425E15" w:rsidP="00B900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48D91AA3" w14:textId="77777777" w:rsidR="00425E15" w:rsidRPr="00220E1F" w:rsidRDefault="00425E15" w:rsidP="00B900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C9C" w14:textId="77777777" w:rsidR="00425E15" w:rsidRPr="00220E1F" w:rsidRDefault="00425E15" w:rsidP="00B900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E15" w:rsidRPr="00220E1F" w14:paraId="0D26C58D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9582454" w14:textId="77777777" w:rsidR="00425E15" w:rsidRPr="00220E1F" w:rsidRDefault="00425E15" w:rsidP="00B90041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8DCC" w14:textId="77777777" w:rsidR="00425E15" w:rsidRPr="00220E1F" w:rsidRDefault="00425E15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86F" w14:textId="77777777" w:rsidR="00425E15" w:rsidRPr="00220E1F" w:rsidRDefault="00425E15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5E15" w:rsidRPr="00220E1F" w14:paraId="7B6D7897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237562EE" w14:textId="77777777" w:rsidR="00425E15" w:rsidRPr="00220E1F" w:rsidRDefault="00425E15" w:rsidP="00B9004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FA7B" w14:textId="77777777" w:rsidR="00425E15" w:rsidRPr="00220E1F" w:rsidRDefault="00425E15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F76" w14:textId="77777777" w:rsidR="00425E15" w:rsidRPr="00220E1F" w:rsidRDefault="00425E15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7D6B" w:rsidRPr="00220E1F" w14:paraId="48D3E051" w14:textId="77777777" w:rsidTr="00B9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2FDD748A" w14:textId="6539F6F1" w:rsidR="00507D6B" w:rsidRPr="00220E1F" w:rsidRDefault="00507D6B" w:rsidP="00B9004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91F8" w14:textId="77777777" w:rsidR="00507D6B" w:rsidRPr="00220E1F" w:rsidRDefault="00507D6B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E02" w14:textId="77777777" w:rsidR="00507D6B" w:rsidRPr="00220E1F" w:rsidRDefault="00507D6B" w:rsidP="00B90041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1B83A2F" w14:textId="77777777" w:rsidR="00425E15" w:rsidRPr="00551E7F" w:rsidRDefault="00425E15" w:rsidP="00425E15">
      <w:pPr>
        <w:rPr>
          <w:rFonts w:ascii="Tahoma" w:hAnsi="Tahoma"/>
          <w:sz w:val="12"/>
          <w:szCs w:val="12"/>
        </w:rPr>
      </w:pPr>
    </w:p>
    <w:p w14:paraId="039CE456" w14:textId="77777777" w:rsidR="00425E15" w:rsidRDefault="00425E15" w:rsidP="00425E15">
      <w:pPr>
        <w:rPr>
          <w:rFonts w:ascii="Tahoma" w:hAnsi="Tahoma"/>
          <w:sz w:val="12"/>
          <w:szCs w:val="12"/>
        </w:rPr>
      </w:pPr>
    </w:p>
    <w:p w14:paraId="55CD193C" w14:textId="77777777" w:rsidR="00225BB7" w:rsidRDefault="00225BB7" w:rsidP="00425E15">
      <w:pPr>
        <w:rPr>
          <w:rFonts w:ascii="Tahoma" w:hAnsi="Tahoma"/>
          <w:sz w:val="12"/>
          <w:szCs w:val="1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425E15" w:rsidRPr="00220E1F" w14:paraId="52152BE2" w14:textId="77777777" w:rsidTr="005609D4">
        <w:trPr>
          <w:trHeight w:val="227"/>
          <w:jc w:val="center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34F060C1" w14:textId="358CA8AB" w:rsidR="00425E15" w:rsidRPr="00220E1F" w:rsidRDefault="00425E15" w:rsidP="00B90041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</w:t>
            </w:r>
            <w:r w:rsidR="005609D4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1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.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ab/>
            </w:r>
            <w:r w:rsidR="00E67E0D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ΕΠΑΓΓΕΛΜΑΤΙΚΗ ΕΜΠΕΙΡΙΑ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</w:t>
            </w:r>
            <w:r w:rsidR="005609D4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– ΤΟΥΛΑΧΙΣΤΟΝ 15 ΕΤΩΝ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</w:t>
            </w:r>
          </w:p>
          <w:p w14:paraId="04BC97B8" w14:textId="7314A9D7" w:rsidR="00425E15" w:rsidRPr="00220E1F" w:rsidRDefault="00425E15" w:rsidP="00B90041">
            <w:pPr>
              <w:ind w:left="397" w:hanging="397"/>
              <w:jc w:val="both"/>
              <w:rPr>
                <w:rFonts w:asciiTheme="minorHAnsi" w:hAnsiTheme="minorHAnsi" w:cstheme="minorHAnsi"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</w:tbl>
    <w:p w14:paraId="13EA6832" w14:textId="77777777" w:rsidR="00425E15" w:rsidRDefault="00425E15" w:rsidP="00425E15">
      <w:pPr>
        <w:rPr>
          <w:rFonts w:ascii="Tahoma" w:hAnsi="Tahoma"/>
          <w:sz w:val="12"/>
          <w:szCs w:val="12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240"/>
        <w:gridCol w:w="3780"/>
      </w:tblGrid>
      <w:tr w:rsidR="00E67E0D" w:rsidRPr="005609D4" w14:paraId="68A3B8E3" w14:textId="77777777" w:rsidTr="005609D4">
        <w:tc>
          <w:tcPr>
            <w:tcW w:w="630" w:type="dxa"/>
          </w:tcPr>
          <w:p w14:paraId="372FB088" w14:textId="4E1683E5" w:rsidR="00E67E0D" w:rsidRPr="005609D4" w:rsidRDefault="00E67E0D" w:rsidP="005609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40" w:type="dxa"/>
          </w:tcPr>
          <w:p w14:paraId="3352E206" w14:textId="72593372" w:rsidR="00E67E0D" w:rsidRPr="005609D4" w:rsidRDefault="00E67E0D" w:rsidP="00E6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ΑΠΟ</w:t>
            </w:r>
          </w:p>
          <w:p w14:paraId="3B942447" w14:textId="0C236663" w:rsidR="00E67E0D" w:rsidRPr="005609D4" w:rsidRDefault="00E67E0D" w:rsidP="00E6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1440" w:type="dxa"/>
          </w:tcPr>
          <w:p w14:paraId="137253F9" w14:textId="7E16C2DF" w:rsidR="00E67E0D" w:rsidRPr="005609D4" w:rsidRDefault="00E67E0D" w:rsidP="00E6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ΕΩΣ</w:t>
            </w:r>
          </w:p>
          <w:p w14:paraId="3D408D96" w14:textId="240C4011" w:rsidR="00E67E0D" w:rsidRPr="005609D4" w:rsidRDefault="00E67E0D" w:rsidP="00E6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3240" w:type="dxa"/>
          </w:tcPr>
          <w:p w14:paraId="70848C81" w14:textId="14698340" w:rsidR="00E67E0D" w:rsidRPr="005609D4" w:rsidRDefault="00E67E0D" w:rsidP="00E6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ΦΟΡΕΑΣ</w:t>
            </w:r>
          </w:p>
        </w:tc>
        <w:tc>
          <w:tcPr>
            <w:tcW w:w="3780" w:type="dxa"/>
          </w:tcPr>
          <w:p w14:paraId="280F28FA" w14:textId="5C38E9B3" w:rsidR="00E67E0D" w:rsidRPr="005609D4" w:rsidRDefault="005609D4" w:rsidP="005609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ΣΥΝΤΟΜΗ ΠΕΡΙΓΡΑΦΗ ΑΡΜΟΔΙΟΤΗΤΩΝ</w:t>
            </w:r>
          </w:p>
        </w:tc>
      </w:tr>
      <w:tr w:rsidR="00E67E0D" w:rsidRPr="00E67E0D" w14:paraId="68978F76" w14:textId="77777777" w:rsidTr="005609D4">
        <w:tc>
          <w:tcPr>
            <w:tcW w:w="630" w:type="dxa"/>
          </w:tcPr>
          <w:p w14:paraId="6BF8D3E6" w14:textId="6ACFCE71" w:rsidR="00E67E0D" w:rsidRPr="00E67E0D" w:rsidRDefault="005609D4" w:rsidP="0056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14:paraId="43E60CED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8AA900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1825B16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0ED3F06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E0D" w:rsidRPr="00E67E0D" w14:paraId="48871B6C" w14:textId="77777777" w:rsidTr="005609D4">
        <w:tc>
          <w:tcPr>
            <w:tcW w:w="630" w:type="dxa"/>
          </w:tcPr>
          <w:p w14:paraId="19678A3F" w14:textId="606FE334" w:rsidR="00E67E0D" w:rsidRPr="00E67E0D" w:rsidRDefault="005609D4" w:rsidP="0056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14:paraId="342F4756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D08DC7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DBD579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F99560D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E0D" w:rsidRPr="00E67E0D" w14:paraId="2215EF7F" w14:textId="77777777" w:rsidTr="005609D4">
        <w:tc>
          <w:tcPr>
            <w:tcW w:w="630" w:type="dxa"/>
          </w:tcPr>
          <w:p w14:paraId="0233CAE4" w14:textId="3481634D" w:rsidR="00E67E0D" w:rsidRPr="00E67E0D" w:rsidRDefault="005609D4" w:rsidP="0056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17FB3957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BD36E0A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9313F4A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155C291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E0D" w:rsidRPr="00E67E0D" w14:paraId="7757C6F8" w14:textId="77777777" w:rsidTr="005609D4">
        <w:tc>
          <w:tcPr>
            <w:tcW w:w="630" w:type="dxa"/>
          </w:tcPr>
          <w:p w14:paraId="3E91A52B" w14:textId="2C76659C" w:rsidR="00E67E0D" w:rsidRPr="00E67E0D" w:rsidRDefault="005609D4" w:rsidP="0056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40" w:type="dxa"/>
          </w:tcPr>
          <w:p w14:paraId="747A27C7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54F03D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E90F9DA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CDE1AE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E0D" w:rsidRPr="00E67E0D" w14:paraId="29EB599E" w14:textId="77777777" w:rsidTr="005609D4">
        <w:tc>
          <w:tcPr>
            <w:tcW w:w="630" w:type="dxa"/>
          </w:tcPr>
          <w:p w14:paraId="7D79148C" w14:textId="01F64E97" w:rsidR="00E67E0D" w:rsidRPr="00E67E0D" w:rsidRDefault="005609D4" w:rsidP="0056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40" w:type="dxa"/>
          </w:tcPr>
          <w:p w14:paraId="291633D3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CEEDF5" w14:textId="77777777" w:rsidR="00E67E0D" w:rsidRPr="00E67E0D" w:rsidRDefault="00E67E0D" w:rsidP="00E67E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48BB4B5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EA06264" w14:textId="77777777" w:rsidR="00E67E0D" w:rsidRPr="00E67E0D" w:rsidRDefault="00E67E0D" w:rsidP="00425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AC0781" w14:textId="77777777" w:rsidR="00425E15" w:rsidRDefault="00425E15" w:rsidP="00425E15">
      <w:pPr>
        <w:rPr>
          <w:rFonts w:ascii="Tahoma" w:hAnsi="Tahoma"/>
          <w:sz w:val="12"/>
          <w:szCs w:val="12"/>
        </w:rPr>
      </w:pPr>
    </w:p>
    <w:p w14:paraId="24F88C96" w14:textId="77777777" w:rsidR="00E67E0D" w:rsidRDefault="00E67E0D" w:rsidP="00425E15">
      <w:pPr>
        <w:rPr>
          <w:rFonts w:ascii="Tahoma" w:hAnsi="Tahoma"/>
          <w:sz w:val="12"/>
          <w:szCs w:val="1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5609D4" w:rsidRPr="00220E1F" w14:paraId="0EDAC710" w14:textId="77777777" w:rsidTr="00651831">
        <w:trPr>
          <w:trHeight w:val="227"/>
          <w:jc w:val="center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02BF2EFA" w14:textId="6C24A1CA" w:rsidR="005609D4" w:rsidRPr="00220E1F" w:rsidRDefault="005609D4" w:rsidP="00651831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</w:t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2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.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ΕΠΑΓΓΕΛΜΑΤΙΚΗ ΕΜΠΕΙΡΙΑ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– </w:t>
            </w:r>
            <w:r w:rsid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ΣΕ ΟΙΚΟΝΟΜΙΚΗ ΔΙΕΥΘΥΝΣΗ ΤΟΥΛΑΧΙΣΤΟΝ 7 ΕΤΗ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</w:t>
            </w:r>
          </w:p>
          <w:p w14:paraId="7B79E889" w14:textId="77777777" w:rsidR="005609D4" w:rsidRPr="00220E1F" w:rsidRDefault="005609D4" w:rsidP="00651831">
            <w:pPr>
              <w:ind w:left="397" w:hanging="397"/>
              <w:jc w:val="both"/>
              <w:rPr>
                <w:rFonts w:asciiTheme="minorHAnsi" w:hAnsiTheme="minorHAnsi" w:cstheme="minorHAnsi"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</w:tbl>
    <w:p w14:paraId="7A135B98" w14:textId="77777777" w:rsidR="005609D4" w:rsidRDefault="005609D4" w:rsidP="005609D4">
      <w:pPr>
        <w:rPr>
          <w:rFonts w:ascii="Tahoma" w:hAnsi="Tahoma"/>
          <w:sz w:val="12"/>
          <w:szCs w:val="12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240"/>
        <w:gridCol w:w="3780"/>
      </w:tblGrid>
      <w:tr w:rsidR="005609D4" w:rsidRPr="005609D4" w14:paraId="6FE094E0" w14:textId="77777777" w:rsidTr="00651831">
        <w:tc>
          <w:tcPr>
            <w:tcW w:w="630" w:type="dxa"/>
          </w:tcPr>
          <w:p w14:paraId="53ADCB8E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40" w:type="dxa"/>
          </w:tcPr>
          <w:p w14:paraId="4D66F1CF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ΑΠΟ</w:t>
            </w:r>
          </w:p>
          <w:p w14:paraId="01576945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1440" w:type="dxa"/>
          </w:tcPr>
          <w:p w14:paraId="116E3218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ΕΩΣ</w:t>
            </w:r>
          </w:p>
          <w:p w14:paraId="4B8474C6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3240" w:type="dxa"/>
          </w:tcPr>
          <w:p w14:paraId="33809BCC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ΦΟΡΕΑΣ</w:t>
            </w:r>
          </w:p>
        </w:tc>
        <w:tc>
          <w:tcPr>
            <w:tcW w:w="3780" w:type="dxa"/>
          </w:tcPr>
          <w:p w14:paraId="67E5A465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ΣΥΝΤΟΜΗ ΠΕΡΙΓΡΑΦΗ ΑΡΜΟΔΙΟΤΗΤΩΝ</w:t>
            </w:r>
          </w:p>
        </w:tc>
      </w:tr>
      <w:tr w:rsidR="005609D4" w:rsidRPr="00E67E0D" w14:paraId="44180244" w14:textId="77777777" w:rsidTr="00651831">
        <w:tc>
          <w:tcPr>
            <w:tcW w:w="630" w:type="dxa"/>
          </w:tcPr>
          <w:p w14:paraId="15BC3B9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14:paraId="71466D50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DC7A0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41D147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068B3B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2201C03F" w14:textId="77777777" w:rsidTr="00651831">
        <w:tc>
          <w:tcPr>
            <w:tcW w:w="630" w:type="dxa"/>
          </w:tcPr>
          <w:p w14:paraId="681BCE81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14:paraId="0DCE28F9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068078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97B5548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B839542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288E5BCA" w14:textId="77777777" w:rsidTr="00651831">
        <w:tc>
          <w:tcPr>
            <w:tcW w:w="630" w:type="dxa"/>
          </w:tcPr>
          <w:p w14:paraId="3838FE5D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7D830894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ED0AF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CA0FC6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C16AA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7AD4B565" w14:textId="77777777" w:rsidTr="008D28AA">
        <w:tc>
          <w:tcPr>
            <w:tcW w:w="630" w:type="dxa"/>
            <w:tcBorders>
              <w:bottom w:val="single" w:sz="4" w:space="0" w:color="auto"/>
            </w:tcBorders>
          </w:tcPr>
          <w:p w14:paraId="78641AAA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5FD422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59F73C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6EC5A9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0A1D0D1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68B9A8C6" w14:textId="77777777" w:rsidTr="008D28AA">
        <w:tc>
          <w:tcPr>
            <w:tcW w:w="630" w:type="dxa"/>
            <w:tcBorders>
              <w:bottom w:val="single" w:sz="4" w:space="0" w:color="auto"/>
            </w:tcBorders>
          </w:tcPr>
          <w:p w14:paraId="4D3FCADE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568523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3E4510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EC5D3D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AC1D29D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8AA" w:rsidRPr="00E67E0D" w14:paraId="6C275BF0" w14:textId="77777777" w:rsidTr="008D28AA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03661" w14:textId="77777777" w:rsidR="008D28AA" w:rsidRDefault="008D28AA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2F5B0" w14:textId="77777777" w:rsidR="008D28AA" w:rsidRPr="00E67E0D" w:rsidRDefault="008D28AA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84199" w14:textId="77777777" w:rsidR="008D28AA" w:rsidRPr="00E67E0D" w:rsidRDefault="008D28AA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94A32" w14:textId="77777777" w:rsidR="008D28AA" w:rsidRPr="00E67E0D" w:rsidRDefault="008D28AA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0422C" w14:textId="77777777" w:rsidR="008D28AA" w:rsidRPr="00E67E0D" w:rsidRDefault="008D28AA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C84150" w:rsidRPr="00C84150" w14:paraId="3C42B4FA" w14:textId="77777777" w:rsidTr="0024311E">
        <w:trPr>
          <w:trHeight w:val="227"/>
          <w:jc w:val="center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3B46B810" w14:textId="54201EB1" w:rsidR="00C84150" w:rsidRPr="00C84150" w:rsidRDefault="00C84150" w:rsidP="0024311E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</w:t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3</w:t>
            </w:r>
            <w:r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.</w:t>
            </w:r>
            <w:r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ab/>
              <w:t xml:space="preserve">ΕΠΑΓΓΕΛΜΑΤΙΚΗ ΕΜΠΕΙΡΙΑ – ΘΕΣΗ ΕΥΘΥΝΗΣ ΣΕ ΑΝΤΙΣΤΟΙΧΗ ΘΕΣΗ ΤΟΥΛΑΧΙΣΤΟΝ 3 ΕΤΗ                                               </w:t>
            </w:r>
          </w:p>
          <w:p w14:paraId="23101D59" w14:textId="77777777" w:rsidR="00C84150" w:rsidRPr="00C84150" w:rsidRDefault="00C84150" w:rsidP="0024311E">
            <w:pPr>
              <w:ind w:left="397" w:hanging="397"/>
              <w:jc w:val="both"/>
              <w:rPr>
                <w:rFonts w:asciiTheme="minorHAnsi" w:hAnsiTheme="minorHAnsi" w:cstheme="minorHAnsi"/>
                <w:spacing w:val="16"/>
                <w:sz w:val="22"/>
                <w:szCs w:val="22"/>
              </w:rPr>
            </w:pPr>
            <w:r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</w:tbl>
    <w:p w14:paraId="6625A5E5" w14:textId="77777777" w:rsidR="00C84150" w:rsidRPr="00C84150" w:rsidRDefault="00C84150" w:rsidP="00C84150">
      <w:pPr>
        <w:rPr>
          <w:rFonts w:ascii="Tahoma" w:hAnsi="Tahoma"/>
          <w:sz w:val="12"/>
          <w:szCs w:val="12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240"/>
        <w:gridCol w:w="3780"/>
      </w:tblGrid>
      <w:tr w:rsidR="00C84150" w:rsidRPr="00C84150" w14:paraId="0274248B" w14:textId="77777777" w:rsidTr="0024311E">
        <w:tc>
          <w:tcPr>
            <w:tcW w:w="630" w:type="dxa"/>
          </w:tcPr>
          <w:p w14:paraId="4D5A428B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40" w:type="dxa"/>
          </w:tcPr>
          <w:p w14:paraId="1AB7AE1B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ΑΠΟ</w:t>
            </w:r>
          </w:p>
          <w:p w14:paraId="139F12F5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1440" w:type="dxa"/>
          </w:tcPr>
          <w:p w14:paraId="58A70FFA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ΕΩΣ</w:t>
            </w:r>
          </w:p>
          <w:p w14:paraId="1C1CD4E5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3240" w:type="dxa"/>
          </w:tcPr>
          <w:p w14:paraId="19201E53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ΦΟΡΕΑΣ</w:t>
            </w:r>
          </w:p>
        </w:tc>
        <w:tc>
          <w:tcPr>
            <w:tcW w:w="3780" w:type="dxa"/>
          </w:tcPr>
          <w:p w14:paraId="0038146C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4150">
              <w:rPr>
                <w:rFonts w:ascii="Calibri" w:hAnsi="Calibri" w:cs="Calibri"/>
                <w:b/>
                <w:bCs/>
                <w:sz w:val="22"/>
                <w:szCs w:val="22"/>
              </w:rPr>
              <w:t>ΣΥΝΤΟΜΗ ΠΕΡΙΓΡΑΦΗ ΑΡΜΟΔΙΟΤΗΤΩΝ</w:t>
            </w:r>
          </w:p>
        </w:tc>
      </w:tr>
      <w:tr w:rsidR="00C84150" w:rsidRPr="00C84150" w14:paraId="2DDF8B25" w14:textId="77777777" w:rsidTr="0024311E">
        <w:tc>
          <w:tcPr>
            <w:tcW w:w="630" w:type="dxa"/>
          </w:tcPr>
          <w:p w14:paraId="3CAA898B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415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14:paraId="756B5F51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3348B6E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1D5CF1C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27717FA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4150" w:rsidRPr="00C84150" w14:paraId="6EE78965" w14:textId="77777777" w:rsidTr="0024311E">
        <w:tc>
          <w:tcPr>
            <w:tcW w:w="630" w:type="dxa"/>
          </w:tcPr>
          <w:p w14:paraId="73E9D330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4150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14:paraId="6C57DF4E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1EB1BE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9589FB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9DB58B8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4150" w:rsidRPr="00C84150" w14:paraId="29E3F34C" w14:textId="77777777" w:rsidTr="0024311E">
        <w:tc>
          <w:tcPr>
            <w:tcW w:w="630" w:type="dxa"/>
          </w:tcPr>
          <w:p w14:paraId="438EDFF4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4150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5B325BA5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F2B823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B8EDF79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1FE6BE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4150" w:rsidRPr="00C84150" w14:paraId="66F53678" w14:textId="77777777" w:rsidTr="0024311E">
        <w:tc>
          <w:tcPr>
            <w:tcW w:w="630" w:type="dxa"/>
          </w:tcPr>
          <w:p w14:paraId="28F97038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415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40" w:type="dxa"/>
          </w:tcPr>
          <w:p w14:paraId="0452E45F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0FC3AF" w14:textId="77777777" w:rsidR="00C84150" w:rsidRPr="00C84150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6D3131A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90901C" w14:textId="77777777" w:rsidR="00C84150" w:rsidRPr="00C84150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4150" w:rsidRPr="00E67E0D" w14:paraId="667E6727" w14:textId="77777777" w:rsidTr="0024311E">
        <w:tc>
          <w:tcPr>
            <w:tcW w:w="630" w:type="dxa"/>
          </w:tcPr>
          <w:p w14:paraId="6837918D" w14:textId="77777777" w:rsidR="00C84150" w:rsidRPr="00E67E0D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4150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40" w:type="dxa"/>
          </w:tcPr>
          <w:p w14:paraId="36D7C702" w14:textId="77777777" w:rsidR="00C84150" w:rsidRPr="00E67E0D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FA6A13" w14:textId="77777777" w:rsidR="00C84150" w:rsidRPr="00E67E0D" w:rsidRDefault="00C84150" w:rsidP="002431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C42648" w14:textId="77777777" w:rsidR="00C84150" w:rsidRPr="00E67E0D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AFD67A7" w14:textId="77777777" w:rsidR="00C84150" w:rsidRPr="00E67E0D" w:rsidRDefault="00C84150" w:rsidP="002431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E8100E" w14:textId="77777777" w:rsidR="005609D4" w:rsidRDefault="005609D4" w:rsidP="00425E15">
      <w:pPr>
        <w:rPr>
          <w:rFonts w:ascii="Tahoma" w:hAnsi="Tahoma"/>
          <w:sz w:val="12"/>
          <w:szCs w:val="12"/>
          <w:lang w:val="en-US"/>
        </w:rPr>
      </w:pPr>
    </w:p>
    <w:p w14:paraId="21419EB6" w14:textId="77777777" w:rsidR="00C84150" w:rsidRDefault="00C84150" w:rsidP="00425E15">
      <w:pPr>
        <w:rPr>
          <w:rFonts w:ascii="Tahoma" w:hAnsi="Tahoma"/>
          <w:sz w:val="12"/>
          <w:szCs w:val="12"/>
          <w:lang w:val="en-US"/>
        </w:rPr>
      </w:pPr>
    </w:p>
    <w:p w14:paraId="5CF77E6B" w14:textId="77777777" w:rsidR="00C84150" w:rsidRPr="00A8748E" w:rsidRDefault="00C84150" w:rsidP="00425E15">
      <w:pPr>
        <w:rPr>
          <w:rFonts w:ascii="Tahoma" w:hAnsi="Tahoma"/>
          <w:sz w:val="12"/>
          <w:szCs w:val="12"/>
          <w:lang w:val="en-US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5609D4" w:rsidRPr="00220E1F" w14:paraId="1A528AD4" w14:textId="77777777" w:rsidTr="00651831">
        <w:trPr>
          <w:trHeight w:val="227"/>
          <w:jc w:val="center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14:paraId="72AC755D" w14:textId="3B50E28A" w:rsidR="005609D4" w:rsidRPr="00220E1F" w:rsidRDefault="005609D4" w:rsidP="00651831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</w:t>
            </w:r>
            <w:r w:rsid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4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.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ΕΠΑΓΓΕΛΜΑΤΙΚΗ ΕΜΠΕΙΡΙΑ</w:t>
            </w: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– </w:t>
            </w:r>
            <w:r w:rsidR="008D28AA"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ΘΕΣΗ ΕΥΘΥΝΗΣ </w:t>
            </w:r>
            <w:r w:rsidR="008D28AA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>ΜΕ ΕΠΟΠΤΕΙΑ ΤΟΥ ΤΜΗΜΑΤΟΣ ΠΡΟΜΗΘΕΙΩΝ ή ΤΟΥ ΤΜΗΜΑΤΟΣ ΠΛΗΡΟΦΟΡΙΚΗΣ</w:t>
            </w:r>
            <w:r w:rsidR="008D28AA" w:rsidRPr="00C84150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ΤΟΥΛΑΧΙΣΤΟΝ 3 ΕΤΗ                                               </w:t>
            </w:r>
          </w:p>
          <w:p w14:paraId="5D1F7183" w14:textId="77777777" w:rsidR="005609D4" w:rsidRPr="00220E1F" w:rsidRDefault="005609D4" w:rsidP="00651831">
            <w:pPr>
              <w:ind w:left="397" w:hanging="397"/>
              <w:jc w:val="both"/>
              <w:rPr>
                <w:rFonts w:asciiTheme="minorHAnsi" w:hAnsiTheme="minorHAnsi" w:cstheme="minorHAnsi"/>
                <w:spacing w:val="16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  <w:b/>
                <w:spacing w:val="16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</w:tbl>
    <w:p w14:paraId="6BA4B17E" w14:textId="77777777" w:rsidR="005609D4" w:rsidRDefault="005609D4" w:rsidP="005609D4">
      <w:pPr>
        <w:rPr>
          <w:rFonts w:ascii="Tahoma" w:hAnsi="Tahoma"/>
          <w:sz w:val="12"/>
          <w:szCs w:val="12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240"/>
        <w:gridCol w:w="3780"/>
      </w:tblGrid>
      <w:tr w:rsidR="005609D4" w:rsidRPr="005609D4" w14:paraId="09C1658A" w14:textId="77777777" w:rsidTr="00651831">
        <w:tc>
          <w:tcPr>
            <w:tcW w:w="630" w:type="dxa"/>
          </w:tcPr>
          <w:p w14:paraId="283A1DBE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40" w:type="dxa"/>
          </w:tcPr>
          <w:p w14:paraId="5893DC50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ΑΠΟ</w:t>
            </w:r>
          </w:p>
          <w:p w14:paraId="3B77BE2F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1440" w:type="dxa"/>
          </w:tcPr>
          <w:p w14:paraId="7BC7D1BC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ΕΩΣ</w:t>
            </w:r>
          </w:p>
          <w:p w14:paraId="3BC61022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(Μην. Έτος)</w:t>
            </w:r>
          </w:p>
        </w:tc>
        <w:tc>
          <w:tcPr>
            <w:tcW w:w="3240" w:type="dxa"/>
          </w:tcPr>
          <w:p w14:paraId="3865C57D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ΦΟΡΕΑΣ</w:t>
            </w:r>
          </w:p>
        </w:tc>
        <w:tc>
          <w:tcPr>
            <w:tcW w:w="3780" w:type="dxa"/>
          </w:tcPr>
          <w:p w14:paraId="33561DC9" w14:textId="77777777" w:rsidR="005609D4" w:rsidRPr="005609D4" w:rsidRDefault="005609D4" w:rsidP="006518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9D4">
              <w:rPr>
                <w:rFonts w:ascii="Calibri" w:hAnsi="Calibri" w:cs="Calibri"/>
                <w:b/>
                <w:bCs/>
                <w:sz w:val="22"/>
                <w:szCs w:val="22"/>
              </w:rPr>
              <w:t>ΣΥΝΤΟΜΗ ΠΕΡΙΓΡΑΦΗ ΑΡΜΟΔΙΟΤΗΤΩΝ</w:t>
            </w:r>
          </w:p>
        </w:tc>
      </w:tr>
      <w:tr w:rsidR="005609D4" w:rsidRPr="00E67E0D" w14:paraId="63E3BC58" w14:textId="77777777" w:rsidTr="00651831">
        <w:tc>
          <w:tcPr>
            <w:tcW w:w="630" w:type="dxa"/>
          </w:tcPr>
          <w:p w14:paraId="5B61177A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14:paraId="36CE93F0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0E3841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290D5D3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67F30B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04743D86" w14:textId="77777777" w:rsidTr="00651831">
        <w:tc>
          <w:tcPr>
            <w:tcW w:w="630" w:type="dxa"/>
          </w:tcPr>
          <w:p w14:paraId="32BD638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14:paraId="269FC03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9D7164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813F5C1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0C79A39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6885C746" w14:textId="77777777" w:rsidTr="00651831">
        <w:tc>
          <w:tcPr>
            <w:tcW w:w="630" w:type="dxa"/>
          </w:tcPr>
          <w:p w14:paraId="7A68F5B9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27A7C0D0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9CB6DD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02B2E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2556F5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1FFBEBBE" w14:textId="77777777" w:rsidTr="00651831">
        <w:tc>
          <w:tcPr>
            <w:tcW w:w="630" w:type="dxa"/>
          </w:tcPr>
          <w:p w14:paraId="6F3AB333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40" w:type="dxa"/>
          </w:tcPr>
          <w:p w14:paraId="39F9A583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4F6157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5561CC6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39AAD6C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9D4" w:rsidRPr="00E67E0D" w14:paraId="106F601B" w14:textId="77777777" w:rsidTr="00651831">
        <w:tc>
          <w:tcPr>
            <w:tcW w:w="630" w:type="dxa"/>
          </w:tcPr>
          <w:p w14:paraId="1E8F93E5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40" w:type="dxa"/>
          </w:tcPr>
          <w:p w14:paraId="052970B1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D4E821" w14:textId="77777777" w:rsidR="005609D4" w:rsidRPr="00E67E0D" w:rsidRDefault="005609D4" w:rsidP="006518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DA0BCE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B03EB86" w14:textId="77777777" w:rsidR="005609D4" w:rsidRPr="00E67E0D" w:rsidRDefault="005609D4" w:rsidP="00651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6F027E" w14:textId="77777777" w:rsidR="005609D4" w:rsidRDefault="005609D4" w:rsidP="00425E15">
      <w:pPr>
        <w:rPr>
          <w:rFonts w:ascii="Tahoma" w:hAnsi="Tahoma"/>
          <w:sz w:val="12"/>
          <w:szCs w:val="12"/>
        </w:rPr>
      </w:pPr>
    </w:p>
    <w:p w14:paraId="4915C4F5" w14:textId="77777777" w:rsidR="005609D4" w:rsidRDefault="005609D4" w:rsidP="00425E15">
      <w:pPr>
        <w:rPr>
          <w:rFonts w:ascii="Tahoma" w:hAnsi="Tahoma"/>
          <w:sz w:val="12"/>
          <w:szCs w:val="12"/>
        </w:rPr>
      </w:pPr>
    </w:p>
    <w:p w14:paraId="4A9BEAF2" w14:textId="77777777" w:rsidR="00E67E0D" w:rsidRDefault="00E67E0D" w:rsidP="00425E15">
      <w:pPr>
        <w:rPr>
          <w:rFonts w:ascii="Tahoma" w:hAnsi="Tahoma"/>
          <w:sz w:val="12"/>
          <w:szCs w:val="12"/>
        </w:rPr>
      </w:pPr>
    </w:p>
    <w:tbl>
      <w:tblPr>
        <w:tblpPr w:leftFromText="180" w:rightFromText="180" w:vertAnchor="text" w:horzAnchor="page" w:tblpX="681" w:tblpY="36"/>
        <w:tblW w:w="10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4914"/>
        <w:gridCol w:w="373"/>
        <w:gridCol w:w="4974"/>
      </w:tblGrid>
      <w:tr w:rsidR="00425E15" w:rsidRPr="00220E1F" w14:paraId="50E7BCDA" w14:textId="77777777" w:rsidTr="00B90041">
        <w:trPr>
          <w:trHeight w:val="46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C68286A" w14:textId="77777777" w:rsidR="00425E15" w:rsidRPr="00220E1F" w:rsidRDefault="00425E15" w:rsidP="00B90041">
            <w:pPr>
              <w:pStyle w:val="TableParagraph"/>
              <w:spacing w:before="28"/>
              <w:ind w:left="55" w:right="47"/>
              <w:jc w:val="center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ΣΤ</w:t>
            </w:r>
          </w:p>
        </w:tc>
        <w:tc>
          <w:tcPr>
            <w:tcW w:w="10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2E33151" w14:textId="00257EB5" w:rsidR="00425E15" w:rsidRPr="00220E1F" w:rsidRDefault="00425E15" w:rsidP="00B90041">
            <w:pPr>
              <w:pStyle w:val="TableParagraph"/>
              <w:spacing w:before="28"/>
              <w:ind w:left="164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  <w:b/>
                <w:spacing w:val="12"/>
              </w:rPr>
              <w:t>ΛΟΙΠΑ</w:t>
            </w:r>
            <w:r w:rsidRPr="00220E1F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220E1F">
              <w:rPr>
                <w:rFonts w:asciiTheme="minorHAnsi" w:hAnsiTheme="minorHAnsi" w:cstheme="minorHAnsi"/>
                <w:b/>
              </w:rPr>
              <w:t xml:space="preserve">( </w:t>
            </w:r>
            <w:r w:rsidRPr="00220E1F">
              <w:rPr>
                <w:rFonts w:asciiTheme="minorHAnsi" w:hAnsiTheme="minorHAnsi" w:cstheme="minorHAnsi"/>
                <w:b/>
                <w:spacing w:val="13"/>
              </w:rPr>
              <w:t>τυπικά</w:t>
            </w:r>
            <w:r w:rsidRPr="00220E1F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220E1F">
              <w:rPr>
                <w:rFonts w:asciiTheme="minorHAnsi" w:hAnsiTheme="minorHAnsi" w:cstheme="minorHAnsi"/>
                <w:b/>
              </w:rPr>
              <w:t>&amp;</w:t>
            </w:r>
            <w:r w:rsidRPr="00220E1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  <w:b/>
                <w:spacing w:val="12"/>
              </w:rPr>
              <w:t>τυχόν</w:t>
            </w:r>
            <w:r w:rsidRPr="00220E1F">
              <w:rPr>
                <w:rFonts w:asciiTheme="minorHAnsi" w:hAnsiTheme="minorHAnsi" w:cstheme="minorHAnsi"/>
                <w:b/>
                <w:spacing w:val="13"/>
              </w:rPr>
              <w:t xml:space="preserve"> πρόσθετα)</w:t>
            </w:r>
            <w:r w:rsidRPr="00220E1F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220E1F">
              <w:rPr>
                <w:rFonts w:asciiTheme="minorHAnsi" w:hAnsiTheme="minorHAnsi" w:cstheme="minorHAnsi"/>
                <w:b/>
                <w:spacing w:val="13"/>
              </w:rPr>
              <w:t>ΠΡΟΣΟΝΤΑ</w:t>
            </w:r>
            <w:r w:rsidRPr="00220E1F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[</w:t>
            </w:r>
            <w:r w:rsidRPr="0022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εφόσον</w:t>
            </w:r>
            <w:r w:rsidRPr="0022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για</w:t>
            </w:r>
            <w:r w:rsidRPr="0022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την</w:t>
            </w:r>
            <w:r w:rsidRPr="0022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επιδιωκόμενη</w:t>
            </w:r>
            <w:r w:rsidRPr="00220E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θέσ</w:t>
            </w:r>
            <w:r w:rsidR="005609D4">
              <w:rPr>
                <w:rFonts w:asciiTheme="minorHAnsi" w:hAnsiTheme="minorHAnsi" w:cstheme="minorHAnsi"/>
              </w:rPr>
              <w:t>η</w:t>
            </w:r>
            <w:r w:rsidRPr="0022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απαιτούνται</w:t>
            </w:r>
            <w:r w:rsidRPr="00220E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από</w:t>
            </w:r>
            <w:r w:rsidRPr="0022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την</w:t>
            </w:r>
            <w:r w:rsidRPr="00220E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Προκήρυξη</w:t>
            </w:r>
            <w:r w:rsidRPr="0022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π.χ.,</w:t>
            </w:r>
            <w:r w:rsidRPr="00220E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άδεια</w:t>
            </w:r>
            <w:r w:rsidRPr="0022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άσκησης επαγγέλματος,</w:t>
            </w:r>
            <w:r w:rsidRPr="00220E1F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χειρισμός</w:t>
            </w:r>
            <w:r w:rsidRPr="00220E1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Η/Υ]</w:t>
            </w:r>
          </w:p>
        </w:tc>
      </w:tr>
      <w:tr w:rsidR="00425E15" w:rsidRPr="00220E1F" w14:paraId="44A07EC8" w14:textId="77777777" w:rsidTr="00B90041">
        <w:trPr>
          <w:trHeight w:val="55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4DB86" w14:textId="77777777" w:rsidR="00425E15" w:rsidRPr="00220E1F" w:rsidRDefault="00425E15" w:rsidP="00B900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A685D7" w14:textId="77777777" w:rsidR="00425E15" w:rsidRPr="00220E1F" w:rsidRDefault="00425E15" w:rsidP="00B90041">
            <w:pPr>
              <w:pStyle w:val="TableParagraph"/>
              <w:ind w:left="48" w:right="47"/>
              <w:jc w:val="center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</w:tcBorders>
            <w:shd w:val="clear" w:color="auto" w:fill="auto"/>
          </w:tcPr>
          <w:p w14:paraId="18693AA3" w14:textId="77777777" w:rsidR="00425E15" w:rsidRPr="00220E1F" w:rsidRDefault="00425E15" w:rsidP="00B9004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14877A54" w14:textId="21FBE823" w:rsidR="005609D4" w:rsidRDefault="00425E15" w:rsidP="005609D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="005609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09D4">
              <w:rPr>
                <w:rFonts w:asciiTheme="minorHAnsi" w:hAnsiTheme="minorHAnsi" w:cstheme="minorHAnsi"/>
                <w:sz w:val="22"/>
                <w:szCs w:val="22"/>
              </w:rPr>
              <w:t>ΑΑναλυτικό</w:t>
            </w:r>
            <w:proofErr w:type="spellEnd"/>
            <w:r w:rsidR="005609D4">
              <w:rPr>
                <w:rFonts w:asciiTheme="minorHAnsi" w:hAnsiTheme="minorHAnsi" w:cstheme="minorHAnsi"/>
                <w:sz w:val="22"/>
                <w:szCs w:val="22"/>
              </w:rPr>
              <w:t xml:space="preserve"> Βιογραφικό Σημείωμα</w:t>
            </w:r>
          </w:p>
          <w:p w14:paraId="17FB352A" w14:textId="5D9E8410" w:rsidR="00425E15" w:rsidRPr="00220E1F" w:rsidRDefault="00425E15" w:rsidP="00B90041">
            <w:pPr>
              <w:pStyle w:val="TableParagraph"/>
              <w:ind w:left="76"/>
              <w:rPr>
                <w:rFonts w:asciiTheme="minorHAnsi" w:hAnsiTheme="minorHAnsi" w:cstheme="minorHAnsi"/>
              </w:rPr>
            </w:pPr>
          </w:p>
        </w:tc>
        <w:tc>
          <w:tcPr>
            <w:tcW w:w="373" w:type="dxa"/>
            <w:tcBorders>
              <w:top w:val="single" w:sz="4" w:space="0" w:color="000000"/>
            </w:tcBorders>
            <w:shd w:val="clear" w:color="auto" w:fill="auto"/>
          </w:tcPr>
          <w:p w14:paraId="1B335DB5" w14:textId="77777777" w:rsidR="00425E15" w:rsidRPr="00220E1F" w:rsidRDefault="00425E15" w:rsidP="00B900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9EAD3E" w14:textId="77777777" w:rsidR="00425E15" w:rsidRPr="00220E1F" w:rsidRDefault="00425E15" w:rsidP="00B90041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9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68D7C0" w14:textId="77777777" w:rsidR="00425E15" w:rsidRPr="00220E1F" w:rsidRDefault="00425E15" w:rsidP="00B9004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729AB60" w14:textId="3342F41C" w:rsidR="00425E15" w:rsidRPr="00220E1F" w:rsidRDefault="00425E15" w:rsidP="00B90041">
            <w:pPr>
              <w:pStyle w:val="TableParagraph"/>
              <w:ind w:left="77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220E1F">
              <w:rPr>
                <w:rFonts w:asciiTheme="minorHAnsi" w:hAnsiTheme="minorHAnsi" w:cstheme="minorHAnsi"/>
                <w:spacing w:val="15"/>
              </w:rPr>
              <w:t>....................................................................</w:t>
            </w:r>
          </w:p>
        </w:tc>
      </w:tr>
      <w:tr w:rsidR="00425E15" w:rsidRPr="00220E1F" w14:paraId="517F91A3" w14:textId="77777777" w:rsidTr="00B90041">
        <w:trPr>
          <w:trHeight w:val="456"/>
        </w:trPr>
        <w:tc>
          <w:tcPr>
            <w:tcW w:w="333" w:type="dxa"/>
            <w:tcBorders>
              <w:left w:val="single" w:sz="4" w:space="0" w:color="000000"/>
            </w:tcBorders>
            <w:shd w:val="clear" w:color="auto" w:fill="auto"/>
          </w:tcPr>
          <w:p w14:paraId="5C2C90A0" w14:textId="77777777" w:rsidR="00425E15" w:rsidRPr="00220E1F" w:rsidRDefault="00425E15" w:rsidP="00B90041">
            <w:pPr>
              <w:pStyle w:val="TableParagraph"/>
              <w:spacing w:before="120"/>
              <w:ind w:left="48" w:right="47"/>
              <w:jc w:val="center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914" w:type="dxa"/>
            <w:shd w:val="clear" w:color="auto" w:fill="auto"/>
          </w:tcPr>
          <w:p w14:paraId="34B53F64" w14:textId="04B813D5" w:rsidR="00425E15" w:rsidRPr="00220E1F" w:rsidRDefault="00425E15" w:rsidP="00B90041">
            <w:pPr>
              <w:pStyle w:val="TableParagraph"/>
              <w:spacing w:before="123"/>
              <w:ind w:left="76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</w:rPr>
              <w:t>..</w:t>
            </w:r>
            <w:r w:rsidRPr="00220E1F">
              <w:rPr>
                <w:rFonts w:asciiTheme="minorHAnsi" w:hAnsiTheme="minorHAnsi" w:cstheme="minorHAnsi"/>
                <w:spacing w:val="15"/>
              </w:rPr>
              <w:t>...................................................................</w:t>
            </w:r>
          </w:p>
        </w:tc>
        <w:tc>
          <w:tcPr>
            <w:tcW w:w="373" w:type="dxa"/>
            <w:shd w:val="clear" w:color="auto" w:fill="auto"/>
          </w:tcPr>
          <w:p w14:paraId="284D9D12" w14:textId="77777777" w:rsidR="00425E15" w:rsidRPr="00220E1F" w:rsidRDefault="00425E15" w:rsidP="00B90041">
            <w:pPr>
              <w:pStyle w:val="TableParagraph"/>
              <w:spacing w:before="120"/>
              <w:ind w:right="65"/>
              <w:jc w:val="right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4974" w:type="dxa"/>
            <w:tcBorders>
              <w:right w:val="single" w:sz="4" w:space="0" w:color="000000"/>
            </w:tcBorders>
            <w:shd w:val="clear" w:color="auto" w:fill="auto"/>
          </w:tcPr>
          <w:p w14:paraId="448F88CA" w14:textId="1C40F63B" w:rsidR="00425E15" w:rsidRPr="00220E1F" w:rsidRDefault="00425E15" w:rsidP="00B90041">
            <w:pPr>
              <w:pStyle w:val="TableParagraph"/>
              <w:spacing w:before="123"/>
              <w:ind w:left="106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15"/>
              </w:rPr>
              <w:t>...................................................................</w:t>
            </w:r>
          </w:p>
        </w:tc>
      </w:tr>
      <w:tr w:rsidR="00425E15" w:rsidRPr="00220E1F" w14:paraId="28FE54EC" w14:textId="77777777" w:rsidTr="00B90041">
        <w:trPr>
          <w:trHeight w:val="357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F568" w14:textId="77777777" w:rsidR="00425E15" w:rsidRPr="00220E1F" w:rsidRDefault="00425E15" w:rsidP="00B90041">
            <w:pPr>
              <w:pStyle w:val="TableParagraph"/>
              <w:spacing w:before="120"/>
              <w:ind w:left="48" w:right="47"/>
              <w:jc w:val="center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914" w:type="dxa"/>
            <w:tcBorders>
              <w:bottom w:val="single" w:sz="4" w:space="0" w:color="000000"/>
            </w:tcBorders>
            <w:shd w:val="clear" w:color="auto" w:fill="auto"/>
          </w:tcPr>
          <w:p w14:paraId="5A8D4C6E" w14:textId="54B8C1F2" w:rsidR="00425E15" w:rsidRPr="00220E1F" w:rsidRDefault="00425E15" w:rsidP="00B90041">
            <w:pPr>
              <w:pStyle w:val="TableParagraph"/>
              <w:spacing w:before="123"/>
              <w:ind w:left="76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15"/>
              </w:rPr>
              <w:t>...................................................................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79B9F3E5" w14:textId="77777777" w:rsidR="00425E15" w:rsidRPr="00220E1F" w:rsidRDefault="00425E15" w:rsidP="00B90041">
            <w:pPr>
              <w:pStyle w:val="TableParagraph"/>
              <w:spacing w:before="120"/>
              <w:ind w:right="65"/>
              <w:jc w:val="right"/>
              <w:rPr>
                <w:rFonts w:asciiTheme="minorHAnsi" w:hAnsiTheme="minorHAnsi" w:cstheme="minorHAnsi"/>
                <w:b/>
              </w:rPr>
            </w:pPr>
            <w:r w:rsidRPr="00220E1F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4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9385" w14:textId="09CA1BCA" w:rsidR="00425E15" w:rsidRPr="00220E1F" w:rsidRDefault="00425E15" w:rsidP="00B90041">
            <w:pPr>
              <w:pStyle w:val="TableParagraph"/>
              <w:spacing w:before="123"/>
              <w:ind w:left="106"/>
              <w:rPr>
                <w:rFonts w:asciiTheme="minorHAnsi" w:hAnsiTheme="minorHAnsi" w:cstheme="minorHAnsi"/>
              </w:rPr>
            </w:pP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220E1F">
              <w:rPr>
                <w:rFonts w:asciiTheme="minorHAnsi" w:hAnsiTheme="minorHAnsi" w:cstheme="minorHAnsi"/>
              </w:rPr>
              <w:t>.</w:t>
            </w:r>
            <w:r w:rsidRPr="00220E1F">
              <w:rPr>
                <w:rFonts w:asciiTheme="minorHAnsi" w:hAnsiTheme="minorHAnsi" w:cstheme="minorHAnsi"/>
                <w:spacing w:val="15"/>
              </w:rPr>
              <w:t>...................................................................</w:t>
            </w:r>
          </w:p>
        </w:tc>
      </w:tr>
    </w:tbl>
    <w:p w14:paraId="400CA219" w14:textId="77777777" w:rsidR="00425E15" w:rsidRDefault="00425E15" w:rsidP="00425E15">
      <w:pPr>
        <w:rPr>
          <w:rFonts w:ascii="Tahoma" w:hAnsi="Tahoma"/>
          <w:sz w:val="12"/>
          <w:szCs w:val="12"/>
        </w:rPr>
      </w:pPr>
    </w:p>
    <w:p w14:paraId="3FB3740C" w14:textId="77777777" w:rsidR="00425E15" w:rsidRDefault="00425E15" w:rsidP="00425E15">
      <w:pPr>
        <w:rPr>
          <w:rFonts w:ascii="Tahoma" w:hAnsi="Tahoma"/>
          <w:sz w:val="12"/>
          <w:szCs w:val="12"/>
        </w:rPr>
      </w:pPr>
    </w:p>
    <w:p w14:paraId="6FAF6983" w14:textId="77777777" w:rsidR="005609D4" w:rsidRDefault="005609D4" w:rsidP="00425E15">
      <w:pPr>
        <w:rPr>
          <w:rFonts w:ascii="Tahoma" w:hAnsi="Tahoma"/>
          <w:sz w:val="12"/>
          <w:szCs w:val="12"/>
        </w:rPr>
      </w:pPr>
    </w:p>
    <w:p w14:paraId="0D371719" w14:textId="77777777" w:rsidR="00701D1D" w:rsidRDefault="00701D1D" w:rsidP="00425E15">
      <w:pPr>
        <w:rPr>
          <w:rFonts w:ascii="Tahoma" w:hAnsi="Tahoma"/>
          <w:sz w:val="12"/>
          <w:szCs w:val="12"/>
        </w:rPr>
      </w:pPr>
    </w:p>
    <w:p w14:paraId="05508730" w14:textId="77777777" w:rsidR="00701D1D" w:rsidRDefault="00701D1D" w:rsidP="00425E15">
      <w:pPr>
        <w:rPr>
          <w:rFonts w:ascii="Tahoma" w:hAnsi="Tahoma"/>
          <w:sz w:val="12"/>
          <w:szCs w:val="12"/>
        </w:rPr>
      </w:pPr>
    </w:p>
    <w:tbl>
      <w:tblPr>
        <w:tblpPr w:leftFromText="180" w:rightFromText="180" w:vertAnchor="text" w:horzAnchor="page" w:tblpX="644" w:tblpY="125"/>
        <w:tblW w:w="10614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shd w:val="clear" w:color="339966" w:fill="C0C0C0"/>
        <w:tblLayout w:type="fixed"/>
        <w:tblLook w:val="01E0" w:firstRow="1" w:lastRow="1" w:firstColumn="1" w:lastColumn="1" w:noHBand="0" w:noVBand="0"/>
      </w:tblPr>
      <w:tblGrid>
        <w:gridCol w:w="5225"/>
        <w:gridCol w:w="5389"/>
      </w:tblGrid>
      <w:tr w:rsidR="00425E15" w:rsidRPr="00220E1F" w14:paraId="25C63888" w14:textId="77777777" w:rsidTr="00B90041">
        <w:trPr>
          <w:trHeight w:val="718"/>
        </w:trPr>
        <w:tc>
          <w:tcPr>
            <w:tcW w:w="106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77B777" w14:textId="2401014A" w:rsidR="00425E15" w:rsidRPr="00220E1F" w:rsidRDefault="00425E15" w:rsidP="0014028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20E1F">
              <w:rPr>
                <w:rFonts w:ascii="Calibri" w:hAnsi="Calibri" w:cs="Calibri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425E15" w:rsidRPr="00220E1F" w14:paraId="1BFE8D0B" w14:textId="77777777" w:rsidTr="00B90041">
        <w:trPr>
          <w:trHeight w:val="474"/>
        </w:trPr>
        <w:tc>
          <w:tcPr>
            <w:tcW w:w="1061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0738D40" w14:textId="77777777" w:rsidR="00425E15" w:rsidRPr="00220E1F" w:rsidRDefault="00425E15" w:rsidP="00B90041">
            <w:pPr>
              <w:spacing w:before="40" w:line="220" w:lineRule="exact"/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220E1F">
              <w:rPr>
                <w:rFonts w:ascii="Calibri" w:hAnsi="Calibri" w:cs="Calibri"/>
                <w:bCs/>
                <w:sz w:val="15"/>
                <w:szCs w:val="15"/>
              </w:rPr>
              <w:t xml:space="preserve">Με ατομική μου ευθύνη και γνωρίζοντας τις </w:t>
            </w:r>
            <w:r w:rsidRPr="00220E1F">
              <w:rPr>
                <w:rFonts w:ascii="Calibri" w:hAnsi="Calibri" w:cs="Calibri"/>
                <w:b/>
                <w:sz w:val="15"/>
                <w:szCs w:val="15"/>
              </w:rPr>
              <w:t>κυρώσεις</w:t>
            </w:r>
            <w:r w:rsidRPr="00220E1F">
              <w:rPr>
                <w:rFonts w:ascii="Calibri" w:hAnsi="Calibri" w:cs="Calibri"/>
                <w:bCs/>
                <w:sz w:val="15"/>
                <w:szCs w:val="15"/>
              </w:rPr>
              <w:t xml:space="preserve"> που προβλέπονται από τις διατάξεις της παρ. 6 του άρθρ. 22 του </w:t>
            </w:r>
            <w:r w:rsidRPr="00220E1F">
              <w:rPr>
                <w:rFonts w:ascii="Calibri" w:hAnsi="Calibri" w:cs="Calibri"/>
                <w:b/>
                <w:sz w:val="15"/>
                <w:szCs w:val="15"/>
              </w:rPr>
              <w:t>Ν.</w:t>
            </w:r>
            <w:r w:rsidRPr="00220E1F">
              <w:rPr>
                <w:rFonts w:ascii="Calibri" w:hAnsi="Calibri" w:cs="Calibri"/>
                <w:b/>
                <w:sz w:val="15"/>
                <w:szCs w:val="15"/>
                <w:lang w:val="en-US"/>
              </w:rPr>
              <w:t> </w:t>
            </w:r>
            <w:r w:rsidRPr="00220E1F">
              <w:rPr>
                <w:rFonts w:ascii="Calibri" w:hAnsi="Calibri" w:cs="Calibri"/>
                <w:b/>
                <w:sz w:val="15"/>
                <w:szCs w:val="15"/>
              </w:rPr>
              <w:t>1599/1986</w:t>
            </w:r>
            <w:r w:rsidRPr="00220E1F">
              <w:rPr>
                <w:rFonts w:ascii="Calibri" w:hAnsi="Calibri" w:cs="Calibri"/>
                <w:bCs/>
                <w:sz w:val="15"/>
                <w:szCs w:val="15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20E1F">
              <w:rPr>
                <w:rFonts w:ascii="Calibri" w:hAnsi="Calibri" w:cs="Calibri"/>
                <w:sz w:val="15"/>
                <w:szCs w:val="15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20E1F">
              <w:rPr>
                <w:rFonts w:ascii="Calibri" w:hAnsi="Calibri" w:cs="Calibri"/>
                <w:b/>
                <w:sz w:val="15"/>
                <w:szCs w:val="15"/>
              </w:rPr>
              <w:t>δηλώνω ότι:</w:t>
            </w:r>
          </w:p>
          <w:p w14:paraId="2BFEB3E8" w14:textId="77777777" w:rsidR="00425E15" w:rsidRPr="00220E1F" w:rsidRDefault="00425E15" w:rsidP="00B90041">
            <w:pPr>
              <w:tabs>
                <w:tab w:val="left" w:pos="284"/>
              </w:tabs>
              <w:spacing w:line="220" w:lineRule="exact"/>
              <w:jc w:val="both"/>
              <w:rPr>
                <w:rFonts w:ascii="Calibri" w:hAnsi="Calibri" w:cs="Calibri"/>
                <w:spacing w:val="-1"/>
                <w:sz w:val="15"/>
                <w:szCs w:val="15"/>
              </w:rPr>
            </w:pPr>
            <w:r w:rsidRPr="00220E1F">
              <w:rPr>
                <w:rFonts w:ascii="Calibri" w:hAnsi="Calibri" w:cs="Calibri"/>
                <w:b/>
                <w:spacing w:val="-1"/>
                <w:sz w:val="15"/>
                <w:szCs w:val="15"/>
              </w:rPr>
              <w:t>1.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Όλα τα </w:t>
            </w:r>
            <w:r w:rsidRPr="00220E1F">
              <w:rPr>
                <w:rFonts w:ascii="Calibri" w:hAnsi="Calibri" w:cs="Calibri"/>
                <w:b/>
                <w:spacing w:val="-1"/>
                <w:sz w:val="15"/>
                <w:szCs w:val="15"/>
              </w:rPr>
              <w:t>στοιχεία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της αίτησής μου είναι </w:t>
            </w:r>
            <w:r w:rsidRPr="00220E1F">
              <w:rPr>
                <w:rFonts w:ascii="Calibri" w:hAnsi="Calibri" w:cs="Calibri"/>
                <w:b/>
                <w:spacing w:val="-1"/>
                <w:sz w:val="15"/>
                <w:szCs w:val="15"/>
              </w:rPr>
              <w:t>ακριβή και αληθή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και </w:t>
            </w:r>
            <w:r w:rsidRPr="00220E1F">
              <w:rPr>
                <w:rFonts w:ascii="Calibri" w:hAnsi="Calibri" w:cs="Calibri"/>
                <w:b/>
                <w:spacing w:val="-1"/>
                <w:sz w:val="15"/>
                <w:szCs w:val="15"/>
              </w:rPr>
              <w:t>κατέχω όλα τα απαιτούμενα προσόντα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για την κάλυψη της </w:t>
            </w:r>
            <w:proofErr w:type="spellStart"/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>προκηρυχθείσας</w:t>
            </w:r>
            <w:proofErr w:type="spellEnd"/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θέσης, όπως αυτά αναφέρονται στην προκήρυξη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  <w:lang w:val="en-US"/>
              </w:rPr>
              <w:t> </w:t>
            </w:r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1599/1986. Επίσης, δεσμεύομαι, όταν απαιτηθεί, για την προσκόμιση επικυρωμένων φωτοαντιγράφων προς απόδειξη των απαιτούμενων προσόντων για την κάλυψη της </w:t>
            </w:r>
            <w:proofErr w:type="spellStart"/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>προκηρυχθείσας</w:t>
            </w:r>
            <w:proofErr w:type="spellEnd"/>
            <w:r w:rsidRPr="00220E1F">
              <w:rPr>
                <w:rFonts w:ascii="Calibri" w:hAnsi="Calibri" w:cs="Calibri"/>
                <w:spacing w:val="-1"/>
                <w:sz w:val="15"/>
                <w:szCs w:val="15"/>
              </w:rPr>
              <w:t xml:space="preserve"> θέσης.</w:t>
            </w:r>
          </w:p>
          <w:p w14:paraId="65489515" w14:textId="065E9EB8" w:rsidR="00425E15" w:rsidRPr="00220E1F" w:rsidRDefault="00425E15" w:rsidP="00B90041">
            <w:pPr>
              <w:spacing w:after="60" w:line="230" w:lineRule="atLeast"/>
              <w:jc w:val="both"/>
              <w:rPr>
                <w:rFonts w:ascii="Calibri" w:hAnsi="Calibri" w:cs="Calibri"/>
                <w:bCs/>
                <w:sz w:val="15"/>
                <w:szCs w:val="15"/>
              </w:rPr>
            </w:pPr>
            <w:r w:rsidRPr="00220E1F">
              <w:rPr>
                <w:rFonts w:ascii="Calibri" w:hAnsi="Calibri" w:cs="Calibri"/>
                <w:b/>
                <w:sz w:val="15"/>
                <w:szCs w:val="15"/>
              </w:rPr>
              <w:t xml:space="preserve">2. </w:t>
            </w:r>
            <w:r w:rsidRPr="00220E1F">
              <w:rPr>
                <w:rFonts w:ascii="Calibri" w:hAnsi="Calibri" w:cs="Calibri"/>
                <w:bCs/>
                <w:sz w:val="15"/>
                <w:szCs w:val="15"/>
              </w:rPr>
              <w:t xml:space="preserve">Βεβαιώνω ότι έχω ενημερωθεί για την επεξεργασία των δεδομένων προσωπικού χαρακτήρα που με αφορούν από την </w:t>
            </w:r>
            <w:r w:rsidR="0051641D" w:rsidRPr="00220E1F">
              <w:rPr>
                <w:rFonts w:ascii="Calibri" w:hAnsi="Calibri" w:cs="Calibri"/>
                <w:bCs/>
                <w:sz w:val="15"/>
                <w:szCs w:val="15"/>
              </w:rPr>
              <w:t>ΓΑΙΑΟΣΕ Α.Ε</w:t>
            </w:r>
            <w:r w:rsidRPr="00220E1F">
              <w:rPr>
                <w:rFonts w:ascii="Calibri" w:hAnsi="Calibri" w:cs="Calibri"/>
                <w:bCs/>
                <w:sz w:val="15"/>
                <w:szCs w:val="15"/>
              </w:rPr>
              <w:t xml:space="preserve">. στο πλαίσιο της αξιολόγησης της υποψηφιότητάς μου μέσω της έγγραφης Ενημέρωσης για την Επεξεργασία Δεδομένων Προσωπικού Χαρακτήρα, η οποία μου χορηγήθηκε από την </w:t>
            </w:r>
            <w:r w:rsidR="0059588D" w:rsidRPr="00220E1F">
              <w:rPr>
                <w:rFonts w:ascii="Calibri" w:hAnsi="Calibri" w:cs="Calibri"/>
                <w:bCs/>
                <w:sz w:val="15"/>
                <w:szCs w:val="15"/>
              </w:rPr>
              <w:t>ΓΑΙΑΟΣΕ Α.Ε.</w:t>
            </w:r>
          </w:p>
          <w:p w14:paraId="2C8C439C" w14:textId="0A3002F6" w:rsidR="00425E15" w:rsidRPr="00220E1F" w:rsidRDefault="00425E15" w:rsidP="00B90041">
            <w:pPr>
              <w:tabs>
                <w:tab w:val="left" w:pos="284"/>
              </w:tabs>
              <w:spacing w:line="220" w:lineRule="exact"/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220E1F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3. </w:t>
            </w:r>
            <w:r w:rsidRPr="00220E1F">
              <w:rPr>
                <w:rFonts w:ascii="Calibri" w:hAnsi="Calibri" w:cs="Calibri"/>
                <w:sz w:val="15"/>
                <w:szCs w:val="15"/>
              </w:rPr>
              <w:t xml:space="preserve">Δηλώνω ότι: α. Έχω διαβάσει, κατανοώ και συμφωνώ με τον Κώδικα Δεοντολογίας και Επαγγελματικής Συμπεριφοράς της </w:t>
            </w:r>
            <w:r w:rsidR="00BD5F74" w:rsidRPr="00220E1F">
              <w:rPr>
                <w:rFonts w:ascii="Calibri" w:hAnsi="Calibri" w:cs="Calibri"/>
                <w:sz w:val="15"/>
                <w:szCs w:val="15"/>
              </w:rPr>
              <w:t>ΓΑΙΑΟΣΕ Α.Ε</w:t>
            </w:r>
            <w:r w:rsidRPr="00220E1F">
              <w:rPr>
                <w:rFonts w:ascii="Calibri" w:hAnsi="Calibri" w:cs="Calibri"/>
                <w:sz w:val="15"/>
                <w:szCs w:val="15"/>
              </w:rPr>
              <w:t xml:space="preserve">., ο οποίος είναι αναρτημένος στην ιστοσελίδα της Εταιρείας, </w:t>
            </w:r>
            <w:r w:rsidRPr="00220E1F">
              <w:rPr>
                <w:rFonts w:ascii="Calibri" w:hAnsi="Calibri" w:cs="Calibri"/>
                <w:sz w:val="15"/>
                <w:szCs w:val="15"/>
                <w:lang w:val="en-US"/>
              </w:rPr>
              <w:t>www</w:t>
            </w:r>
            <w:r w:rsidRPr="00220E1F">
              <w:rPr>
                <w:rFonts w:ascii="Calibri" w:hAnsi="Calibri" w:cs="Calibri"/>
                <w:sz w:val="15"/>
                <w:szCs w:val="15"/>
              </w:rPr>
              <w:t>.</w:t>
            </w:r>
            <w:r w:rsidR="006161EE" w:rsidRPr="00220E1F">
              <w:rPr>
                <w:rFonts w:ascii="Calibri" w:hAnsi="Calibri" w:cs="Calibri"/>
                <w:sz w:val="15"/>
                <w:szCs w:val="15"/>
                <w:lang w:val="en-US"/>
              </w:rPr>
              <w:t>gaiaose</w:t>
            </w:r>
            <w:r w:rsidR="006161EE" w:rsidRPr="00220E1F">
              <w:rPr>
                <w:rFonts w:ascii="Calibri" w:hAnsi="Calibri" w:cs="Calibri"/>
                <w:sz w:val="15"/>
                <w:szCs w:val="15"/>
              </w:rPr>
              <w:t>.</w:t>
            </w:r>
            <w:r w:rsidR="006161EE" w:rsidRPr="00220E1F">
              <w:rPr>
                <w:rFonts w:ascii="Calibri" w:hAnsi="Calibri" w:cs="Calibri"/>
                <w:sz w:val="15"/>
                <w:szCs w:val="15"/>
                <w:lang w:val="en-GB"/>
              </w:rPr>
              <w:t>gr</w:t>
            </w:r>
          </w:p>
          <w:p w14:paraId="1C0A909D" w14:textId="77777777" w:rsidR="00425E15" w:rsidRPr="00220E1F" w:rsidRDefault="00425E15" w:rsidP="00B90041">
            <w:pPr>
              <w:tabs>
                <w:tab w:val="left" w:pos="284"/>
              </w:tabs>
              <w:spacing w:line="220" w:lineRule="exact"/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220E1F">
              <w:rPr>
                <w:rFonts w:ascii="Calibri" w:hAnsi="Calibri" w:cs="Calibri"/>
                <w:sz w:val="15"/>
                <w:szCs w:val="15"/>
              </w:rPr>
              <w:t xml:space="preserve">                       β. Δεν συντρέχουν στο πρόσωπό μου ιδιωτικά ή προσωπικά συμφέροντα ή σχέσεις, που μπορεί να δημιουργήσουν πραγματική ή δυνητική σύγκρουση συμφερόντων και τα οποία ανταγωνίζονται άμεσα ή έμμεσα τα συμφέροντα της Εταιρείας ή/και θα μπορούσαν να επηρεάσουν με αθέμιτο τρόπο την ικανότητά μου να ενεργώ προς το βέλτιστο συμφέρον της Εταιρείας με τρόπο αντικειμενικό και αμερόληπτο.</w:t>
            </w:r>
          </w:p>
          <w:p w14:paraId="5C5AA1D0" w14:textId="77777777" w:rsidR="00425E15" w:rsidRPr="00220E1F" w:rsidRDefault="00425E15" w:rsidP="00B90041">
            <w:pPr>
              <w:tabs>
                <w:tab w:val="left" w:pos="284"/>
              </w:tabs>
              <w:spacing w:line="22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15"/>
                <w:szCs w:val="15"/>
              </w:rPr>
              <w:t xml:space="preserve">                       γ. Αναλαμβάνω την υποχρέωση να αποκαλύψω οποιαδήποτε σύγκρουση συμφερόντων προκύψει μέχρι την κάλυψη της </w:t>
            </w:r>
            <w:proofErr w:type="spellStart"/>
            <w:r w:rsidRPr="00220E1F">
              <w:rPr>
                <w:rFonts w:ascii="Calibri" w:hAnsi="Calibri" w:cs="Calibri"/>
                <w:sz w:val="15"/>
                <w:szCs w:val="15"/>
              </w:rPr>
              <w:t>προκηρυχθείσας</w:t>
            </w:r>
            <w:proofErr w:type="spellEnd"/>
            <w:r w:rsidRPr="00220E1F">
              <w:rPr>
                <w:rFonts w:ascii="Calibri" w:hAnsi="Calibri" w:cs="Calibri"/>
                <w:sz w:val="15"/>
                <w:szCs w:val="15"/>
              </w:rPr>
              <w:t xml:space="preserve"> θέσης.</w:t>
            </w:r>
          </w:p>
        </w:tc>
      </w:tr>
      <w:tr w:rsidR="00425E15" w:rsidRPr="00220E1F" w14:paraId="1978267F" w14:textId="77777777" w:rsidTr="00B90041">
        <w:trPr>
          <w:trHeight w:val="263"/>
        </w:trPr>
        <w:tc>
          <w:tcPr>
            <w:tcW w:w="52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75A8BB" w14:textId="77777777" w:rsidR="00425E15" w:rsidRPr="00220E1F" w:rsidRDefault="00425E15" w:rsidP="00B90041">
            <w:pPr>
              <w:rPr>
                <w:rFonts w:ascii="Calibri" w:hAnsi="Calibri" w:cs="Calibri"/>
                <w:b/>
                <w:spacing w:val="20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 xml:space="preserve">             Ημερομηνία: ...........................</w:t>
            </w:r>
          </w:p>
          <w:p w14:paraId="2FD6B738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14:paraId="5B3FBC67" w14:textId="77777777" w:rsidR="00425E15" w:rsidRPr="00220E1F" w:rsidRDefault="00425E15" w:rsidP="00B90041">
            <w:pPr>
              <w:rPr>
                <w:rFonts w:ascii="Calibri" w:hAnsi="Calibri" w:cs="Calibri"/>
                <w:b/>
                <w:spacing w:val="20"/>
                <w:sz w:val="20"/>
                <w:szCs w:val="20"/>
              </w:rPr>
            </w:pPr>
          </w:p>
          <w:p w14:paraId="372BAC30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b/>
                <w:spacing w:val="20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220E1F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220E1F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>...........</w:t>
            </w:r>
          </w:p>
          <w:p w14:paraId="21796F14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b/>
                <w:spacing w:val="20"/>
                <w:sz w:val="20"/>
                <w:szCs w:val="20"/>
              </w:rPr>
            </w:pPr>
          </w:p>
          <w:p w14:paraId="4AA70A3D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4093F1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E15" w:rsidRPr="00220E1F" w14:paraId="1042DEFA" w14:textId="77777777" w:rsidTr="00B90041">
        <w:trPr>
          <w:trHeight w:hRule="exact" w:val="362"/>
        </w:trPr>
        <w:tc>
          <w:tcPr>
            <w:tcW w:w="52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9947A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A71EAF5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F4F7C4A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7600111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915CF60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4C18CCA" w14:textId="77777777" w:rsidR="00425E15" w:rsidRPr="00220E1F" w:rsidRDefault="00425E15" w:rsidP="00B9004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25E15" w:rsidRPr="00220E1F" w14:paraId="5D89E6A8" w14:textId="77777777" w:rsidTr="00B90041">
        <w:trPr>
          <w:trHeight w:val="362"/>
        </w:trPr>
        <w:tc>
          <w:tcPr>
            <w:tcW w:w="522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070DC22" w14:textId="77777777" w:rsidR="00425E15" w:rsidRPr="00220E1F" w:rsidRDefault="00425E15" w:rsidP="00B90041">
            <w:pPr>
              <w:spacing w:after="240"/>
              <w:jc w:val="center"/>
              <w:rPr>
                <w:rFonts w:ascii="Calibri" w:hAnsi="Calibri" w:cs="Calibri"/>
                <w:b/>
                <w:spacing w:val="20"/>
                <w:sz w:val="20"/>
                <w:szCs w:val="20"/>
              </w:rPr>
            </w:pPr>
            <w:r w:rsidRPr="00220E1F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  <w:p w14:paraId="34B9F0D9" w14:textId="77777777" w:rsidR="00425E15" w:rsidRPr="00220E1F" w:rsidRDefault="00425E15" w:rsidP="00B90041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14:paraId="5C598F45" w14:textId="77777777" w:rsidR="00425E15" w:rsidRPr="00220E1F" w:rsidRDefault="00425E15" w:rsidP="00B90041">
            <w:pPr>
              <w:spacing w:after="2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2DA2D1E" w14:textId="77777777" w:rsidR="00425E15" w:rsidRPr="00220E1F" w:rsidRDefault="00425E15" w:rsidP="00B90041">
            <w:pPr>
              <w:spacing w:after="2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701DD0C" w14:textId="77777777" w:rsidR="00425E15" w:rsidRPr="00220E1F" w:rsidRDefault="00425E15" w:rsidP="00B90041">
            <w:pPr>
              <w:spacing w:after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0E1F">
              <w:rPr>
                <w:rFonts w:ascii="Calibri" w:hAnsi="Calibri" w:cs="Calibri"/>
                <w:sz w:val="16"/>
                <w:szCs w:val="16"/>
              </w:rPr>
              <w:t xml:space="preserve">[υπογραφή] </w:t>
            </w:r>
          </w:p>
        </w:tc>
      </w:tr>
      <w:bookmarkEnd w:id="0"/>
    </w:tbl>
    <w:p w14:paraId="0E6297F2" w14:textId="77777777" w:rsidR="00425E15" w:rsidRDefault="00425E15" w:rsidP="00220E1F">
      <w:pPr>
        <w:rPr>
          <w:rFonts w:ascii="Tahoma" w:hAnsi="Tahoma"/>
          <w:sz w:val="12"/>
          <w:szCs w:val="12"/>
        </w:rPr>
      </w:pPr>
    </w:p>
    <w:sectPr w:rsidR="00425E15" w:rsidSect="00796E3A">
      <w:footerReference w:type="default" r:id="rId8"/>
      <w:pgSz w:w="11907" w:h="16840" w:code="9"/>
      <w:pgMar w:top="567" w:right="1377" w:bottom="851" w:left="1418" w:header="720" w:footer="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3EB2" w14:textId="77777777" w:rsidR="00506D7F" w:rsidRDefault="00506D7F">
      <w:r>
        <w:separator/>
      </w:r>
    </w:p>
  </w:endnote>
  <w:endnote w:type="continuationSeparator" w:id="0">
    <w:p w14:paraId="2591901A" w14:textId="77777777" w:rsidR="00506D7F" w:rsidRDefault="0050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67369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A71C98F" w14:textId="363707D0" w:rsidR="00C75154" w:rsidRPr="00C75154" w:rsidRDefault="00C75154" w:rsidP="00C75154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C75154">
          <w:rPr>
            <w:rFonts w:ascii="Calibri" w:hAnsi="Calibri" w:cs="Calibri"/>
            <w:sz w:val="20"/>
            <w:szCs w:val="20"/>
          </w:rPr>
          <w:fldChar w:fldCharType="begin"/>
        </w:r>
        <w:r w:rsidRPr="00C7515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75154">
          <w:rPr>
            <w:rFonts w:ascii="Calibri" w:hAnsi="Calibri" w:cs="Calibri"/>
            <w:sz w:val="20"/>
            <w:szCs w:val="20"/>
          </w:rPr>
          <w:fldChar w:fldCharType="separate"/>
        </w:r>
        <w:r w:rsidRPr="00C75154">
          <w:rPr>
            <w:rFonts w:ascii="Calibri" w:hAnsi="Calibri" w:cs="Calibri"/>
            <w:sz w:val="20"/>
            <w:szCs w:val="20"/>
            <w:lang w:val="en-GB"/>
          </w:rPr>
          <w:t>2</w:t>
        </w:r>
        <w:r w:rsidRPr="00C7515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65E5" w14:textId="77777777" w:rsidR="00506D7F" w:rsidRDefault="00506D7F">
      <w:r>
        <w:separator/>
      </w:r>
    </w:p>
  </w:footnote>
  <w:footnote w:type="continuationSeparator" w:id="0">
    <w:p w14:paraId="352F3F83" w14:textId="77777777" w:rsidR="00506D7F" w:rsidRDefault="0050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9E"/>
    <w:multiLevelType w:val="hybridMultilevel"/>
    <w:tmpl w:val="41826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301F1"/>
    <w:multiLevelType w:val="hybridMultilevel"/>
    <w:tmpl w:val="74EC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144"/>
    <w:multiLevelType w:val="hybridMultilevel"/>
    <w:tmpl w:val="BF76BC9E"/>
    <w:lvl w:ilvl="0" w:tplc="6DB8A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642"/>
    <w:multiLevelType w:val="hybridMultilevel"/>
    <w:tmpl w:val="AF2462E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76025E"/>
    <w:multiLevelType w:val="hybridMultilevel"/>
    <w:tmpl w:val="0B50624C"/>
    <w:lvl w:ilvl="0" w:tplc="B14C4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BB9"/>
    <w:multiLevelType w:val="hybridMultilevel"/>
    <w:tmpl w:val="9C722A0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D33E2"/>
    <w:multiLevelType w:val="hybridMultilevel"/>
    <w:tmpl w:val="3BDCC0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538"/>
    <w:multiLevelType w:val="hybridMultilevel"/>
    <w:tmpl w:val="914E0574"/>
    <w:lvl w:ilvl="0" w:tplc="A2D2DBF6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2A8393A"/>
    <w:multiLevelType w:val="hybridMultilevel"/>
    <w:tmpl w:val="2834B7E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433"/>
    <w:multiLevelType w:val="multilevel"/>
    <w:tmpl w:val="4714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5223864"/>
    <w:multiLevelType w:val="hybridMultilevel"/>
    <w:tmpl w:val="AA3E7B16"/>
    <w:lvl w:ilvl="0" w:tplc="B14C4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1FD"/>
    <w:multiLevelType w:val="hybridMultilevel"/>
    <w:tmpl w:val="3CDC3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CA1"/>
    <w:multiLevelType w:val="hybridMultilevel"/>
    <w:tmpl w:val="3468CBDC"/>
    <w:lvl w:ilvl="0" w:tplc="2B62C9F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C2520"/>
    <w:multiLevelType w:val="hybridMultilevel"/>
    <w:tmpl w:val="7C1CB5D0"/>
    <w:lvl w:ilvl="0" w:tplc="D05872A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7311CFF"/>
    <w:multiLevelType w:val="hybridMultilevel"/>
    <w:tmpl w:val="26DE9CE6"/>
    <w:lvl w:ilvl="0" w:tplc="B14C4D7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FA3602"/>
    <w:multiLevelType w:val="hybridMultilevel"/>
    <w:tmpl w:val="703C0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83EBA"/>
    <w:multiLevelType w:val="hybridMultilevel"/>
    <w:tmpl w:val="6C28A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30A9"/>
    <w:multiLevelType w:val="hybridMultilevel"/>
    <w:tmpl w:val="0960127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C1E62"/>
    <w:multiLevelType w:val="multilevel"/>
    <w:tmpl w:val="4714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4C175144"/>
    <w:multiLevelType w:val="hybridMultilevel"/>
    <w:tmpl w:val="BC2A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76089"/>
    <w:multiLevelType w:val="hybridMultilevel"/>
    <w:tmpl w:val="2F043434"/>
    <w:lvl w:ilvl="0" w:tplc="04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67307A5C"/>
    <w:multiLevelType w:val="hybridMultilevel"/>
    <w:tmpl w:val="F358354A"/>
    <w:lvl w:ilvl="0" w:tplc="B14C4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0E81"/>
    <w:multiLevelType w:val="hybridMultilevel"/>
    <w:tmpl w:val="229A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37E54"/>
    <w:multiLevelType w:val="hybridMultilevel"/>
    <w:tmpl w:val="A3CE83C4"/>
    <w:lvl w:ilvl="0" w:tplc="8A181A48">
      <w:start w:val="2"/>
      <w:numFmt w:val="decimal"/>
      <w:lvlText w:val="%1."/>
      <w:lvlJc w:val="left"/>
      <w:pPr>
        <w:ind w:left="43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8C43D35"/>
    <w:multiLevelType w:val="hybridMultilevel"/>
    <w:tmpl w:val="CF9E705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60281C"/>
    <w:multiLevelType w:val="hybridMultilevel"/>
    <w:tmpl w:val="35B6118E"/>
    <w:lvl w:ilvl="0" w:tplc="68F28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7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439032">
    <w:abstractNumId w:val="11"/>
  </w:num>
  <w:num w:numId="3" w16cid:durableId="150559397">
    <w:abstractNumId w:val="12"/>
  </w:num>
  <w:num w:numId="4" w16cid:durableId="1043560902">
    <w:abstractNumId w:val="2"/>
  </w:num>
  <w:num w:numId="5" w16cid:durableId="1146626801">
    <w:abstractNumId w:val="26"/>
  </w:num>
  <w:num w:numId="6" w16cid:durableId="1103569548">
    <w:abstractNumId w:val="21"/>
  </w:num>
  <w:num w:numId="7" w16cid:durableId="1597324906">
    <w:abstractNumId w:val="9"/>
  </w:num>
  <w:num w:numId="8" w16cid:durableId="1638795768">
    <w:abstractNumId w:val="25"/>
  </w:num>
  <w:num w:numId="9" w16cid:durableId="1899898778">
    <w:abstractNumId w:val="23"/>
  </w:num>
  <w:num w:numId="10" w16cid:durableId="1213931344">
    <w:abstractNumId w:val="19"/>
  </w:num>
  <w:num w:numId="11" w16cid:durableId="417289889">
    <w:abstractNumId w:val="8"/>
  </w:num>
  <w:num w:numId="12" w16cid:durableId="959534546">
    <w:abstractNumId w:val="5"/>
  </w:num>
  <w:num w:numId="13" w16cid:durableId="1481507540">
    <w:abstractNumId w:val="16"/>
  </w:num>
  <w:num w:numId="14" w16cid:durableId="508182413">
    <w:abstractNumId w:val="24"/>
  </w:num>
  <w:num w:numId="15" w16cid:durableId="1267614917">
    <w:abstractNumId w:val="6"/>
  </w:num>
  <w:num w:numId="16" w16cid:durableId="437717288">
    <w:abstractNumId w:val="0"/>
  </w:num>
  <w:num w:numId="17" w16cid:durableId="1628244914">
    <w:abstractNumId w:val="7"/>
  </w:num>
  <w:num w:numId="18" w16cid:durableId="563641093">
    <w:abstractNumId w:val="17"/>
  </w:num>
  <w:num w:numId="19" w16cid:durableId="1368988289">
    <w:abstractNumId w:val="3"/>
  </w:num>
  <w:num w:numId="20" w16cid:durableId="1921451871">
    <w:abstractNumId w:val="13"/>
  </w:num>
  <w:num w:numId="21" w16cid:durableId="1090083353">
    <w:abstractNumId w:val="20"/>
  </w:num>
  <w:num w:numId="22" w16cid:durableId="47726130">
    <w:abstractNumId w:val="1"/>
  </w:num>
  <w:num w:numId="23" w16cid:durableId="781338266">
    <w:abstractNumId w:val="15"/>
  </w:num>
  <w:num w:numId="24" w16cid:durableId="1343505024">
    <w:abstractNumId w:val="10"/>
  </w:num>
  <w:num w:numId="25" w16cid:durableId="855927649">
    <w:abstractNumId w:val="14"/>
  </w:num>
  <w:num w:numId="26" w16cid:durableId="1410814166">
    <w:abstractNumId w:val="22"/>
  </w:num>
  <w:num w:numId="27" w16cid:durableId="71408723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3"/>
    <w:rsid w:val="00000CBF"/>
    <w:rsid w:val="00001235"/>
    <w:rsid w:val="000033CB"/>
    <w:rsid w:val="000033CD"/>
    <w:rsid w:val="00006E1F"/>
    <w:rsid w:val="000100F2"/>
    <w:rsid w:val="000105DC"/>
    <w:rsid w:val="0001091F"/>
    <w:rsid w:val="0001170D"/>
    <w:rsid w:val="00012738"/>
    <w:rsid w:val="00014478"/>
    <w:rsid w:val="00014549"/>
    <w:rsid w:val="00014D4A"/>
    <w:rsid w:val="000158E4"/>
    <w:rsid w:val="00015E48"/>
    <w:rsid w:val="0002253E"/>
    <w:rsid w:val="000244AC"/>
    <w:rsid w:val="00024CE6"/>
    <w:rsid w:val="00024DF1"/>
    <w:rsid w:val="00027B25"/>
    <w:rsid w:val="0003124E"/>
    <w:rsid w:val="00032B01"/>
    <w:rsid w:val="00033031"/>
    <w:rsid w:val="00033044"/>
    <w:rsid w:val="0003458A"/>
    <w:rsid w:val="00037280"/>
    <w:rsid w:val="000405CA"/>
    <w:rsid w:val="00041B53"/>
    <w:rsid w:val="000440BF"/>
    <w:rsid w:val="000440F9"/>
    <w:rsid w:val="00046599"/>
    <w:rsid w:val="00047C2D"/>
    <w:rsid w:val="00051E95"/>
    <w:rsid w:val="00052261"/>
    <w:rsid w:val="0005227B"/>
    <w:rsid w:val="0005299E"/>
    <w:rsid w:val="00052ED4"/>
    <w:rsid w:val="00052F2C"/>
    <w:rsid w:val="00054FFE"/>
    <w:rsid w:val="00056E31"/>
    <w:rsid w:val="00057B4D"/>
    <w:rsid w:val="00060C06"/>
    <w:rsid w:val="00063644"/>
    <w:rsid w:val="00063B26"/>
    <w:rsid w:val="0006524F"/>
    <w:rsid w:val="0006589A"/>
    <w:rsid w:val="00070656"/>
    <w:rsid w:val="00070EB5"/>
    <w:rsid w:val="0007202E"/>
    <w:rsid w:val="00072140"/>
    <w:rsid w:val="000728A3"/>
    <w:rsid w:val="0007355D"/>
    <w:rsid w:val="0007463C"/>
    <w:rsid w:val="00075747"/>
    <w:rsid w:val="00075A52"/>
    <w:rsid w:val="00076686"/>
    <w:rsid w:val="00076CBF"/>
    <w:rsid w:val="00077BD2"/>
    <w:rsid w:val="00077D68"/>
    <w:rsid w:val="00080D58"/>
    <w:rsid w:val="0008330F"/>
    <w:rsid w:val="000848CD"/>
    <w:rsid w:val="000856A0"/>
    <w:rsid w:val="0008649D"/>
    <w:rsid w:val="000869D6"/>
    <w:rsid w:val="00087260"/>
    <w:rsid w:val="00087674"/>
    <w:rsid w:val="00090190"/>
    <w:rsid w:val="000920A7"/>
    <w:rsid w:val="000926AA"/>
    <w:rsid w:val="00092CE8"/>
    <w:rsid w:val="00093BBB"/>
    <w:rsid w:val="000952A3"/>
    <w:rsid w:val="0009568E"/>
    <w:rsid w:val="0009738E"/>
    <w:rsid w:val="000A1555"/>
    <w:rsid w:val="000A2340"/>
    <w:rsid w:val="000A4C59"/>
    <w:rsid w:val="000A5431"/>
    <w:rsid w:val="000A651D"/>
    <w:rsid w:val="000A6995"/>
    <w:rsid w:val="000A6A8A"/>
    <w:rsid w:val="000A6B2B"/>
    <w:rsid w:val="000B15B2"/>
    <w:rsid w:val="000B1717"/>
    <w:rsid w:val="000B18ED"/>
    <w:rsid w:val="000B1B85"/>
    <w:rsid w:val="000B6641"/>
    <w:rsid w:val="000B6A92"/>
    <w:rsid w:val="000B6B80"/>
    <w:rsid w:val="000B7332"/>
    <w:rsid w:val="000C053A"/>
    <w:rsid w:val="000C0897"/>
    <w:rsid w:val="000C2C49"/>
    <w:rsid w:val="000C417D"/>
    <w:rsid w:val="000C5DAB"/>
    <w:rsid w:val="000C645E"/>
    <w:rsid w:val="000C6C3A"/>
    <w:rsid w:val="000C7F0A"/>
    <w:rsid w:val="000D0795"/>
    <w:rsid w:val="000D1BE8"/>
    <w:rsid w:val="000D31DE"/>
    <w:rsid w:val="000D77F5"/>
    <w:rsid w:val="000D78EE"/>
    <w:rsid w:val="000D7AB1"/>
    <w:rsid w:val="000D7E00"/>
    <w:rsid w:val="000E1160"/>
    <w:rsid w:val="000E1CD3"/>
    <w:rsid w:val="000E317C"/>
    <w:rsid w:val="000E4B56"/>
    <w:rsid w:val="000E6089"/>
    <w:rsid w:val="000E7BD1"/>
    <w:rsid w:val="000E7EFA"/>
    <w:rsid w:val="000F0B84"/>
    <w:rsid w:val="000F11AD"/>
    <w:rsid w:val="000F1859"/>
    <w:rsid w:val="000F22D4"/>
    <w:rsid w:val="000F30F4"/>
    <w:rsid w:val="000F6EC6"/>
    <w:rsid w:val="000F73D6"/>
    <w:rsid w:val="00100114"/>
    <w:rsid w:val="001006E5"/>
    <w:rsid w:val="00104748"/>
    <w:rsid w:val="00104FDB"/>
    <w:rsid w:val="00106248"/>
    <w:rsid w:val="00107502"/>
    <w:rsid w:val="00107915"/>
    <w:rsid w:val="00110667"/>
    <w:rsid w:val="00110DB7"/>
    <w:rsid w:val="001148D0"/>
    <w:rsid w:val="00114B4C"/>
    <w:rsid w:val="00115DA2"/>
    <w:rsid w:val="00117C97"/>
    <w:rsid w:val="00117DCB"/>
    <w:rsid w:val="00122194"/>
    <w:rsid w:val="00122D40"/>
    <w:rsid w:val="00123519"/>
    <w:rsid w:val="00123910"/>
    <w:rsid w:val="00123EAA"/>
    <w:rsid w:val="001246B8"/>
    <w:rsid w:val="00124E30"/>
    <w:rsid w:val="00125A61"/>
    <w:rsid w:val="0012621B"/>
    <w:rsid w:val="001266A8"/>
    <w:rsid w:val="00131029"/>
    <w:rsid w:val="00131AEE"/>
    <w:rsid w:val="00132C9D"/>
    <w:rsid w:val="001335B0"/>
    <w:rsid w:val="00135037"/>
    <w:rsid w:val="00135E38"/>
    <w:rsid w:val="00135F7C"/>
    <w:rsid w:val="00136C86"/>
    <w:rsid w:val="0013778D"/>
    <w:rsid w:val="00137E65"/>
    <w:rsid w:val="00140285"/>
    <w:rsid w:val="00140565"/>
    <w:rsid w:val="00140E1B"/>
    <w:rsid w:val="00142D22"/>
    <w:rsid w:val="0014594B"/>
    <w:rsid w:val="00146793"/>
    <w:rsid w:val="00146F7E"/>
    <w:rsid w:val="001476EE"/>
    <w:rsid w:val="00147782"/>
    <w:rsid w:val="00147DAE"/>
    <w:rsid w:val="00147F8F"/>
    <w:rsid w:val="00152019"/>
    <w:rsid w:val="001549A5"/>
    <w:rsid w:val="00156CBA"/>
    <w:rsid w:val="001574CD"/>
    <w:rsid w:val="0016053A"/>
    <w:rsid w:val="001648DE"/>
    <w:rsid w:val="00164BF9"/>
    <w:rsid w:val="00167538"/>
    <w:rsid w:val="00171456"/>
    <w:rsid w:val="0017275C"/>
    <w:rsid w:val="00175D3D"/>
    <w:rsid w:val="00176D29"/>
    <w:rsid w:val="0017727C"/>
    <w:rsid w:val="00180718"/>
    <w:rsid w:val="00180AF7"/>
    <w:rsid w:val="00181FDC"/>
    <w:rsid w:val="00183997"/>
    <w:rsid w:val="00184A95"/>
    <w:rsid w:val="00185958"/>
    <w:rsid w:val="001860A1"/>
    <w:rsid w:val="0019285E"/>
    <w:rsid w:val="00194D45"/>
    <w:rsid w:val="00195203"/>
    <w:rsid w:val="00195BB1"/>
    <w:rsid w:val="00196611"/>
    <w:rsid w:val="001A1174"/>
    <w:rsid w:val="001A4144"/>
    <w:rsid w:val="001A5F4E"/>
    <w:rsid w:val="001A6637"/>
    <w:rsid w:val="001A7149"/>
    <w:rsid w:val="001A7EC5"/>
    <w:rsid w:val="001B0CD0"/>
    <w:rsid w:val="001B1185"/>
    <w:rsid w:val="001B17B5"/>
    <w:rsid w:val="001B4682"/>
    <w:rsid w:val="001B6127"/>
    <w:rsid w:val="001B7433"/>
    <w:rsid w:val="001C12DF"/>
    <w:rsid w:val="001C1D23"/>
    <w:rsid w:val="001C31EE"/>
    <w:rsid w:val="001C4957"/>
    <w:rsid w:val="001C60C0"/>
    <w:rsid w:val="001C6182"/>
    <w:rsid w:val="001C6B04"/>
    <w:rsid w:val="001D2630"/>
    <w:rsid w:val="001D4504"/>
    <w:rsid w:val="001D5654"/>
    <w:rsid w:val="001D58E5"/>
    <w:rsid w:val="001D5D0A"/>
    <w:rsid w:val="001D64EA"/>
    <w:rsid w:val="001E3443"/>
    <w:rsid w:val="001E501A"/>
    <w:rsid w:val="001F0246"/>
    <w:rsid w:val="001F0768"/>
    <w:rsid w:val="001F07F0"/>
    <w:rsid w:val="001F190C"/>
    <w:rsid w:val="001F24DB"/>
    <w:rsid w:val="001F2D3E"/>
    <w:rsid w:val="001F38EF"/>
    <w:rsid w:val="001F5CE6"/>
    <w:rsid w:val="001F67E2"/>
    <w:rsid w:val="002006F2"/>
    <w:rsid w:val="002011E1"/>
    <w:rsid w:val="00203671"/>
    <w:rsid w:val="00204B5F"/>
    <w:rsid w:val="00204F61"/>
    <w:rsid w:val="00206209"/>
    <w:rsid w:val="00207490"/>
    <w:rsid w:val="00210DDC"/>
    <w:rsid w:val="002119D6"/>
    <w:rsid w:val="00213085"/>
    <w:rsid w:val="0021361E"/>
    <w:rsid w:val="00215E2D"/>
    <w:rsid w:val="00220AD5"/>
    <w:rsid w:val="00220E1F"/>
    <w:rsid w:val="002215DD"/>
    <w:rsid w:val="00221864"/>
    <w:rsid w:val="00222EC0"/>
    <w:rsid w:val="00223FD2"/>
    <w:rsid w:val="00225BB7"/>
    <w:rsid w:val="00230208"/>
    <w:rsid w:val="00230ACF"/>
    <w:rsid w:val="002317B6"/>
    <w:rsid w:val="00231BF9"/>
    <w:rsid w:val="0023246C"/>
    <w:rsid w:val="00233391"/>
    <w:rsid w:val="002334CD"/>
    <w:rsid w:val="00233F7A"/>
    <w:rsid w:val="00234C8E"/>
    <w:rsid w:val="00234CBF"/>
    <w:rsid w:val="002352DD"/>
    <w:rsid w:val="00236EF1"/>
    <w:rsid w:val="00240530"/>
    <w:rsid w:val="00241DDF"/>
    <w:rsid w:val="00242188"/>
    <w:rsid w:val="002438CD"/>
    <w:rsid w:val="002446EE"/>
    <w:rsid w:val="00244B33"/>
    <w:rsid w:val="00246E2E"/>
    <w:rsid w:val="00247FF6"/>
    <w:rsid w:val="00250C8C"/>
    <w:rsid w:val="002528D4"/>
    <w:rsid w:val="002530AC"/>
    <w:rsid w:val="00254C40"/>
    <w:rsid w:val="002559EF"/>
    <w:rsid w:val="00263DBC"/>
    <w:rsid w:val="002655E6"/>
    <w:rsid w:val="00266470"/>
    <w:rsid w:val="0026672A"/>
    <w:rsid w:val="002701E7"/>
    <w:rsid w:val="0027065B"/>
    <w:rsid w:val="00270745"/>
    <w:rsid w:val="002716D6"/>
    <w:rsid w:val="00271E80"/>
    <w:rsid w:val="002732A6"/>
    <w:rsid w:val="00273FBB"/>
    <w:rsid w:val="00276856"/>
    <w:rsid w:val="00276890"/>
    <w:rsid w:val="00276BDD"/>
    <w:rsid w:val="00276EC5"/>
    <w:rsid w:val="0027798B"/>
    <w:rsid w:val="00280016"/>
    <w:rsid w:val="00280BC4"/>
    <w:rsid w:val="0028197C"/>
    <w:rsid w:val="00281D81"/>
    <w:rsid w:val="00282123"/>
    <w:rsid w:val="002823D4"/>
    <w:rsid w:val="00284F41"/>
    <w:rsid w:val="00285558"/>
    <w:rsid w:val="002864EA"/>
    <w:rsid w:val="00286EB8"/>
    <w:rsid w:val="00287760"/>
    <w:rsid w:val="00291B00"/>
    <w:rsid w:val="00291D5D"/>
    <w:rsid w:val="002921B9"/>
    <w:rsid w:val="002937D8"/>
    <w:rsid w:val="00294B7C"/>
    <w:rsid w:val="00295B6B"/>
    <w:rsid w:val="00295DC3"/>
    <w:rsid w:val="002964F5"/>
    <w:rsid w:val="00296825"/>
    <w:rsid w:val="00297344"/>
    <w:rsid w:val="00297361"/>
    <w:rsid w:val="002A3CA5"/>
    <w:rsid w:val="002A4819"/>
    <w:rsid w:val="002A5129"/>
    <w:rsid w:val="002B2CD4"/>
    <w:rsid w:val="002B3F0E"/>
    <w:rsid w:val="002C020D"/>
    <w:rsid w:val="002C0816"/>
    <w:rsid w:val="002C300E"/>
    <w:rsid w:val="002C3397"/>
    <w:rsid w:val="002C416C"/>
    <w:rsid w:val="002C530B"/>
    <w:rsid w:val="002C56C7"/>
    <w:rsid w:val="002C586A"/>
    <w:rsid w:val="002C69EF"/>
    <w:rsid w:val="002C74F4"/>
    <w:rsid w:val="002D03E7"/>
    <w:rsid w:val="002D2698"/>
    <w:rsid w:val="002E228D"/>
    <w:rsid w:val="002E25D5"/>
    <w:rsid w:val="002E3701"/>
    <w:rsid w:val="002E43CE"/>
    <w:rsid w:val="002E43D3"/>
    <w:rsid w:val="002E4ABD"/>
    <w:rsid w:val="002E5504"/>
    <w:rsid w:val="002E5673"/>
    <w:rsid w:val="002E6520"/>
    <w:rsid w:val="002E71A5"/>
    <w:rsid w:val="002E73F9"/>
    <w:rsid w:val="002E7A73"/>
    <w:rsid w:val="002F0288"/>
    <w:rsid w:val="002F05A4"/>
    <w:rsid w:val="002F08DC"/>
    <w:rsid w:val="002F31B8"/>
    <w:rsid w:val="002F48A9"/>
    <w:rsid w:val="002F504C"/>
    <w:rsid w:val="002F602E"/>
    <w:rsid w:val="002F6CA0"/>
    <w:rsid w:val="002F6D73"/>
    <w:rsid w:val="002F7F7B"/>
    <w:rsid w:val="003046E9"/>
    <w:rsid w:val="00304B28"/>
    <w:rsid w:val="00306074"/>
    <w:rsid w:val="00307A01"/>
    <w:rsid w:val="003101EF"/>
    <w:rsid w:val="00311AC8"/>
    <w:rsid w:val="003130BD"/>
    <w:rsid w:val="003147B2"/>
    <w:rsid w:val="003153B9"/>
    <w:rsid w:val="0031583F"/>
    <w:rsid w:val="003161E0"/>
    <w:rsid w:val="00316898"/>
    <w:rsid w:val="00316A07"/>
    <w:rsid w:val="00317445"/>
    <w:rsid w:val="003178FE"/>
    <w:rsid w:val="00317F78"/>
    <w:rsid w:val="00323569"/>
    <w:rsid w:val="003275DF"/>
    <w:rsid w:val="00330FE2"/>
    <w:rsid w:val="0033475A"/>
    <w:rsid w:val="00334BE8"/>
    <w:rsid w:val="00336565"/>
    <w:rsid w:val="00336855"/>
    <w:rsid w:val="00337722"/>
    <w:rsid w:val="0034095F"/>
    <w:rsid w:val="00340FF4"/>
    <w:rsid w:val="00341B6A"/>
    <w:rsid w:val="00341DFE"/>
    <w:rsid w:val="00341E8A"/>
    <w:rsid w:val="0034336B"/>
    <w:rsid w:val="003469F9"/>
    <w:rsid w:val="0035198D"/>
    <w:rsid w:val="00353BC0"/>
    <w:rsid w:val="0035416E"/>
    <w:rsid w:val="00354948"/>
    <w:rsid w:val="0035535B"/>
    <w:rsid w:val="003608DE"/>
    <w:rsid w:val="00360F6E"/>
    <w:rsid w:val="003613A7"/>
    <w:rsid w:val="003632D5"/>
    <w:rsid w:val="00366C08"/>
    <w:rsid w:val="00372678"/>
    <w:rsid w:val="003736D9"/>
    <w:rsid w:val="00373811"/>
    <w:rsid w:val="00373C14"/>
    <w:rsid w:val="0037407C"/>
    <w:rsid w:val="003744F5"/>
    <w:rsid w:val="00374927"/>
    <w:rsid w:val="00374C58"/>
    <w:rsid w:val="003758E3"/>
    <w:rsid w:val="00375E7D"/>
    <w:rsid w:val="003772C8"/>
    <w:rsid w:val="00377D48"/>
    <w:rsid w:val="00380D81"/>
    <w:rsid w:val="00380F94"/>
    <w:rsid w:val="00382006"/>
    <w:rsid w:val="0038384B"/>
    <w:rsid w:val="0038518C"/>
    <w:rsid w:val="00385B98"/>
    <w:rsid w:val="003873C4"/>
    <w:rsid w:val="00387644"/>
    <w:rsid w:val="00387732"/>
    <w:rsid w:val="003912E2"/>
    <w:rsid w:val="00391390"/>
    <w:rsid w:val="00391627"/>
    <w:rsid w:val="00392DF7"/>
    <w:rsid w:val="0039315A"/>
    <w:rsid w:val="003943C1"/>
    <w:rsid w:val="00394751"/>
    <w:rsid w:val="00395D4C"/>
    <w:rsid w:val="00397304"/>
    <w:rsid w:val="003975C8"/>
    <w:rsid w:val="003A0187"/>
    <w:rsid w:val="003A4544"/>
    <w:rsid w:val="003A5422"/>
    <w:rsid w:val="003A6BB3"/>
    <w:rsid w:val="003A78BB"/>
    <w:rsid w:val="003B0CCA"/>
    <w:rsid w:val="003B0E64"/>
    <w:rsid w:val="003B15E9"/>
    <w:rsid w:val="003B1783"/>
    <w:rsid w:val="003B376D"/>
    <w:rsid w:val="003B39F8"/>
    <w:rsid w:val="003B4320"/>
    <w:rsid w:val="003B46A2"/>
    <w:rsid w:val="003B46A7"/>
    <w:rsid w:val="003B4A14"/>
    <w:rsid w:val="003B4B49"/>
    <w:rsid w:val="003B5B58"/>
    <w:rsid w:val="003B6C57"/>
    <w:rsid w:val="003B6C97"/>
    <w:rsid w:val="003C01C2"/>
    <w:rsid w:val="003C03D8"/>
    <w:rsid w:val="003C365A"/>
    <w:rsid w:val="003C36D9"/>
    <w:rsid w:val="003D042D"/>
    <w:rsid w:val="003D0CB6"/>
    <w:rsid w:val="003D1680"/>
    <w:rsid w:val="003D2719"/>
    <w:rsid w:val="003D46E9"/>
    <w:rsid w:val="003D4FDE"/>
    <w:rsid w:val="003D6829"/>
    <w:rsid w:val="003D718E"/>
    <w:rsid w:val="003E01F3"/>
    <w:rsid w:val="003E08C2"/>
    <w:rsid w:val="003E1F94"/>
    <w:rsid w:val="003E200C"/>
    <w:rsid w:val="003E2097"/>
    <w:rsid w:val="003E2BBA"/>
    <w:rsid w:val="003E6325"/>
    <w:rsid w:val="003E6480"/>
    <w:rsid w:val="003E69F6"/>
    <w:rsid w:val="003E73E7"/>
    <w:rsid w:val="003E76E3"/>
    <w:rsid w:val="003E7A01"/>
    <w:rsid w:val="003F323A"/>
    <w:rsid w:val="003F32DD"/>
    <w:rsid w:val="003F3A3A"/>
    <w:rsid w:val="003F3F06"/>
    <w:rsid w:val="003F57AE"/>
    <w:rsid w:val="003F69F9"/>
    <w:rsid w:val="003F6D71"/>
    <w:rsid w:val="003F732A"/>
    <w:rsid w:val="0040057F"/>
    <w:rsid w:val="00401A0C"/>
    <w:rsid w:val="00401BC4"/>
    <w:rsid w:val="00401D75"/>
    <w:rsid w:val="004021D9"/>
    <w:rsid w:val="004027AF"/>
    <w:rsid w:val="00402E48"/>
    <w:rsid w:val="004040AB"/>
    <w:rsid w:val="00404505"/>
    <w:rsid w:val="00404939"/>
    <w:rsid w:val="00404D1C"/>
    <w:rsid w:val="00406D0D"/>
    <w:rsid w:val="00410B05"/>
    <w:rsid w:val="00411298"/>
    <w:rsid w:val="00411FE3"/>
    <w:rsid w:val="00413BA8"/>
    <w:rsid w:val="00415D74"/>
    <w:rsid w:val="004178E7"/>
    <w:rsid w:val="00420B17"/>
    <w:rsid w:val="004218C8"/>
    <w:rsid w:val="00421E82"/>
    <w:rsid w:val="00423167"/>
    <w:rsid w:val="00423B8C"/>
    <w:rsid w:val="00423C1A"/>
    <w:rsid w:val="00424984"/>
    <w:rsid w:val="004254ED"/>
    <w:rsid w:val="00425E15"/>
    <w:rsid w:val="00431498"/>
    <w:rsid w:val="00431C2A"/>
    <w:rsid w:val="00435474"/>
    <w:rsid w:val="004356D7"/>
    <w:rsid w:val="0044048C"/>
    <w:rsid w:val="00442CCF"/>
    <w:rsid w:val="004435F7"/>
    <w:rsid w:val="004436FB"/>
    <w:rsid w:val="004442E0"/>
    <w:rsid w:val="00446404"/>
    <w:rsid w:val="004476FD"/>
    <w:rsid w:val="00450AFB"/>
    <w:rsid w:val="00451492"/>
    <w:rsid w:val="00452357"/>
    <w:rsid w:val="0045296B"/>
    <w:rsid w:val="00452DC4"/>
    <w:rsid w:val="00453CB4"/>
    <w:rsid w:val="004553E3"/>
    <w:rsid w:val="004633AC"/>
    <w:rsid w:val="004637B4"/>
    <w:rsid w:val="00463F96"/>
    <w:rsid w:val="004640FC"/>
    <w:rsid w:val="004641CB"/>
    <w:rsid w:val="00464354"/>
    <w:rsid w:val="0046459F"/>
    <w:rsid w:val="00465134"/>
    <w:rsid w:val="00465A44"/>
    <w:rsid w:val="0046623F"/>
    <w:rsid w:val="00466E7B"/>
    <w:rsid w:val="00466ECC"/>
    <w:rsid w:val="00467A57"/>
    <w:rsid w:val="00467DC7"/>
    <w:rsid w:val="0047021D"/>
    <w:rsid w:val="00470AFB"/>
    <w:rsid w:val="00470E22"/>
    <w:rsid w:val="0047366A"/>
    <w:rsid w:val="004742AD"/>
    <w:rsid w:val="0047471D"/>
    <w:rsid w:val="0047572C"/>
    <w:rsid w:val="00476700"/>
    <w:rsid w:val="004827A1"/>
    <w:rsid w:val="00482E1B"/>
    <w:rsid w:val="004849C4"/>
    <w:rsid w:val="00485DDD"/>
    <w:rsid w:val="00487420"/>
    <w:rsid w:val="00487868"/>
    <w:rsid w:val="0049016B"/>
    <w:rsid w:val="0049041F"/>
    <w:rsid w:val="00490D3A"/>
    <w:rsid w:val="00491DF3"/>
    <w:rsid w:val="00493CD1"/>
    <w:rsid w:val="00494342"/>
    <w:rsid w:val="00495481"/>
    <w:rsid w:val="00496221"/>
    <w:rsid w:val="00497365"/>
    <w:rsid w:val="00497470"/>
    <w:rsid w:val="00497ADA"/>
    <w:rsid w:val="004A1CB4"/>
    <w:rsid w:val="004A1FC9"/>
    <w:rsid w:val="004A2DAB"/>
    <w:rsid w:val="004A3B25"/>
    <w:rsid w:val="004A3CC2"/>
    <w:rsid w:val="004A58A5"/>
    <w:rsid w:val="004A6455"/>
    <w:rsid w:val="004A68AA"/>
    <w:rsid w:val="004A6A55"/>
    <w:rsid w:val="004A7286"/>
    <w:rsid w:val="004B114E"/>
    <w:rsid w:val="004B240F"/>
    <w:rsid w:val="004B304C"/>
    <w:rsid w:val="004B4578"/>
    <w:rsid w:val="004B4E5A"/>
    <w:rsid w:val="004B54DF"/>
    <w:rsid w:val="004B6D41"/>
    <w:rsid w:val="004B6D80"/>
    <w:rsid w:val="004B703A"/>
    <w:rsid w:val="004B7213"/>
    <w:rsid w:val="004B7316"/>
    <w:rsid w:val="004C3DE9"/>
    <w:rsid w:val="004C3FFC"/>
    <w:rsid w:val="004C7ABA"/>
    <w:rsid w:val="004D01A3"/>
    <w:rsid w:val="004D0349"/>
    <w:rsid w:val="004D2D64"/>
    <w:rsid w:val="004D4D96"/>
    <w:rsid w:val="004D57D3"/>
    <w:rsid w:val="004D5D65"/>
    <w:rsid w:val="004D664A"/>
    <w:rsid w:val="004D76F4"/>
    <w:rsid w:val="004E0260"/>
    <w:rsid w:val="004E0D2E"/>
    <w:rsid w:val="004E1AC4"/>
    <w:rsid w:val="004E2F53"/>
    <w:rsid w:val="004E3280"/>
    <w:rsid w:val="004E5156"/>
    <w:rsid w:val="004E5CB2"/>
    <w:rsid w:val="004E7AD6"/>
    <w:rsid w:val="004F053F"/>
    <w:rsid w:val="004F0DAB"/>
    <w:rsid w:val="004F3720"/>
    <w:rsid w:val="004F3B35"/>
    <w:rsid w:val="004F5245"/>
    <w:rsid w:val="004F7AA5"/>
    <w:rsid w:val="00500CFE"/>
    <w:rsid w:val="00501457"/>
    <w:rsid w:val="005017A0"/>
    <w:rsid w:val="00501E2C"/>
    <w:rsid w:val="0050246C"/>
    <w:rsid w:val="005028E8"/>
    <w:rsid w:val="00502BD2"/>
    <w:rsid w:val="00506D7F"/>
    <w:rsid w:val="00507D6B"/>
    <w:rsid w:val="00512D1A"/>
    <w:rsid w:val="00514980"/>
    <w:rsid w:val="00514F78"/>
    <w:rsid w:val="00515329"/>
    <w:rsid w:val="0051575A"/>
    <w:rsid w:val="00515B67"/>
    <w:rsid w:val="00515D3D"/>
    <w:rsid w:val="0051641D"/>
    <w:rsid w:val="00521774"/>
    <w:rsid w:val="00523BE2"/>
    <w:rsid w:val="005268FB"/>
    <w:rsid w:val="00530144"/>
    <w:rsid w:val="00530D46"/>
    <w:rsid w:val="005310B1"/>
    <w:rsid w:val="00534538"/>
    <w:rsid w:val="005370E8"/>
    <w:rsid w:val="00537729"/>
    <w:rsid w:val="00541BC0"/>
    <w:rsid w:val="005423C1"/>
    <w:rsid w:val="00542FFE"/>
    <w:rsid w:val="0054476A"/>
    <w:rsid w:val="0055017C"/>
    <w:rsid w:val="005538F2"/>
    <w:rsid w:val="00553E8C"/>
    <w:rsid w:val="00555D2E"/>
    <w:rsid w:val="0055648E"/>
    <w:rsid w:val="00556E0A"/>
    <w:rsid w:val="00557400"/>
    <w:rsid w:val="005603B7"/>
    <w:rsid w:val="0056061D"/>
    <w:rsid w:val="00560988"/>
    <w:rsid w:val="005609D4"/>
    <w:rsid w:val="00561790"/>
    <w:rsid w:val="00562EB2"/>
    <w:rsid w:val="00563975"/>
    <w:rsid w:val="005646EF"/>
    <w:rsid w:val="00564F58"/>
    <w:rsid w:val="00566A9A"/>
    <w:rsid w:val="005719C1"/>
    <w:rsid w:val="00573C2D"/>
    <w:rsid w:val="005746E2"/>
    <w:rsid w:val="00574D5C"/>
    <w:rsid w:val="00574FE3"/>
    <w:rsid w:val="0057523A"/>
    <w:rsid w:val="005753BE"/>
    <w:rsid w:val="00575734"/>
    <w:rsid w:val="00575E9B"/>
    <w:rsid w:val="0057684D"/>
    <w:rsid w:val="00577039"/>
    <w:rsid w:val="00580BF8"/>
    <w:rsid w:val="0058105C"/>
    <w:rsid w:val="00582CDA"/>
    <w:rsid w:val="0058320D"/>
    <w:rsid w:val="00583C68"/>
    <w:rsid w:val="0058714F"/>
    <w:rsid w:val="00587E01"/>
    <w:rsid w:val="00590619"/>
    <w:rsid w:val="00590C52"/>
    <w:rsid w:val="00593D45"/>
    <w:rsid w:val="00594717"/>
    <w:rsid w:val="00594C5A"/>
    <w:rsid w:val="0059559A"/>
    <w:rsid w:val="0059588D"/>
    <w:rsid w:val="005960DF"/>
    <w:rsid w:val="00596467"/>
    <w:rsid w:val="005974D5"/>
    <w:rsid w:val="005A0FDC"/>
    <w:rsid w:val="005A1D06"/>
    <w:rsid w:val="005A3733"/>
    <w:rsid w:val="005A4E91"/>
    <w:rsid w:val="005A52BE"/>
    <w:rsid w:val="005A57F4"/>
    <w:rsid w:val="005A5B43"/>
    <w:rsid w:val="005B24EE"/>
    <w:rsid w:val="005B2BB0"/>
    <w:rsid w:val="005B5A58"/>
    <w:rsid w:val="005B67A4"/>
    <w:rsid w:val="005C2995"/>
    <w:rsid w:val="005C7CC9"/>
    <w:rsid w:val="005D04C6"/>
    <w:rsid w:val="005D08AA"/>
    <w:rsid w:val="005D6F8E"/>
    <w:rsid w:val="005D729A"/>
    <w:rsid w:val="005E0C00"/>
    <w:rsid w:val="005E12F2"/>
    <w:rsid w:val="005E34BC"/>
    <w:rsid w:val="005E7489"/>
    <w:rsid w:val="005E771C"/>
    <w:rsid w:val="005F0F2C"/>
    <w:rsid w:val="005F2FCA"/>
    <w:rsid w:val="005F365D"/>
    <w:rsid w:val="005F3CE9"/>
    <w:rsid w:val="005F7440"/>
    <w:rsid w:val="005F7710"/>
    <w:rsid w:val="00601599"/>
    <w:rsid w:val="0060180C"/>
    <w:rsid w:val="00607509"/>
    <w:rsid w:val="0061148D"/>
    <w:rsid w:val="0061280B"/>
    <w:rsid w:val="006136FF"/>
    <w:rsid w:val="00613A11"/>
    <w:rsid w:val="00613C96"/>
    <w:rsid w:val="00613F21"/>
    <w:rsid w:val="006142F4"/>
    <w:rsid w:val="0061455A"/>
    <w:rsid w:val="00614964"/>
    <w:rsid w:val="00615618"/>
    <w:rsid w:val="006161EE"/>
    <w:rsid w:val="00623F4D"/>
    <w:rsid w:val="00624D4B"/>
    <w:rsid w:val="00625EEF"/>
    <w:rsid w:val="00627F92"/>
    <w:rsid w:val="00630F12"/>
    <w:rsid w:val="00631AC8"/>
    <w:rsid w:val="00632CA3"/>
    <w:rsid w:val="006347B2"/>
    <w:rsid w:val="0063556F"/>
    <w:rsid w:val="00637423"/>
    <w:rsid w:val="00637561"/>
    <w:rsid w:val="00640683"/>
    <w:rsid w:val="00640F00"/>
    <w:rsid w:val="0064121A"/>
    <w:rsid w:val="00642256"/>
    <w:rsid w:val="00642A02"/>
    <w:rsid w:val="00644676"/>
    <w:rsid w:val="00645D23"/>
    <w:rsid w:val="00646FD7"/>
    <w:rsid w:val="00650D01"/>
    <w:rsid w:val="0065408D"/>
    <w:rsid w:val="006557BF"/>
    <w:rsid w:val="00656BEC"/>
    <w:rsid w:val="00656E12"/>
    <w:rsid w:val="00663865"/>
    <w:rsid w:val="00664024"/>
    <w:rsid w:val="0066461E"/>
    <w:rsid w:val="00665BA8"/>
    <w:rsid w:val="00666680"/>
    <w:rsid w:val="0067034F"/>
    <w:rsid w:val="0067191C"/>
    <w:rsid w:val="0067373B"/>
    <w:rsid w:val="00674296"/>
    <w:rsid w:val="00677592"/>
    <w:rsid w:val="00677B58"/>
    <w:rsid w:val="00681861"/>
    <w:rsid w:val="00682B68"/>
    <w:rsid w:val="00684166"/>
    <w:rsid w:val="00686332"/>
    <w:rsid w:val="00686C94"/>
    <w:rsid w:val="0069034E"/>
    <w:rsid w:val="0069050B"/>
    <w:rsid w:val="00694835"/>
    <w:rsid w:val="00695E60"/>
    <w:rsid w:val="006966EC"/>
    <w:rsid w:val="00696A45"/>
    <w:rsid w:val="006A147C"/>
    <w:rsid w:val="006A3E65"/>
    <w:rsid w:val="006A5989"/>
    <w:rsid w:val="006A5FD8"/>
    <w:rsid w:val="006A667A"/>
    <w:rsid w:val="006A6F9F"/>
    <w:rsid w:val="006B4857"/>
    <w:rsid w:val="006B4B0B"/>
    <w:rsid w:val="006B512A"/>
    <w:rsid w:val="006B60F8"/>
    <w:rsid w:val="006B6702"/>
    <w:rsid w:val="006C0408"/>
    <w:rsid w:val="006C09B2"/>
    <w:rsid w:val="006C0BAF"/>
    <w:rsid w:val="006C1574"/>
    <w:rsid w:val="006C296E"/>
    <w:rsid w:val="006C4CFB"/>
    <w:rsid w:val="006C5871"/>
    <w:rsid w:val="006D0616"/>
    <w:rsid w:val="006D133F"/>
    <w:rsid w:val="006D2411"/>
    <w:rsid w:val="006D2433"/>
    <w:rsid w:val="006D296D"/>
    <w:rsid w:val="006D3E33"/>
    <w:rsid w:val="006D4055"/>
    <w:rsid w:val="006D4B11"/>
    <w:rsid w:val="006D5843"/>
    <w:rsid w:val="006D5A87"/>
    <w:rsid w:val="006E35B5"/>
    <w:rsid w:val="006E574D"/>
    <w:rsid w:val="006F1386"/>
    <w:rsid w:val="006F29C3"/>
    <w:rsid w:val="006F39A5"/>
    <w:rsid w:val="006F66A0"/>
    <w:rsid w:val="00700FFD"/>
    <w:rsid w:val="00701A33"/>
    <w:rsid w:val="00701D1D"/>
    <w:rsid w:val="00703328"/>
    <w:rsid w:val="0070597F"/>
    <w:rsid w:val="00706143"/>
    <w:rsid w:val="007068F0"/>
    <w:rsid w:val="00706F61"/>
    <w:rsid w:val="00715401"/>
    <w:rsid w:val="00722831"/>
    <w:rsid w:val="007238AD"/>
    <w:rsid w:val="0072578B"/>
    <w:rsid w:val="00726914"/>
    <w:rsid w:val="00727DA2"/>
    <w:rsid w:val="00731848"/>
    <w:rsid w:val="00731AB8"/>
    <w:rsid w:val="00731C0A"/>
    <w:rsid w:val="00732418"/>
    <w:rsid w:val="0073265E"/>
    <w:rsid w:val="00732AD5"/>
    <w:rsid w:val="00734B3B"/>
    <w:rsid w:val="0073698E"/>
    <w:rsid w:val="00742A36"/>
    <w:rsid w:val="00742ABF"/>
    <w:rsid w:val="007439D0"/>
    <w:rsid w:val="0074429B"/>
    <w:rsid w:val="007451CF"/>
    <w:rsid w:val="00747C80"/>
    <w:rsid w:val="00750C02"/>
    <w:rsid w:val="00751A40"/>
    <w:rsid w:val="007537E8"/>
    <w:rsid w:val="00753CDC"/>
    <w:rsid w:val="007555F1"/>
    <w:rsid w:val="007566DE"/>
    <w:rsid w:val="00756BBB"/>
    <w:rsid w:val="00761900"/>
    <w:rsid w:val="00761E36"/>
    <w:rsid w:val="00762153"/>
    <w:rsid w:val="00763798"/>
    <w:rsid w:val="0076453D"/>
    <w:rsid w:val="00764A12"/>
    <w:rsid w:val="007659ED"/>
    <w:rsid w:val="0076782D"/>
    <w:rsid w:val="00772BA9"/>
    <w:rsid w:val="00774D08"/>
    <w:rsid w:val="00777843"/>
    <w:rsid w:val="00784E5C"/>
    <w:rsid w:val="00785C69"/>
    <w:rsid w:val="0079326D"/>
    <w:rsid w:val="00793487"/>
    <w:rsid w:val="00793746"/>
    <w:rsid w:val="00794C1E"/>
    <w:rsid w:val="00796169"/>
    <w:rsid w:val="00796E3A"/>
    <w:rsid w:val="007A1B02"/>
    <w:rsid w:val="007A1E01"/>
    <w:rsid w:val="007A3167"/>
    <w:rsid w:val="007A4B11"/>
    <w:rsid w:val="007A63A5"/>
    <w:rsid w:val="007A6AD6"/>
    <w:rsid w:val="007B08C7"/>
    <w:rsid w:val="007B0AB5"/>
    <w:rsid w:val="007B0AFA"/>
    <w:rsid w:val="007B0CC9"/>
    <w:rsid w:val="007B17B9"/>
    <w:rsid w:val="007B2700"/>
    <w:rsid w:val="007B270C"/>
    <w:rsid w:val="007B290B"/>
    <w:rsid w:val="007B37E1"/>
    <w:rsid w:val="007B5486"/>
    <w:rsid w:val="007C060F"/>
    <w:rsid w:val="007C0F8A"/>
    <w:rsid w:val="007C23E5"/>
    <w:rsid w:val="007C34E3"/>
    <w:rsid w:val="007C4AB5"/>
    <w:rsid w:val="007C5A9F"/>
    <w:rsid w:val="007C5F2A"/>
    <w:rsid w:val="007C7CBD"/>
    <w:rsid w:val="007D1A7E"/>
    <w:rsid w:val="007D22F1"/>
    <w:rsid w:val="007D2B4A"/>
    <w:rsid w:val="007D37CD"/>
    <w:rsid w:val="007D3E21"/>
    <w:rsid w:val="007D3F1D"/>
    <w:rsid w:val="007D4BFA"/>
    <w:rsid w:val="007D75A5"/>
    <w:rsid w:val="007E1EC7"/>
    <w:rsid w:val="007E2044"/>
    <w:rsid w:val="007E4A6F"/>
    <w:rsid w:val="007F04E3"/>
    <w:rsid w:val="007F3FA4"/>
    <w:rsid w:val="007F723C"/>
    <w:rsid w:val="007F72C1"/>
    <w:rsid w:val="00801A9B"/>
    <w:rsid w:val="00801EBD"/>
    <w:rsid w:val="008020A4"/>
    <w:rsid w:val="00803761"/>
    <w:rsid w:val="008050E0"/>
    <w:rsid w:val="0080517D"/>
    <w:rsid w:val="00805EF9"/>
    <w:rsid w:val="008061FE"/>
    <w:rsid w:val="008065FD"/>
    <w:rsid w:val="0080697E"/>
    <w:rsid w:val="00810674"/>
    <w:rsid w:val="0081119A"/>
    <w:rsid w:val="008164FA"/>
    <w:rsid w:val="0081744D"/>
    <w:rsid w:val="00822647"/>
    <w:rsid w:val="00826AFA"/>
    <w:rsid w:val="00827000"/>
    <w:rsid w:val="008318F0"/>
    <w:rsid w:val="008319EA"/>
    <w:rsid w:val="00832A64"/>
    <w:rsid w:val="0083329D"/>
    <w:rsid w:val="008333E8"/>
    <w:rsid w:val="00834699"/>
    <w:rsid w:val="00836F27"/>
    <w:rsid w:val="008468C1"/>
    <w:rsid w:val="008478DA"/>
    <w:rsid w:val="00851C21"/>
    <w:rsid w:val="008538B7"/>
    <w:rsid w:val="008545CE"/>
    <w:rsid w:val="008548E8"/>
    <w:rsid w:val="008647F4"/>
    <w:rsid w:val="00864EFC"/>
    <w:rsid w:val="008655E9"/>
    <w:rsid w:val="0086612E"/>
    <w:rsid w:val="008701E2"/>
    <w:rsid w:val="008702F0"/>
    <w:rsid w:val="0087290B"/>
    <w:rsid w:val="00872A1C"/>
    <w:rsid w:val="00872EFA"/>
    <w:rsid w:val="00873586"/>
    <w:rsid w:val="0087675B"/>
    <w:rsid w:val="00876ADF"/>
    <w:rsid w:val="00876AE8"/>
    <w:rsid w:val="00876B54"/>
    <w:rsid w:val="0088031C"/>
    <w:rsid w:val="00880772"/>
    <w:rsid w:val="0088259A"/>
    <w:rsid w:val="00882F4D"/>
    <w:rsid w:val="00884559"/>
    <w:rsid w:val="0088784B"/>
    <w:rsid w:val="00887C0C"/>
    <w:rsid w:val="00890307"/>
    <w:rsid w:val="00891282"/>
    <w:rsid w:val="0089281E"/>
    <w:rsid w:val="00892939"/>
    <w:rsid w:val="00895E50"/>
    <w:rsid w:val="008A2996"/>
    <w:rsid w:val="008A3670"/>
    <w:rsid w:val="008A3A34"/>
    <w:rsid w:val="008A3B14"/>
    <w:rsid w:val="008A47E3"/>
    <w:rsid w:val="008A5DA6"/>
    <w:rsid w:val="008A6088"/>
    <w:rsid w:val="008A62DB"/>
    <w:rsid w:val="008A6E91"/>
    <w:rsid w:val="008B54F8"/>
    <w:rsid w:val="008B7223"/>
    <w:rsid w:val="008C01FE"/>
    <w:rsid w:val="008C1F6A"/>
    <w:rsid w:val="008C26AD"/>
    <w:rsid w:val="008C2BC2"/>
    <w:rsid w:val="008C3B84"/>
    <w:rsid w:val="008C5106"/>
    <w:rsid w:val="008D28AA"/>
    <w:rsid w:val="008D2FBF"/>
    <w:rsid w:val="008D41D6"/>
    <w:rsid w:val="008D438F"/>
    <w:rsid w:val="008D6783"/>
    <w:rsid w:val="008D6E79"/>
    <w:rsid w:val="008E096B"/>
    <w:rsid w:val="008E6C03"/>
    <w:rsid w:val="008F0712"/>
    <w:rsid w:val="008F0740"/>
    <w:rsid w:val="008F2A30"/>
    <w:rsid w:val="008F2E49"/>
    <w:rsid w:val="008F303E"/>
    <w:rsid w:val="008F3F15"/>
    <w:rsid w:val="008F4263"/>
    <w:rsid w:val="008F4372"/>
    <w:rsid w:val="008F46A4"/>
    <w:rsid w:val="008F5C06"/>
    <w:rsid w:val="008F7BCC"/>
    <w:rsid w:val="009026B8"/>
    <w:rsid w:val="00903033"/>
    <w:rsid w:val="00903221"/>
    <w:rsid w:val="009053D1"/>
    <w:rsid w:val="00911091"/>
    <w:rsid w:val="009111CA"/>
    <w:rsid w:val="00911B6A"/>
    <w:rsid w:val="00913051"/>
    <w:rsid w:val="00913A95"/>
    <w:rsid w:val="0091422D"/>
    <w:rsid w:val="00914622"/>
    <w:rsid w:val="00914819"/>
    <w:rsid w:val="0092060C"/>
    <w:rsid w:val="00920C91"/>
    <w:rsid w:val="009210AD"/>
    <w:rsid w:val="00923902"/>
    <w:rsid w:val="00923BB2"/>
    <w:rsid w:val="00925090"/>
    <w:rsid w:val="009320FA"/>
    <w:rsid w:val="00932588"/>
    <w:rsid w:val="0093425F"/>
    <w:rsid w:val="00934A31"/>
    <w:rsid w:val="0093762C"/>
    <w:rsid w:val="00944E8B"/>
    <w:rsid w:val="00947586"/>
    <w:rsid w:val="009501DC"/>
    <w:rsid w:val="00952316"/>
    <w:rsid w:val="009523BE"/>
    <w:rsid w:val="00953E60"/>
    <w:rsid w:val="00964613"/>
    <w:rsid w:val="00965245"/>
    <w:rsid w:val="00967DA4"/>
    <w:rsid w:val="009702DA"/>
    <w:rsid w:val="00972FEE"/>
    <w:rsid w:val="00973EEA"/>
    <w:rsid w:val="00975571"/>
    <w:rsid w:val="0097593B"/>
    <w:rsid w:val="009814C0"/>
    <w:rsid w:val="00982B32"/>
    <w:rsid w:val="0098381A"/>
    <w:rsid w:val="00983C67"/>
    <w:rsid w:val="00983D2C"/>
    <w:rsid w:val="00986A40"/>
    <w:rsid w:val="009965A8"/>
    <w:rsid w:val="009A001A"/>
    <w:rsid w:val="009A0D87"/>
    <w:rsid w:val="009A190C"/>
    <w:rsid w:val="009A1B77"/>
    <w:rsid w:val="009A379E"/>
    <w:rsid w:val="009A5882"/>
    <w:rsid w:val="009A7EC3"/>
    <w:rsid w:val="009B05D7"/>
    <w:rsid w:val="009B1489"/>
    <w:rsid w:val="009B20CE"/>
    <w:rsid w:val="009B473B"/>
    <w:rsid w:val="009B6037"/>
    <w:rsid w:val="009B6A6E"/>
    <w:rsid w:val="009B793D"/>
    <w:rsid w:val="009B7D51"/>
    <w:rsid w:val="009C3CA4"/>
    <w:rsid w:val="009C42A0"/>
    <w:rsid w:val="009C4D83"/>
    <w:rsid w:val="009C4F0E"/>
    <w:rsid w:val="009C5D1A"/>
    <w:rsid w:val="009C68A6"/>
    <w:rsid w:val="009D0F4B"/>
    <w:rsid w:val="009D3999"/>
    <w:rsid w:val="009D3BEF"/>
    <w:rsid w:val="009D40D1"/>
    <w:rsid w:val="009D79EC"/>
    <w:rsid w:val="009E00B1"/>
    <w:rsid w:val="009E1218"/>
    <w:rsid w:val="009E257B"/>
    <w:rsid w:val="009E28D1"/>
    <w:rsid w:val="009E3C26"/>
    <w:rsid w:val="009E3D80"/>
    <w:rsid w:val="009E7A25"/>
    <w:rsid w:val="009F0099"/>
    <w:rsid w:val="009F23B8"/>
    <w:rsid w:val="009F2806"/>
    <w:rsid w:val="009F7077"/>
    <w:rsid w:val="009F741B"/>
    <w:rsid w:val="00A000AE"/>
    <w:rsid w:val="00A0068F"/>
    <w:rsid w:val="00A00A19"/>
    <w:rsid w:val="00A01D1D"/>
    <w:rsid w:val="00A02224"/>
    <w:rsid w:val="00A023A7"/>
    <w:rsid w:val="00A024DC"/>
    <w:rsid w:val="00A045B7"/>
    <w:rsid w:val="00A04850"/>
    <w:rsid w:val="00A1046F"/>
    <w:rsid w:val="00A112FF"/>
    <w:rsid w:val="00A12932"/>
    <w:rsid w:val="00A1518E"/>
    <w:rsid w:val="00A1541F"/>
    <w:rsid w:val="00A24EDF"/>
    <w:rsid w:val="00A26634"/>
    <w:rsid w:val="00A30BDC"/>
    <w:rsid w:val="00A31275"/>
    <w:rsid w:val="00A3275E"/>
    <w:rsid w:val="00A32B8B"/>
    <w:rsid w:val="00A33F2D"/>
    <w:rsid w:val="00A3430C"/>
    <w:rsid w:val="00A3538D"/>
    <w:rsid w:val="00A36591"/>
    <w:rsid w:val="00A3720D"/>
    <w:rsid w:val="00A37385"/>
    <w:rsid w:val="00A37A84"/>
    <w:rsid w:val="00A40247"/>
    <w:rsid w:val="00A41E3F"/>
    <w:rsid w:val="00A423D1"/>
    <w:rsid w:val="00A44B36"/>
    <w:rsid w:val="00A455C1"/>
    <w:rsid w:val="00A459A5"/>
    <w:rsid w:val="00A4671F"/>
    <w:rsid w:val="00A471CA"/>
    <w:rsid w:val="00A479DE"/>
    <w:rsid w:val="00A51893"/>
    <w:rsid w:val="00A524C3"/>
    <w:rsid w:val="00A52A41"/>
    <w:rsid w:val="00A55CF0"/>
    <w:rsid w:val="00A57239"/>
    <w:rsid w:val="00A578A1"/>
    <w:rsid w:val="00A57BBF"/>
    <w:rsid w:val="00A62B52"/>
    <w:rsid w:val="00A638C7"/>
    <w:rsid w:val="00A64137"/>
    <w:rsid w:val="00A64721"/>
    <w:rsid w:val="00A70231"/>
    <w:rsid w:val="00A7053B"/>
    <w:rsid w:val="00A72D92"/>
    <w:rsid w:val="00A732D2"/>
    <w:rsid w:val="00A73FB1"/>
    <w:rsid w:val="00A74102"/>
    <w:rsid w:val="00A7526C"/>
    <w:rsid w:val="00A75C63"/>
    <w:rsid w:val="00A77345"/>
    <w:rsid w:val="00A77C5F"/>
    <w:rsid w:val="00A80C5B"/>
    <w:rsid w:val="00A82808"/>
    <w:rsid w:val="00A8333C"/>
    <w:rsid w:val="00A84786"/>
    <w:rsid w:val="00A8643F"/>
    <w:rsid w:val="00A8748E"/>
    <w:rsid w:val="00A878CB"/>
    <w:rsid w:val="00A87D4E"/>
    <w:rsid w:val="00A9064D"/>
    <w:rsid w:val="00A91DB7"/>
    <w:rsid w:val="00A9298E"/>
    <w:rsid w:val="00A931F8"/>
    <w:rsid w:val="00A949D5"/>
    <w:rsid w:val="00A94B7B"/>
    <w:rsid w:val="00A95525"/>
    <w:rsid w:val="00AA1D55"/>
    <w:rsid w:val="00AA2A2F"/>
    <w:rsid w:val="00AA3D5D"/>
    <w:rsid w:val="00AA429E"/>
    <w:rsid w:val="00AA496C"/>
    <w:rsid w:val="00AB18C8"/>
    <w:rsid w:val="00AB319D"/>
    <w:rsid w:val="00AB4173"/>
    <w:rsid w:val="00AB4A7E"/>
    <w:rsid w:val="00AB5147"/>
    <w:rsid w:val="00AC00BF"/>
    <w:rsid w:val="00AC1D3F"/>
    <w:rsid w:val="00AC3F8A"/>
    <w:rsid w:val="00AC49AD"/>
    <w:rsid w:val="00AC6D80"/>
    <w:rsid w:val="00AD0A29"/>
    <w:rsid w:val="00AD2C26"/>
    <w:rsid w:val="00AD614E"/>
    <w:rsid w:val="00AE135D"/>
    <w:rsid w:val="00AE1F84"/>
    <w:rsid w:val="00AE2F5D"/>
    <w:rsid w:val="00AE472F"/>
    <w:rsid w:val="00AE486D"/>
    <w:rsid w:val="00AE7B0D"/>
    <w:rsid w:val="00AE7C69"/>
    <w:rsid w:val="00AF019C"/>
    <w:rsid w:val="00AF130E"/>
    <w:rsid w:val="00AF13CB"/>
    <w:rsid w:val="00AF24B2"/>
    <w:rsid w:val="00AF2B79"/>
    <w:rsid w:val="00AF4168"/>
    <w:rsid w:val="00AF46FC"/>
    <w:rsid w:val="00AF6178"/>
    <w:rsid w:val="00B0002C"/>
    <w:rsid w:val="00B00322"/>
    <w:rsid w:val="00B01BBE"/>
    <w:rsid w:val="00B02306"/>
    <w:rsid w:val="00B02A48"/>
    <w:rsid w:val="00B03023"/>
    <w:rsid w:val="00B03DA5"/>
    <w:rsid w:val="00B04836"/>
    <w:rsid w:val="00B04C4B"/>
    <w:rsid w:val="00B06560"/>
    <w:rsid w:val="00B06A43"/>
    <w:rsid w:val="00B07215"/>
    <w:rsid w:val="00B10BCD"/>
    <w:rsid w:val="00B11154"/>
    <w:rsid w:val="00B12440"/>
    <w:rsid w:val="00B159BF"/>
    <w:rsid w:val="00B15F3B"/>
    <w:rsid w:val="00B20380"/>
    <w:rsid w:val="00B22AA2"/>
    <w:rsid w:val="00B306D2"/>
    <w:rsid w:val="00B317C2"/>
    <w:rsid w:val="00B323EA"/>
    <w:rsid w:val="00B32911"/>
    <w:rsid w:val="00B35250"/>
    <w:rsid w:val="00B36DED"/>
    <w:rsid w:val="00B374DC"/>
    <w:rsid w:val="00B400DE"/>
    <w:rsid w:val="00B41550"/>
    <w:rsid w:val="00B42759"/>
    <w:rsid w:val="00B4346A"/>
    <w:rsid w:val="00B46017"/>
    <w:rsid w:val="00B46A0C"/>
    <w:rsid w:val="00B478DB"/>
    <w:rsid w:val="00B50745"/>
    <w:rsid w:val="00B53515"/>
    <w:rsid w:val="00B54528"/>
    <w:rsid w:val="00B56935"/>
    <w:rsid w:val="00B569E2"/>
    <w:rsid w:val="00B61518"/>
    <w:rsid w:val="00B62453"/>
    <w:rsid w:val="00B625CC"/>
    <w:rsid w:val="00B627E0"/>
    <w:rsid w:val="00B6305A"/>
    <w:rsid w:val="00B648C8"/>
    <w:rsid w:val="00B65CEB"/>
    <w:rsid w:val="00B65F58"/>
    <w:rsid w:val="00B71EF8"/>
    <w:rsid w:val="00B7413B"/>
    <w:rsid w:val="00B75B62"/>
    <w:rsid w:val="00B761B9"/>
    <w:rsid w:val="00B803C4"/>
    <w:rsid w:val="00B8303E"/>
    <w:rsid w:val="00B8335C"/>
    <w:rsid w:val="00B8462F"/>
    <w:rsid w:val="00B84D84"/>
    <w:rsid w:val="00B863C7"/>
    <w:rsid w:val="00B91B4F"/>
    <w:rsid w:val="00B91B6D"/>
    <w:rsid w:val="00B91F00"/>
    <w:rsid w:val="00B923AE"/>
    <w:rsid w:val="00B94C32"/>
    <w:rsid w:val="00B94DB0"/>
    <w:rsid w:val="00B955DB"/>
    <w:rsid w:val="00B969C2"/>
    <w:rsid w:val="00B975B3"/>
    <w:rsid w:val="00B97E2D"/>
    <w:rsid w:val="00BA08CD"/>
    <w:rsid w:val="00BA0F12"/>
    <w:rsid w:val="00BA28A3"/>
    <w:rsid w:val="00BA36D9"/>
    <w:rsid w:val="00BA436A"/>
    <w:rsid w:val="00BA4A6E"/>
    <w:rsid w:val="00BA69E3"/>
    <w:rsid w:val="00BA6A9E"/>
    <w:rsid w:val="00BA707A"/>
    <w:rsid w:val="00BA77BC"/>
    <w:rsid w:val="00BA7D8D"/>
    <w:rsid w:val="00BB0BB7"/>
    <w:rsid w:val="00BB0CF3"/>
    <w:rsid w:val="00BB251E"/>
    <w:rsid w:val="00BB2997"/>
    <w:rsid w:val="00BB2D9D"/>
    <w:rsid w:val="00BB4DB6"/>
    <w:rsid w:val="00BB57A4"/>
    <w:rsid w:val="00BB5DAE"/>
    <w:rsid w:val="00BB657F"/>
    <w:rsid w:val="00BB77B9"/>
    <w:rsid w:val="00BC0C5B"/>
    <w:rsid w:val="00BC14C1"/>
    <w:rsid w:val="00BC18DF"/>
    <w:rsid w:val="00BC1EFE"/>
    <w:rsid w:val="00BC2733"/>
    <w:rsid w:val="00BC3EEE"/>
    <w:rsid w:val="00BC49BF"/>
    <w:rsid w:val="00BC4FC9"/>
    <w:rsid w:val="00BC575D"/>
    <w:rsid w:val="00BC58BC"/>
    <w:rsid w:val="00BC758C"/>
    <w:rsid w:val="00BD08C7"/>
    <w:rsid w:val="00BD41B1"/>
    <w:rsid w:val="00BD4D64"/>
    <w:rsid w:val="00BD5F74"/>
    <w:rsid w:val="00BD6491"/>
    <w:rsid w:val="00BD723F"/>
    <w:rsid w:val="00BD7BEA"/>
    <w:rsid w:val="00BE011D"/>
    <w:rsid w:val="00BE017C"/>
    <w:rsid w:val="00BE0587"/>
    <w:rsid w:val="00BE0CCA"/>
    <w:rsid w:val="00BE1AD8"/>
    <w:rsid w:val="00BE6C83"/>
    <w:rsid w:val="00BE7DBA"/>
    <w:rsid w:val="00BF076D"/>
    <w:rsid w:val="00BF0BB8"/>
    <w:rsid w:val="00BF7FF9"/>
    <w:rsid w:val="00C0066A"/>
    <w:rsid w:val="00C006D8"/>
    <w:rsid w:val="00C0104C"/>
    <w:rsid w:val="00C0144B"/>
    <w:rsid w:val="00C02B54"/>
    <w:rsid w:val="00C0487B"/>
    <w:rsid w:val="00C06AD1"/>
    <w:rsid w:val="00C127B3"/>
    <w:rsid w:val="00C1466C"/>
    <w:rsid w:val="00C14C5A"/>
    <w:rsid w:val="00C14FE6"/>
    <w:rsid w:val="00C15897"/>
    <w:rsid w:val="00C15A0A"/>
    <w:rsid w:val="00C15A2E"/>
    <w:rsid w:val="00C160B9"/>
    <w:rsid w:val="00C20380"/>
    <w:rsid w:val="00C20DE0"/>
    <w:rsid w:val="00C21A6D"/>
    <w:rsid w:val="00C2367B"/>
    <w:rsid w:val="00C2394C"/>
    <w:rsid w:val="00C24071"/>
    <w:rsid w:val="00C24953"/>
    <w:rsid w:val="00C306F1"/>
    <w:rsid w:val="00C33450"/>
    <w:rsid w:val="00C346F3"/>
    <w:rsid w:val="00C35CC8"/>
    <w:rsid w:val="00C37BA9"/>
    <w:rsid w:val="00C40BAA"/>
    <w:rsid w:val="00C4192E"/>
    <w:rsid w:val="00C431F3"/>
    <w:rsid w:val="00C4465A"/>
    <w:rsid w:val="00C458FC"/>
    <w:rsid w:val="00C4605C"/>
    <w:rsid w:val="00C46512"/>
    <w:rsid w:val="00C46ED2"/>
    <w:rsid w:val="00C50B3B"/>
    <w:rsid w:val="00C51101"/>
    <w:rsid w:val="00C52878"/>
    <w:rsid w:val="00C54D19"/>
    <w:rsid w:val="00C552D9"/>
    <w:rsid w:val="00C55AF9"/>
    <w:rsid w:val="00C55B97"/>
    <w:rsid w:val="00C56F86"/>
    <w:rsid w:val="00C5719A"/>
    <w:rsid w:val="00C606D4"/>
    <w:rsid w:val="00C60EBD"/>
    <w:rsid w:val="00C64254"/>
    <w:rsid w:val="00C65092"/>
    <w:rsid w:val="00C65F9A"/>
    <w:rsid w:val="00C71218"/>
    <w:rsid w:val="00C73DB1"/>
    <w:rsid w:val="00C7454E"/>
    <w:rsid w:val="00C75154"/>
    <w:rsid w:val="00C7515A"/>
    <w:rsid w:val="00C75174"/>
    <w:rsid w:val="00C77C9D"/>
    <w:rsid w:val="00C80015"/>
    <w:rsid w:val="00C806B8"/>
    <w:rsid w:val="00C815CF"/>
    <w:rsid w:val="00C81D74"/>
    <w:rsid w:val="00C840FD"/>
    <w:rsid w:val="00C84150"/>
    <w:rsid w:val="00C84E4E"/>
    <w:rsid w:val="00C852AC"/>
    <w:rsid w:val="00C91E7D"/>
    <w:rsid w:val="00C928C0"/>
    <w:rsid w:val="00C92AD2"/>
    <w:rsid w:val="00C93AF5"/>
    <w:rsid w:val="00C93F94"/>
    <w:rsid w:val="00C960C7"/>
    <w:rsid w:val="00C97183"/>
    <w:rsid w:val="00CA232E"/>
    <w:rsid w:val="00CA26F6"/>
    <w:rsid w:val="00CA2910"/>
    <w:rsid w:val="00CA4A1C"/>
    <w:rsid w:val="00CA6EB4"/>
    <w:rsid w:val="00CA798F"/>
    <w:rsid w:val="00CA7A43"/>
    <w:rsid w:val="00CA7C86"/>
    <w:rsid w:val="00CB07A4"/>
    <w:rsid w:val="00CB173B"/>
    <w:rsid w:val="00CB17A7"/>
    <w:rsid w:val="00CB2230"/>
    <w:rsid w:val="00CB224B"/>
    <w:rsid w:val="00CB23D7"/>
    <w:rsid w:val="00CB2B03"/>
    <w:rsid w:val="00CB313E"/>
    <w:rsid w:val="00CB4D28"/>
    <w:rsid w:val="00CB7FD7"/>
    <w:rsid w:val="00CC05AB"/>
    <w:rsid w:val="00CC241F"/>
    <w:rsid w:val="00CC623F"/>
    <w:rsid w:val="00CD0677"/>
    <w:rsid w:val="00CD0819"/>
    <w:rsid w:val="00CD1B91"/>
    <w:rsid w:val="00CD3F8A"/>
    <w:rsid w:val="00CD4836"/>
    <w:rsid w:val="00CD67F9"/>
    <w:rsid w:val="00CD7C39"/>
    <w:rsid w:val="00CE0897"/>
    <w:rsid w:val="00CE1BF4"/>
    <w:rsid w:val="00CE3B31"/>
    <w:rsid w:val="00CE4E59"/>
    <w:rsid w:val="00CE51BB"/>
    <w:rsid w:val="00CE5D87"/>
    <w:rsid w:val="00CE7B82"/>
    <w:rsid w:val="00CF03A8"/>
    <w:rsid w:val="00CF10AE"/>
    <w:rsid w:val="00CF2F53"/>
    <w:rsid w:val="00CF4788"/>
    <w:rsid w:val="00CF4ABF"/>
    <w:rsid w:val="00CF587F"/>
    <w:rsid w:val="00CF5974"/>
    <w:rsid w:val="00CF651A"/>
    <w:rsid w:val="00CF7F4C"/>
    <w:rsid w:val="00D03698"/>
    <w:rsid w:val="00D036B4"/>
    <w:rsid w:val="00D04370"/>
    <w:rsid w:val="00D0513A"/>
    <w:rsid w:val="00D05CAF"/>
    <w:rsid w:val="00D068A5"/>
    <w:rsid w:val="00D11A40"/>
    <w:rsid w:val="00D11A46"/>
    <w:rsid w:val="00D12EBC"/>
    <w:rsid w:val="00D13854"/>
    <w:rsid w:val="00D13CDC"/>
    <w:rsid w:val="00D13FBC"/>
    <w:rsid w:val="00D1500B"/>
    <w:rsid w:val="00D15AE8"/>
    <w:rsid w:val="00D166A9"/>
    <w:rsid w:val="00D179D7"/>
    <w:rsid w:val="00D21E49"/>
    <w:rsid w:val="00D232F0"/>
    <w:rsid w:val="00D2476B"/>
    <w:rsid w:val="00D24BC6"/>
    <w:rsid w:val="00D261D0"/>
    <w:rsid w:val="00D265D1"/>
    <w:rsid w:val="00D2702F"/>
    <w:rsid w:val="00D31164"/>
    <w:rsid w:val="00D31770"/>
    <w:rsid w:val="00D321B7"/>
    <w:rsid w:val="00D321EB"/>
    <w:rsid w:val="00D34521"/>
    <w:rsid w:val="00D34879"/>
    <w:rsid w:val="00D40A46"/>
    <w:rsid w:val="00D40FA5"/>
    <w:rsid w:val="00D423A4"/>
    <w:rsid w:val="00D438F5"/>
    <w:rsid w:val="00D444EC"/>
    <w:rsid w:val="00D4465F"/>
    <w:rsid w:val="00D45F58"/>
    <w:rsid w:val="00D47961"/>
    <w:rsid w:val="00D500C2"/>
    <w:rsid w:val="00D502FA"/>
    <w:rsid w:val="00D51319"/>
    <w:rsid w:val="00D51AFB"/>
    <w:rsid w:val="00D51C84"/>
    <w:rsid w:val="00D53806"/>
    <w:rsid w:val="00D54675"/>
    <w:rsid w:val="00D547AE"/>
    <w:rsid w:val="00D55CC2"/>
    <w:rsid w:val="00D55EED"/>
    <w:rsid w:val="00D57AD2"/>
    <w:rsid w:val="00D57D0C"/>
    <w:rsid w:val="00D57F9E"/>
    <w:rsid w:val="00D60982"/>
    <w:rsid w:val="00D63442"/>
    <w:rsid w:val="00D6532F"/>
    <w:rsid w:val="00D67B07"/>
    <w:rsid w:val="00D70354"/>
    <w:rsid w:val="00D72906"/>
    <w:rsid w:val="00D73274"/>
    <w:rsid w:val="00D73B5B"/>
    <w:rsid w:val="00D73CF4"/>
    <w:rsid w:val="00D748B1"/>
    <w:rsid w:val="00D74DAF"/>
    <w:rsid w:val="00D77181"/>
    <w:rsid w:val="00D775F6"/>
    <w:rsid w:val="00D8544D"/>
    <w:rsid w:val="00D85812"/>
    <w:rsid w:val="00D85927"/>
    <w:rsid w:val="00D86699"/>
    <w:rsid w:val="00D874D7"/>
    <w:rsid w:val="00D87BEB"/>
    <w:rsid w:val="00D91BBC"/>
    <w:rsid w:val="00D942E1"/>
    <w:rsid w:val="00D94C01"/>
    <w:rsid w:val="00D95715"/>
    <w:rsid w:val="00D95876"/>
    <w:rsid w:val="00D96603"/>
    <w:rsid w:val="00DA0323"/>
    <w:rsid w:val="00DA033E"/>
    <w:rsid w:val="00DA041C"/>
    <w:rsid w:val="00DA30F6"/>
    <w:rsid w:val="00DA34AD"/>
    <w:rsid w:val="00DA3BDF"/>
    <w:rsid w:val="00DA487B"/>
    <w:rsid w:val="00DA4ADB"/>
    <w:rsid w:val="00DA50B5"/>
    <w:rsid w:val="00DA5244"/>
    <w:rsid w:val="00DA6273"/>
    <w:rsid w:val="00DA6B79"/>
    <w:rsid w:val="00DA6BA0"/>
    <w:rsid w:val="00DA7DEE"/>
    <w:rsid w:val="00DB02CE"/>
    <w:rsid w:val="00DB1454"/>
    <w:rsid w:val="00DB29A0"/>
    <w:rsid w:val="00DB3B50"/>
    <w:rsid w:val="00DB486C"/>
    <w:rsid w:val="00DB6DC8"/>
    <w:rsid w:val="00DB7240"/>
    <w:rsid w:val="00DC0AF7"/>
    <w:rsid w:val="00DC0DF7"/>
    <w:rsid w:val="00DC2961"/>
    <w:rsid w:val="00DC2FC5"/>
    <w:rsid w:val="00DC3488"/>
    <w:rsid w:val="00DC3682"/>
    <w:rsid w:val="00DC5772"/>
    <w:rsid w:val="00DC5B47"/>
    <w:rsid w:val="00DC65D7"/>
    <w:rsid w:val="00DC6B84"/>
    <w:rsid w:val="00DD041A"/>
    <w:rsid w:val="00DD06AF"/>
    <w:rsid w:val="00DD0CD1"/>
    <w:rsid w:val="00DD2472"/>
    <w:rsid w:val="00DD4803"/>
    <w:rsid w:val="00DD4DBC"/>
    <w:rsid w:val="00DD5954"/>
    <w:rsid w:val="00DD71FB"/>
    <w:rsid w:val="00DE0D18"/>
    <w:rsid w:val="00DE3B7F"/>
    <w:rsid w:val="00DE3CF4"/>
    <w:rsid w:val="00DE4063"/>
    <w:rsid w:val="00DE5255"/>
    <w:rsid w:val="00DE6B4B"/>
    <w:rsid w:val="00DE7344"/>
    <w:rsid w:val="00DF071B"/>
    <w:rsid w:val="00DF0C49"/>
    <w:rsid w:val="00DF2011"/>
    <w:rsid w:val="00DF314C"/>
    <w:rsid w:val="00DF475F"/>
    <w:rsid w:val="00DF4918"/>
    <w:rsid w:val="00DF5852"/>
    <w:rsid w:val="00DF6033"/>
    <w:rsid w:val="00DF6CE7"/>
    <w:rsid w:val="00DF7F66"/>
    <w:rsid w:val="00E00B6E"/>
    <w:rsid w:val="00E00FE5"/>
    <w:rsid w:val="00E01125"/>
    <w:rsid w:val="00E014CC"/>
    <w:rsid w:val="00E01584"/>
    <w:rsid w:val="00E016C7"/>
    <w:rsid w:val="00E03998"/>
    <w:rsid w:val="00E04EC4"/>
    <w:rsid w:val="00E05E6D"/>
    <w:rsid w:val="00E07A44"/>
    <w:rsid w:val="00E1060D"/>
    <w:rsid w:val="00E10CA7"/>
    <w:rsid w:val="00E10DA9"/>
    <w:rsid w:val="00E11F59"/>
    <w:rsid w:val="00E12448"/>
    <w:rsid w:val="00E1406E"/>
    <w:rsid w:val="00E1542F"/>
    <w:rsid w:val="00E17054"/>
    <w:rsid w:val="00E174EC"/>
    <w:rsid w:val="00E175A3"/>
    <w:rsid w:val="00E17AD3"/>
    <w:rsid w:val="00E17E71"/>
    <w:rsid w:val="00E20248"/>
    <w:rsid w:val="00E2024E"/>
    <w:rsid w:val="00E2265A"/>
    <w:rsid w:val="00E231D6"/>
    <w:rsid w:val="00E24EE7"/>
    <w:rsid w:val="00E251CE"/>
    <w:rsid w:val="00E26D15"/>
    <w:rsid w:val="00E30BC5"/>
    <w:rsid w:val="00E30BDC"/>
    <w:rsid w:val="00E31481"/>
    <w:rsid w:val="00E315D0"/>
    <w:rsid w:val="00E31AFF"/>
    <w:rsid w:val="00E329B6"/>
    <w:rsid w:val="00E32A76"/>
    <w:rsid w:val="00E339CB"/>
    <w:rsid w:val="00E34ECF"/>
    <w:rsid w:val="00E358AA"/>
    <w:rsid w:val="00E36F72"/>
    <w:rsid w:val="00E40CDE"/>
    <w:rsid w:val="00E42001"/>
    <w:rsid w:val="00E42D68"/>
    <w:rsid w:val="00E43D54"/>
    <w:rsid w:val="00E43F69"/>
    <w:rsid w:val="00E459A4"/>
    <w:rsid w:val="00E5197C"/>
    <w:rsid w:val="00E52920"/>
    <w:rsid w:val="00E531EE"/>
    <w:rsid w:val="00E576AE"/>
    <w:rsid w:val="00E57C91"/>
    <w:rsid w:val="00E6039B"/>
    <w:rsid w:val="00E655F9"/>
    <w:rsid w:val="00E66DED"/>
    <w:rsid w:val="00E67E0D"/>
    <w:rsid w:val="00E70420"/>
    <w:rsid w:val="00E710ED"/>
    <w:rsid w:val="00E7249F"/>
    <w:rsid w:val="00E817E1"/>
    <w:rsid w:val="00E83217"/>
    <w:rsid w:val="00E83715"/>
    <w:rsid w:val="00E83C94"/>
    <w:rsid w:val="00E8411D"/>
    <w:rsid w:val="00E84A82"/>
    <w:rsid w:val="00E87031"/>
    <w:rsid w:val="00E87D58"/>
    <w:rsid w:val="00E87ED9"/>
    <w:rsid w:val="00E900F5"/>
    <w:rsid w:val="00E905FB"/>
    <w:rsid w:val="00E91BD4"/>
    <w:rsid w:val="00E94080"/>
    <w:rsid w:val="00E94104"/>
    <w:rsid w:val="00E9519F"/>
    <w:rsid w:val="00E95FD6"/>
    <w:rsid w:val="00E973B8"/>
    <w:rsid w:val="00E97435"/>
    <w:rsid w:val="00EA184E"/>
    <w:rsid w:val="00EA2056"/>
    <w:rsid w:val="00EA24B2"/>
    <w:rsid w:val="00EA4197"/>
    <w:rsid w:val="00EA6D1E"/>
    <w:rsid w:val="00EA7607"/>
    <w:rsid w:val="00EA7B03"/>
    <w:rsid w:val="00EB07FE"/>
    <w:rsid w:val="00EB25EC"/>
    <w:rsid w:val="00EB3F05"/>
    <w:rsid w:val="00EB407A"/>
    <w:rsid w:val="00EB4146"/>
    <w:rsid w:val="00EB496F"/>
    <w:rsid w:val="00EB5A61"/>
    <w:rsid w:val="00EB73D0"/>
    <w:rsid w:val="00EB79F0"/>
    <w:rsid w:val="00EC1723"/>
    <w:rsid w:val="00EC3BD2"/>
    <w:rsid w:val="00EC4394"/>
    <w:rsid w:val="00EC4DAB"/>
    <w:rsid w:val="00EC52F1"/>
    <w:rsid w:val="00EC5C25"/>
    <w:rsid w:val="00ED136B"/>
    <w:rsid w:val="00ED3571"/>
    <w:rsid w:val="00ED3C91"/>
    <w:rsid w:val="00ED45BA"/>
    <w:rsid w:val="00ED6AB1"/>
    <w:rsid w:val="00EE20C7"/>
    <w:rsid w:val="00EE2755"/>
    <w:rsid w:val="00EE5A6E"/>
    <w:rsid w:val="00EE6B39"/>
    <w:rsid w:val="00EE6DF9"/>
    <w:rsid w:val="00EE7064"/>
    <w:rsid w:val="00EF08D3"/>
    <w:rsid w:val="00EF2B75"/>
    <w:rsid w:val="00EF60B1"/>
    <w:rsid w:val="00EF6C8D"/>
    <w:rsid w:val="00EF79E3"/>
    <w:rsid w:val="00F00D9D"/>
    <w:rsid w:val="00F00F05"/>
    <w:rsid w:val="00F027FF"/>
    <w:rsid w:val="00F06575"/>
    <w:rsid w:val="00F0746C"/>
    <w:rsid w:val="00F07639"/>
    <w:rsid w:val="00F07E08"/>
    <w:rsid w:val="00F11C9F"/>
    <w:rsid w:val="00F128EE"/>
    <w:rsid w:val="00F145D2"/>
    <w:rsid w:val="00F1462C"/>
    <w:rsid w:val="00F22411"/>
    <w:rsid w:val="00F2260C"/>
    <w:rsid w:val="00F235CE"/>
    <w:rsid w:val="00F23DA6"/>
    <w:rsid w:val="00F23E71"/>
    <w:rsid w:val="00F27342"/>
    <w:rsid w:val="00F3045E"/>
    <w:rsid w:val="00F309D9"/>
    <w:rsid w:val="00F31CB3"/>
    <w:rsid w:val="00F333C5"/>
    <w:rsid w:val="00F3357F"/>
    <w:rsid w:val="00F33779"/>
    <w:rsid w:val="00F33EE6"/>
    <w:rsid w:val="00F3601C"/>
    <w:rsid w:val="00F366F9"/>
    <w:rsid w:val="00F36D89"/>
    <w:rsid w:val="00F36DCA"/>
    <w:rsid w:val="00F430D8"/>
    <w:rsid w:val="00F43506"/>
    <w:rsid w:val="00F44075"/>
    <w:rsid w:val="00F44E9B"/>
    <w:rsid w:val="00F46554"/>
    <w:rsid w:val="00F4695F"/>
    <w:rsid w:val="00F46B2F"/>
    <w:rsid w:val="00F507D3"/>
    <w:rsid w:val="00F50E18"/>
    <w:rsid w:val="00F51CEA"/>
    <w:rsid w:val="00F54538"/>
    <w:rsid w:val="00F562C6"/>
    <w:rsid w:val="00F601A5"/>
    <w:rsid w:val="00F6042F"/>
    <w:rsid w:val="00F6046A"/>
    <w:rsid w:val="00F617B8"/>
    <w:rsid w:val="00F61EAC"/>
    <w:rsid w:val="00F6345A"/>
    <w:rsid w:val="00F63B48"/>
    <w:rsid w:val="00F65BD5"/>
    <w:rsid w:val="00F66E9E"/>
    <w:rsid w:val="00F70F1E"/>
    <w:rsid w:val="00F73EFC"/>
    <w:rsid w:val="00F7457F"/>
    <w:rsid w:val="00F76366"/>
    <w:rsid w:val="00F7640E"/>
    <w:rsid w:val="00F7778C"/>
    <w:rsid w:val="00F83465"/>
    <w:rsid w:val="00F85583"/>
    <w:rsid w:val="00F86C1C"/>
    <w:rsid w:val="00F86E60"/>
    <w:rsid w:val="00F86F0C"/>
    <w:rsid w:val="00F91861"/>
    <w:rsid w:val="00F92D9F"/>
    <w:rsid w:val="00F93314"/>
    <w:rsid w:val="00F934C6"/>
    <w:rsid w:val="00F94178"/>
    <w:rsid w:val="00F94C27"/>
    <w:rsid w:val="00F95C8F"/>
    <w:rsid w:val="00F95FB0"/>
    <w:rsid w:val="00FA086E"/>
    <w:rsid w:val="00FA0E9B"/>
    <w:rsid w:val="00FA1FFD"/>
    <w:rsid w:val="00FA2864"/>
    <w:rsid w:val="00FA30DA"/>
    <w:rsid w:val="00FA3BC0"/>
    <w:rsid w:val="00FA5DFE"/>
    <w:rsid w:val="00FB0B8A"/>
    <w:rsid w:val="00FB14E2"/>
    <w:rsid w:val="00FB40FB"/>
    <w:rsid w:val="00FB46EF"/>
    <w:rsid w:val="00FB498A"/>
    <w:rsid w:val="00FB4FD6"/>
    <w:rsid w:val="00FB6173"/>
    <w:rsid w:val="00FB7D24"/>
    <w:rsid w:val="00FC3B9F"/>
    <w:rsid w:val="00FC5821"/>
    <w:rsid w:val="00FD1103"/>
    <w:rsid w:val="00FD1CB2"/>
    <w:rsid w:val="00FD1EBA"/>
    <w:rsid w:val="00FD260F"/>
    <w:rsid w:val="00FD2C34"/>
    <w:rsid w:val="00FD7819"/>
    <w:rsid w:val="00FE107F"/>
    <w:rsid w:val="00FE1688"/>
    <w:rsid w:val="00FE3861"/>
    <w:rsid w:val="00FE3BF8"/>
    <w:rsid w:val="00FE466A"/>
    <w:rsid w:val="00FE6658"/>
    <w:rsid w:val="00FE67CD"/>
    <w:rsid w:val="00FE6D3D"/>
    <w:rsid w:val="00FE6FDA"/>
    <w:rsid w:val="00FF0A91"/>
    <w:rsid w:val="00FF1F67"/>
    <w:rsid w:val="00FF476D"/>
    <w:rsid w:val="00FF480F"/>
    <w:rsid w:val="00FF4C60"/>
    <w:rsid w:val="00FF4D50"/>
    <w:rsid w:val="00FF783B"/>
    <w:rsid w:val="040FB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FF8A1"/>
  <w15:docId w15:val="{3414AEC8-1C17-4BBF-94D1-19594E2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9EF"/>
    <w:pPr>
      <w:keepNext/>
      <w:ind w:left="6"/>
      <w:outlineLvl w:val="0"/>
    </w:pPr>
    <w:rPr>
      <w:rFonts w:ascii="Arial" w:hAnsi="Arial"/>
      <w:b/>
      <w:bCs/>
      <w:sz w:val="20"/>
      <w:bdr w:val="single" w:sz="4" w:space="0" w:color="auto"/>
    </w:rPr>
  </w:style>
  <w:style w:type="paragraph" w:styleId="Heading2">
    <w:name w:val="heading 2"/>
    <w:basedOn w:val="Normal"/>
    <w:next w:val="Normal"/>
    <w:qFormat/>
    <w:rsid w:val="002559EF"/>
    <w:pPr>
      <w:keepNext/>
      <w:tabs>
        <w:tab w:val="left" w:pos="-1425"/>
        <w:tab w:val="left" w:pos="-741"/>
      </w:tabs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rsid w:val="002559EF"/>
    <w:pPr>
      <w:keepNext/>
      <w:framePr w:hSpace="180" w:wrap="around" w:vAnchor="text" w:hAnchor="page" w:x="5130" w:y="2519"/>
      <w:tabs>
        <w:tab w:val="left" w:pos="4617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559EF"/>
    <w:pPr>
      <w:keepNext/>
      <w:tabs>
        <w:tab w:val="left" w:pos="-1425"/>
        <w:tab w:val="left" w:pos="-741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2559EF"/>
    <w:pPr>
      <w:keepNext/>
      <w:framePr w:hSpace="181" w:wrap="around" w:vAnchor="page" w:hAnchor="margin" w:x="-177" w:y="2728"/>
      <w:ind w:right="-162"/>
      <w:suppressOverlap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2559EF"/>
    <w:pPr>
      <w:keepNext/>
      <w:framePr w:hSpace="180" w:wrap="around" w:vAnchor="text" w:hAnchor="page" w:x="5130" w:y="2519"/>
      <w:tabs>
        <w:tab w:val="right" w:pos="3204"/>
        <w:tab w:val="left" w:pos="3420"/>
        <w:tab w:val="right" w:pos="4332"/>
      </w:tabs>
      <w:ind w:left="-1140" w:firstLine="114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2559EF"/>
    <w:pPr>
      <w:keepNext/>
      <w:tabs>
        <w:tab w:val="left" w:pos="-1425"/>
        <w:tab w:val="left" w:pos="-741"/>
      </w:tabs>
      <w:jc w:val="center"/>
      <w:outlineLvl w:val="6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5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559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559EF"/>
    <w:rPr>
      <w:color w:val="0000FF"/>
      <w:u w:val="single"/>
    </w:rPr>
  </w:style>
  <w:style w:type="paragraph" w:styleId="BodyText">
    <w:name w:val="Body Text"/>
    <w:basedOn w:val="Normal"/>
    <w:rsid w:val="002559EF"/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link w:val="BodyTextIndentChar"/>
    <w:rsid w:val="002559EF"/>
    <w:pPr>
      <w:tabs>
        <w:tab w:val="left" w:pos="-1425"/>
        <w:tab w:val="left" w:pos="-741"/>
      </w:tabs>
      <w:ind w:left="-228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2559EF"/>
    <w:pPr>
      <w:tabs>
        <w:tab w:val="left" w:pos="-1425"/>
        <w:tab w:val="left" w:pos="-741"/>
      </w:tabs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1D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251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3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52357"/>
    <w:pPr>
      <w:ind w:left="720"/>
      <w:contextualSpacing/>
    </w:pPr>
  </w:style>
  <w:style w:type="paragraph" w:customStyle="1" w:styleId="Default">
    <w:name w:val="Default"/>
    <w:rsid w:val="00544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54476A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82E1B"/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44B33"/>
    <w:rPr>
      <w:rFonts w:ascii="Arial" w:hAnsi="Arial" w:cs="Arial"/>
      <w:sz w:val="24"/>
      <w:szCs w:val="24"/>
    </w:rPr>
  </w:style>
  <w:style w:type="paragraph" w:customStyle="1" w:styleId="1">
    <w:name w:val="Παράγραφος λίστας1"/>
    <w:basedOn w:val="Normal"/>
    <w:qFormat/>
    <w:rsid w:val="00DC0A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6EC6"/>
    <w:rPr>
      <w:rFonts w:ascii="Arial" w:hAnsi="Arial"/>
      <w:b/>
      <w:bCs/>
      <w:szCs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C75154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25E1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117DC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7D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4D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4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4DB"/>
    <w:rPr>
      <w:b/>
      <w:bCs/>
    </w:rPr>
  </w:style>
  <w:style w:type="character" w:customStyle="1" w:styleId="cf01">
    <w:name w:val="cf01"/>
    <w:basedOn w:val="DefaultParagraphFont"/>
    <w:rsid w:val="001A117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A11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8;&#921;&#931;&#932;&#927;&#923;&#927;&#935;&#913;&#929;&#932;&#927;%20&#917;&#923;&#932;&#913;%20&#925;&#917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57D9-BAE6-459E-A5E3-CE309B18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 ΕΛΤΑ ΝΕΟ</Template>
  <TotalTime>2</TotalTime>
  <Pages>3</Pages>
  <Words>603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ΓΑΙΑΟΣΕ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ΓΑΙΑΟΣΕ</dc:creator>
  <cp:keywords/>
  <dc:description/>
  <cp:lastModifiedBy>Maria Maravegia</cp:lastModifiedBy>
  <cp:revision>3</cp:revision>
  <cp:lastPrinted>2024-07-01T07:54:00Z</cp:lastPrinted>
  <dcterms:created xsi:type="dcterms:W3CDTF">2025-04-23T10:07:00Z</dcterms:created>
  <dcterms:modified xsi:type="dcterms:W3CDTF">2025-04-23T10:09:00Z</dcterms:modified>
</cp:coreProperties>
</file>